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CD64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F81C46" w:rsidRPr="00F81C46" w14:paraId="4D6B5A2C" w14:textId="77777777" w:rsidTr="00BA5173">
        <w:trPr>
          <w:trHeight w:val="454"/>
        </w:trPr>
        <w:tc>
          <w:tcPr>
            <w:tcW w:w="3266" w:type="dxa"/>
            <w:vAlign w:val="center"/>
          </w:tcPr>
          <w:p w14:paraId="6C15C423" w14:textId="77777777" w:rsidR="00F81C46" w:rsidRPr="00F81C46" w:rsidRDefault="00F81C46" w:rsidP="00F81C46">
            <w:pPr>
              <w:spacing w:before="60" w:after="60"/>
              <w:jc w:val="both"/>
            </w:pPr>
            <w:bookmarkStart w:id="4" w:name="_Hlk54880761"/>
            <w:bookmarkStart w:id="5" w:name="_Hlk60066574"/>
            <w:bookmarkStart w:id="6" w:name="_Hlk60322526"/>
            <w:r w:rsidRPr="00F81C46">
              <w:t>Název veřejné zakázky:</w:t>
            </w:r>
          </w:p>
        </w:tc>
        <w:sdt>
          <w:sdtPr>
            <w:rPr>
              <w:color w:val="000000"/>
              <w:szCs w:val="24"/>
            </w:rPr>
            <w:id w:val="-1899048256"/>
            <w:placeholder>
              <w:docPart w:val="B58E319CEB114BEA8B8D3AF6F5563221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1A125C4B" w14:textId="61B0D661" w:rsidR="00F81C46" w:rsidRPr="00F81C46" w:rsidRDefault="004D1E84" w:rsidP="00F81C46">
                <w:pPr>
                  <w:spacing w:before="60" w:after="60"/>
                  <w:jc w:val="both"/>
                  <w:rPr>
                    <w:bCs/>
                  </w:rPr>
                </w:pPr>
                <w:r>
                  <w:rPr>
                    <w:color w:val="000000"/>
                    <w:szCs w:val="24"/>
                  </w:rPr>
                  <w:t>Rozšíření zásuvkových pilířů NN, Masarykovo náměstí, Šlapanice</w:t>
                </w:r>
              </w:p>
            </w:tc>
          </w:sdtContent>
        </w:sdt>
      </w:tr>
      <w:tr w:rsidR="00F81C46" w:rsidRPr="00F81C46" w14:paraId="620EEC51" w14:textId="77777777" w:rsidTr="00BA5173">
        <w:trPr>
          <w:trHeight w:val="454"/>
        </w:trPr>
        <w:tc>
          <w:tcPr>
            <w:tcW w:w="3266" w:type="dxa"/>
            <w:vAlign w:val="center"/>
          </w:tcPr>
          <w:p w14:paraId="2A6F3B47" w14:textId="77777777" w:rsidR="00F81C46" w:rsidRPr="00F81C46" w:rsidRDefault="00F81C46" w:rsidP="00F81C46">
            <w:pPr>
              <w:spacing w:before="60" w:after="60"/>
              <w:jc w:val="both"/>
            </w:pPr>
            <w:bookmarkStart w:id="7" w:name="_Hlk67162951"/>
            <w:r w:rsidRPr="00F81C46">
              <w:t>Druh veřejné zakázky:</w:t>
            </w:r>
          </w:p>
        </w:tc>
        <w:tc>
          <w:tcPr>
            <w:tcW w:w="5791" w:type="dxa"/>
            <w:vAlign w:val="center"/>
          </w:tcPr>
          <w:p w14:paraId="0841DED9" w14:textId="77777777" w:rsidR="00F81C46" w:rsidRPr="00F81C46" w:rsidRDefault="00F81C46" w:rsidP="00F81C46">
            <w:pPr>
              <w:spacing w:before="60" w:after="60"/>
              <w:jc w:val="both"/>
              <w:rPr>
                <w:bCs/>
              </w:rPr>
            </w:pPr>
            <w:r w:rsidRPr="00F81C46">
              <w:rPr>
                <w:bCs/>
              </w:rPr>
              <w:t>Stavební práce</w:t>
            </w:r>
          </w:p>
        </w:tc>
      </w:tr>
      <w:bookmarkEnd w:id="7"/>
      <w:tr w:rsidR="00F81C46" w:rsidRPr="00F81C46" w14:paraId="3600E110" w14:textId="77777777" w:rsidTr="00BA5173">
        <w:trPr>
          <w:trHeight w:val="454"/>
        </w:trPr>
        <w:tc>
          <w:tcPr>
            <w:tcW w:w="3266" w:type="dxa"/>
            <w:vAlign w:val="center"/>
          </w:tcPr>
          <w:p w14:paraId="718CD62F" w14:textId="77777777" w:rsidR="00F81C46" w:rsidRPr="00423AAE" w:rsidRDefault="00F81C46" w:rsidP="00F81C46">
            <w:pPr>
              <w:spacing w:before="60" w:after="60"/>
              <w:jc w:val="both"/>
            </w:pPr>
            <w:r w:rsidRPr="00423AAE">
              <w:t>Režim veřejné zakázky:</w:t>
            </w:r>
          </w:p>
        </w:tc>
        <w:tc>
          <w:tcPr>
            <w:tcW w:w="5791" w:type="dxa"/>
            <w:vAlign w:val="center"/>
          </w:tcPr>
          <w:p w14:paraId="4301C575" w14:textId="230738B8" w:rsidR="00F81C46" w:rsidRPr="00423AAE" w:rsidRDefault="00423AAE" w:rsidP="00F81C46">
            <w:pPr>
              <w:spacing w:before="60" w:after="60"/>
              <w:jc w:val="both"/>
              <w:rPr>
                <w:bCs/>
              </w:rPr>
            </w:pPr>
            <w:r w:rsidRPr="00423AAE">
              <w:rPr>
                <w:bCs/>
              </w:rPr>
              <w:t>Veřejná zakázka malého rozsahu</w:t>
            </w:r>
          </w:p>
        </w:tc>
      </w:tr>
      <w:tr w:rsidR="00F81C46" w:rsidRPr="00F81C46" w14:paraId="74932626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1EB61B82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Název zadavatele:</w:t>
            </w:r>
          </w:p>
        </w:tc>
        <w:sdt>
          <w:sdtPr>
            <w:rPr>
              <w:bCs/>
            </w:rPr>
            <w:id w:val="-342250833"/>
            <w:placeholder>
              <w:docPart w:val="093B705C59914D5A973B3002B5B08BC7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4B4A184D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město Šlapanice</w:t>
                </w:r>
              </w:p>
            </w:tc>
          </w:sdtContent>
        </w:sdt>
      </w:tr>
      <w:tr w:rsidR="00F81C46" w:rsidRPr="00F81C46" w14:paraId="7E5A82A4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4C2B7A63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Sídlo zadavatele:</w:t>
            </w:r>
          </w:p>
        </w:tc>
        <w:sdt>
          <w:sdtPr>
            <w:rPr>
              <w:bCs/>
            </w:rPr>
            <w:id w:val="1794863204"/>
            <w:placeholder>
              <w:docPart w:val="0E18C02EA8C34C7C84AD75B5A4E2B31C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3B030819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Masarykovo náměstí 100/7, 664 51 Šlapanice</w:t>
                </w:r>
              </w:p>
            </w:tc>
          </w:sdtContent>
        </w:sdt>
      </w:tr>
      <w:tr w:rsidR="00F81C46" w:rsidRPr="00F81C46" w14:paraId="210C34D2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7152CC6E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IČO zadavatele:</w:t>
            </w:r>
          </w:p>
        </w:tc>
        <w:sdt>
          <w:sdtPr>
            <w:rPr>
              <w:bCs/>
            </w:rPr>
            <w:id w:val="-74670133"/>
            <w:placeholder>
              <w:docPart w:val="468AB3B71BD84B60BF2BDB633D0B9D61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107985BC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00282651</w:t>
                </w:r>
              </w:p>
            </w:tc>
          </w:sdtContent>
        </w:sdt>
      </w:tr>
      <w:tr w:rsidR="00F81C46" w:rsidRPr="00F81C46" w14:paraId="2ECFCA7E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6C53269E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2144931508"/>
            <w:placeholder>
              <w:docPart w:val="18BB0286B0384D578E3E1C9FA1CE800B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Content>
            <w:tc>
              <w:tcPr>
                <w:tcW w:w="5791" w:type="dxa"/>
                <w:vAlign w:val="center"/>
              </w:tcPr>
              <w:p w14:paraId="4CFD5C6E" w14:textId="3F52B9B0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801 - obec</w:t>
                </w:r>
              </w:p>
            </w:tc>
          </w:sdtContent>
        </w:sdt>
      </w:tr>
      <w:tr w:rsidR="00F81C46" w:rsidRPr="00F81C46" w14:paraId="662F8433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74981824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Zastoupení zadavatele:</w:t>
            </w:r>
          </w:p>
        </w:tc>
        <w:sdt>
          <w:sdtPr>
            <w:rPr>
              <w:bCs/>
            </w:rPr>
            <w:id w:val="1778515056"/>
            <w:placeholder>
              <w:docPart w:val="0CF3F88033F84AF2979AAB5F48A81F77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09E30B27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Mgr. Michaela Trněná, starostka</w:t>
                </w:r>
              </w:p>
            </w:tc>
          </w:sdtContent>
        </w:sdt>
      </w:tr>
      <w:tr w:rsidR="00F81C46" w:rsidRPr="00F81C46" w14:paraId="5FC7E762" w14:textId="77777777" w:rsidTr="00BA5173">
        <w:trPr>
          <w:trHeight w:val="397"/>
        </w:trPr>
        <w:tc>
          <w:tcPr>
            <w:tcW w:w="3266" w:type="dxa"/>
            <w:vAlign w:val="center"/>
          </w:tcPr>
          <w:p w14:paraId="47EF78BC" w14:textId="77777777" w:rsidR="00F81C46" w:rsidRPr="00F81C46" w:rsidRDefault="00F81C46" w:rsidP="00F81C46">
            <w:pPr>
              <w:spacing w:before="60" w:after="60"/>
              <w:jc w:val="both"/>
            </w:pPr>
            <w:r w:rsidRPr="00F81C46">
              <w:t>Adresa profilu zadavatele:</w:t>
            </w:r>
          </w:p>
        </w:tc>
        <w:sdt>
          <w:sdtPr>
            <w:rPr>
              <w:bCs/>
            </w:rPr>
            <w:id w:val="-1001817514"/>
            <w:placeholder>
              <w:docPart w:val="80445725EA3542D08D27599F3A76B9C7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48F7A6D4" w14:textId="77777777" w:rsidR="00F81C46" w:rsidRPr="00F81C46" w:rsidRDefault="00F81C46" w:rsidP="00F81C46">
                <w:pPr>
                  <w:spacing w:before="60" w:after="60"/>
                  <w:jc w:val="both"/>
                  <w:rPr>
                    <w:bCs/>
                  </w:rPr>
                </w:pPr>
                <w:r w:rsidRPr="00F81C46">
                  <w:rPr>
                    <w:bCs/>
                  </w:rPr>
                  <w:t>https://zakazky.slapanice.cz/</w:t>
                </w:r>
              </w:p>
            </w:tc>
          </w:sdtContent>
        </w:sdt>
      </w:tr>
    </w:tbl>
    <w:bookmarkEnd w:id="4"/>
    <w:p w14:paraId="0B1C77BC" w14:textId="305E7D1A" w:rsidR="00797F5A" w:rsidRDefault="00797F5A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="00104227">
        <w:rPr>
          <w:b/>
          <w:bCs/>
        </w:rPr>
        <w:t>veřejná zakázka</w:t>
      </w:r>
      <w:r>
        <w:t>“</w:t>
      </w:r>
      <w:r w:rsidR="002B63EA">
        <w:t>, „</w:t>
      </w:r>
      <w:r w:rsidR="002B63EA" w:rsidRPr="002B63EA">
        <w:rPr>
          <w:b/>
          <w:bCs/>
        </w:rPr>
        <w:t>zadavatel</w:t>
      </w:r>
      <w:r w:rsidR="002B63EA">
        <w:t>“</w:t>
      </w:r>
      <w:r>
        <w:t>)</w:t>
      </w:r>
      <w:bookmarkEnd w:id="5"/>
      <w:bookmarkEnd w:id="6"/>
    </w:p>
    <w:p w14:paraId="5E2A27F5" w14:textId="77777777" w:rsidR="00370681" w:rsidRPr="00E12D7E" w:rsidRDefault="00571D80" w:rsidP="00370681">
      <w:pPr>
        <w:pStyle w:val="Nadpis1"/>
        <w:keepLines w:val="0"/>
        <w:pageBreakBefore/>
      </w:pPr>
      <w:bookmarkStart w:id="8" w:name="_Toc56196926"/>
      <w:r>
        <w:lastRenderedPageBreak/>
        <w:t>Základní informace</w:t>
      </w:r>
      <w:r w:rsidR="00A440E9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2F93952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24BD8D8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02CA8D18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645191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BCDE54B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34E23CD9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393D15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3DF588D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A54D59E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A8F8EB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8D1A568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0DC35B3B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6D996F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0640497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6810C81B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6FDF88F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4805AF1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B2D9CA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776B08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D970EF9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5726682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C2BEB9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EAF1368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6D882CC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0478F9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BFA23B9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26395390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32F7CB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45D1469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11E4D797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27FE48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FD16A67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3FEBC20B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3895533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F6FFD25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A440E9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564F3AF3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53A5739D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213198BB" w14:textId="77777777" w:rsidR="00E12D7E" w:rsidRPr="005E00E5" w:rsidRDefault="00496FC9" w:rsidP="00007F4B">
      <w:pPr>
        <w:pStyle w:val="Nadpis1"/>
        <w:keepLines w:val="0"/>
        <w:pageBreakBefore/>
      </w:pPr>
      <w:bookmarkStart w:id="9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9"/>
    </w:p>
    <w:p w14:paraId="06BD09EA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>to formou textu návrhu smlouvy</w:t>
      </w:r>
      <w:r w:rsidR="00A440E9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1D321087" w14:textId="77777777" w:rsidR="00CA5290" w:rsidRDefault="00CA5290" w:rsidP="00496FC9">
      <w:pPr>
        <w:pStyle w:val="Tloslovan"/>
      </w:pPr>
      <w:r>
        <w:t>Návrh smlouvy</w:t>
      </w:r>
      <w:r w:rsidR="00A440E9">
        <w:t xml:space="preserve"> o </w:t>
      </w:r>
      <w:r>
        <w:t>dílo byl přílohou zadávací dokumentace.</w:t>
      </w:r>
    </w:p>
    <w:p w14:paraId="24B0DF90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307D6CF5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A440E9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56C9BE15" w14:textId="77777777" w:rsidR="00D2105B" w:rsidRDefault="00D2105B" w:rsidP="00496FC9">
      <w:pPr>
        <w:pStyle w:val="Tloslovan"/>
      </w:pPr>
      <w:bookmarkStart w:id="10" w:name="_Hlk67323131"/>
      <w:bookmarkStart w:id="11" w:name="_Hlk67323027"/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0832DE" w:rsidRPr="000832DE" w14:paraId="1C7543E0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48E059F" w14:textId="77777777" w:rsidR="00264F06" w:rsidRPr="000832DE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77A5E02" w14:textId="77777777" w:rsidR="00264F06" w:rsidRPr="000832DE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832DE" w:rsidRPr="000832DE" w14:paraId="7137AAE9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9B9B759" w14:textId="77777777" w:rsidR="00D2105B" w:rsidRPr="000832DE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4BBBC68" w14:textId="77777777" w:rsidR="00D2105B" w:rsidRPr="000832DE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832DE" w:rsidRPr="000832DE" w14:paraId="4F6E206F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FA49145" w14:textId="77777777" w:rsidR="00D2105B" w:rsidRPr="000832DE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766022B" w14:textId="77777777" w:rsidR="00D2105B" w:rsidRPr="000832DE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832DE" w:rsidRPr="000832DE" w14:paraId="032A4FE8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EDF22FB" w14:textId="77777777" w:rsidR="00D2105B" w:rsidRPr="000832DE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14DDD29" w14:textId="77777777" w:rsidR="00D2105B" w:rsidRPr="000832DE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0832DE" w14:paraId="457DBF5E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9481AE0" w14:textId="77777777" w:rsidR="00D2105B" w:rsidRPr="000832DE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832DE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E3BC192" w14:textId="77777777" w:rsidR="00D2105B" w:rsidRPr="000832DE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832D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bookmarkEnd w:id="10"/>
    </w:tbl>
    <w:p w14:paraId="042352BB" w14:textId="77777777" w:rsidR="00D2105B" w:rsidRPr="000832DE" w:rsidRDefault="00D2105B" w:rsidP="00D2105B">
      <w:pPr>
        <w:pStyle w:val="Tloslovan"/>
        <w:numPr>
          <w:ilvl w:val="0"/>
          <w:numId w:val="0"/>
        </w:numPr>
        <w:ind w:left="851"/>
      </w:pPr>
    </w:p>
    <w:p w14:paraId="5A2975FF" w14:textId="77777777" w:rsidR="00E12D7E" w:rsidRPr="003D5C26" w:rsidRDefault="00885F81" w:rsidP="00007F4B">
      <w:pPr>
        <w:pStyle w:val="Nadpis1"/>
        <w:keepLines w:val="0"/>
        <w:pageBreakBefore/>
      </w:pPr>
      <w:bookmarkStart w:id="12" w:name="_Toc56196929"/>
      <w:bookmarkEnd w:id="11"/>
      <w:r>
        <w:lastRenderedPageBreak/>
        <w:t>K</w:t>
      </w:r>
      <w:r w:rsidR="00007F4B">
        <w:t>ritéria hodnocení</w:t>
      </w:r>
      <w:bookmarkEnd w:id="12"/>
    </w:p>
    <w:p w14:paraId="03A09BF8" w14:textId="376685DE" w:rsidR="00280415" w:rsidRDefault="00E61748" w:rsidP="00CE329E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>nabízí tuto hodnotu k</w:t>
      </w:r>
      <w:r w:rsidR="00280415">
        <w:t>ritéri</w:t>
      </w:r>
      <w:r>
        <w:t>a</w:t>
      </w:r>
      <w:r w:rsidR="00280415">
        <w:t xml:space="preserve"> hodnocení:</w:t>
      </w:r>
    </w:p>
    <w:p w14:paraId="732A7089" w14:textId="77777777" w:rsidR="00E57DA9" w:rsidRDefault="00E57DA9" w:rsidP="00E57DA9">
      <w:pPr>
        <w:pStyle w:val="Tloslovan"/>
        <w:numPr>
          <w:ilvl w:val="0"/>
          <w:numId w:val="0"/>
        </w:numPr>
        <w:ind w:left="851"/>
      </w:pPr>
    </w:p>
    <w:p w14:paraId="438C34E3" w14:textId="44617836" w:rsidR="00CE329E" w:rsidRPr="003E4C0C" w:rsidRDefault="00F77F26" w:rsidP="005369D8">
      <w:pPr>
        <w:pStyle w:val="Tloneslovan"/>
        <w:rPr>
          <w:b/>
          <w:bCs/>
          <w:i/>
          <w:iCs/>
        </w:rPr>
      </w:pPr>
      <w:r>
        <w:rPr>
          <w:b/>
          <w:bCs/>
          <w:i/>
          <w:iCs/>
        </w:rPr>
        <w:t>Celková n</w:t>
      </w:r>
      <w:r w:rsidR="008C7DE0" w:rsidRPr="003E4C0C">
        <w:rPr>
          <w:b/>
          <w:bCs/>
          <w:i/>
          <w:iCs/>
        </w:rPr>
        <w:t>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14017E" w14:paraId="2D28F0F6" w14:textId="77777777" w:rsidTr="0022725A">
        <w:trPr>
          <w:trHeight w:val="454"/>
        </w:trPr>
        <w:tc>
          <w:tcPr>
            <w:tcW w:w="3685" w:type="dxa"/>
          </w:tcPr>
          <w:p w14:paraId="74D5C05A" w14:textId="6990E6AC" w:rsidR="0014017E" w:rsidRPr="00CE431E" w:rsidRDefault="0014017E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bez DPH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47413F5F" w14:textId="77777777" w:rsidR="0014017E" w:rsidRPr="00BD62C1" w:rsidRDefault="0056241F" w:rsidP="002C68EC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069353A7" w14:textId="77777777" w:rsidTr="0022725A">
        <w:trPr>
          <w:trHeight w:val="454"/>
        </w:trPr>
        <w:tc>
          <w:tcPr>
            <w:tcW w:w="3685" w:type="dxa"/>
          </w:tcPr>
          <w:p w14:paraId="16B0D1DB" w14:textId="77777777" w:rsidR="008C7DE0" w:rsidRPr="00CE431E" w:rsidRDefault="008C7DE0" w:rsidP="002C68EC">
            <w:pPr>
              <w:spacing w:before="60" w:after="60"/>
            </w:pPr>
            <w:r>
              <w:t xml:space="preserve">Sazba </w:t>
            </w:r>
            <w:r w:rsidR="0014017E">
              <w:t>DPH</w:t>
            </w:r>
            <w:r w:rsidR="00A440E9">
              <w:t xml:space="preserve"> v </w:t>
            </w:r>
            <w:r>
              <w:t>%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186F72C9" w14:textId="77777777" w:rsidR="008C7DE0" w:rsidRPr="00BD62C1" w:rsidRDefault="0056241F" w:rsidP="002C68EC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4A1A70BC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5CFCDDD8" w14:textId="77777777" w:rsidR="008C7DE0" w:rsidRPr="00EE7658" w:rsidRDefault="0014017E" w:rsidP="002C68EC">
            <w:pPr>
              <w:spacing w:before="60" w:after="60"/>
            </w:pPr>
            <w:r>
              <w:t>DPH</w:t>
            </w:r>
            <w:r w:rsidR="00A440E9">
              <w:t xml:space="preserve"> v</w:t>
            </w:r>
            <w:r w:rsidR="00CE7352">
              <w:t> </w:t>
            </w:r>
            <w:r w:rsidR="00506E80">
              <w:t>Kč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6BD79FCD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11A87A45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7363C079" w14:textId="210CBBE1" w:rsidR="008C7DE0" w:rsidRPr="00EE7658" w:rsidRDefault="00506E80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včetně DPH:</w:t>
            </w:r>
          </w:p>
        </w:tc>
        <w:tc>
          <w:tcPr>
            <w:tcW w:w="4506" w:type="dxa"/>
            <w:vAlign w:val="center"/>
          </w:tcPr>
          <w:p w14:paraId="54DBDC8A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07DBD5D0" w14:textId="77777777" w:rsidR="00E12D7E" w:rsidRPr="003D5C26" w:rsidRDefault="00885F81" w:rsidP="00007F4B">
      <w:pPr>
        <w:pStyle w:val="Nadpis1"/>
        <w:keepLines w:val="0"/>
        <w:pageBreakBefore/>
      </w:pPr>
      <w:bookmarkStart w:id="13" w:name="_Toc56196930"/>
      <w:r>
        <w:lastRenderedPageBreak/>
        <w:t>Poddodavatelé</w:t>
      </w:r>
      <w:bookmarkEnd w:id="13"/>
    </w:p>
    <w:p w14:paraId="17A63759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5EA6204E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4831060F" w14:textId="77777777" w:rsidTr="0096548E">
        <w:trPr>
          <w:trHeight w:val="454"/>
        </w:trPr>
        <w:tc>
          <w:tcPr>
            <w:tcW w:w="3544" w:type="dxa"/>
          </w:tcPr>
          <w:p w14:paraId="26323B69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701DF446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282930A" w14:textId="77777777" w:rsidTr="0096548E">
        <w:trPr>
          <w:trHeight w:val="454"/>
        </w:trPr>
        <w:tc>
          <w:tcPr>
            <w:tcW w:w="3544" w:type="dxa"/>
          </w:tcPr>
          <w:p w14:paraId="1BC24531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06E5372E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FAEFB23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64FAA5F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3947B9C8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3F0E79F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6E51A26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E28F2A1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E9D1A2A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BF2B680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9500A05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F129B3E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C018783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41B886A7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EB2D69B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7DA8CE9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465CBC5B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5C10D11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DDFF98F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7475C986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877BA57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A1F3AE4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5B22FE04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5434821B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7D70323A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5443D4E7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494B893E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71DCFBDE" w14:textId="3F233E7C" w:rsidR="00E12D7E" w:rsidRPr="003D5C26" w:rsidRDefault="00292311" w:rsidP="005C172F">
      <w:pPr>
        <w:pStyle w:val="Nadpis1"/>
        <w:keepLines w:val="0"/>
        <w:pageBreakBefore/>
      </w:pPr>
      <w:bookmarkStart w:id="14" w:name="_Toc56196931"/>
      <w:r>
        <w:lastRenderedPageBreak/>
        <w:t xml:space="preserve">ČESTNÉ </w:t>
      </w:r>
      <w:r w:rsidR="00885F81">
        <w:t>P</w:t>
      </w:r>
      <w:r w:rsidR="006A0B54">
        <w:t xml:space="preserve">rohlášení </w:t>
      </w:r>
      <w:r w:rsidR="000E3A90">
        <w:t>o spnění kvalifikačních předpokladů</w:t>
      </w:r>
      <w:bookmarkEnd w:id="14"/>
    </w:p>
    <w:p w14:paraId="1765E130" w14:textId="77777777" w:rsidR="00292311" w:rsidRDefault="00292311" w:rsidP="002923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page" w:horzAnchor="margin" w:tblpY="3136"/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6378"/>
      </w:tblGrid>
      <w:tr w:rsidR="000E3A90" w:rsidRPr="007A33A0" w14:paraId="1D7DD489" w14:textId="77777777" w:rsidTr="000E3A90">
        <w:trPr>
          <w:trHeight w:val="770"/>
        </w:trPr>
        <w:tc>
          <w:tcPr>
            <w:tcW w:w="2694" w:type="dxa"/>
            <w:vAlign w:val="center"/>
            <w:hideMark/>
          </w:tcPr>
          <w:p w14:paraId="7516842F" w14:textId="77777777" w:rsidR="000E3A90" w:rsidRPr="00C96676" w:rsidRDefault="000E3A90" w:rsidP="000E3A90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" w:eastAsia="Times New Roman" w:hAnsi="Arial"/>
                <w:b/>
                <w:bCs/>
                <w:color w:val="000000" w:themeColor="text1"/>
                <w:szCs w:val="24"/>
              </w:rPr>
            </w:pPr>
            <w:r w:rsidRPr="00C96676">
              <w:rPr>
                <w:rFonts w:ascii="Arial" w:hAnsi="Arial"/>
                <w:b/>
                <w:bCs/>
                <w:color w:val="000000" w:themeColor="text1"/>
                <w:szCs w:val="24"/>
              </w:rPr>
              <w:t>Název veřejné zakázky</w:t>
            </w:r>
          </w:p>
        </w:tc>
        <w:tc>
          <w:tcPr>
            <w:tcW w:w="6378" w:type="dxa"/>
            <w:vAlign w:val="center"/>
            <w:hideMark/>
          </w:tcPr>
          <w:p w14:paraId="74EF5ADD" w14:textId="0F1B18BB" w:rsidR="000E3A90" w:rsidRPr="00C96676" w:rsidRDefault="0037503A" w:rsidP="000E3A90">
            <w:pPr>
              <w:pStyle w:val="Styl2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eastAsia="Times New Roman" w:hAnsi="Arial"/>
                <w:b/>
                <w:color w:val="000000" w:themeColor="text1"/>
                <w:szCs w:val="24"/>
              </w:rPr>
            </w:pPr>
            <w:r>
              <w:rPr>
                <w:rFonts w:ascii="Arial" w:hAnsi="Arial"/>
                <w:b/>
                <w:color w:val="000000" w:themeColor="text1"/>
              </w:rPr>
              <w:t>Rozšíření zásuvkových pilířů NN, Masarykovo náměstí, Šlapanice</w:t>
            </w:r>
          </w:p>
        </w:tc>
      </w:tr>
      <w:tr w:rsidR="000E3A90" w:rsidRPr="007A33A0" w14:paraId="07EA4AE3" w14:textId="77777777" w:rsidTr="000E3A90">
        <w:trPr>
          <w:trHeight w:val="497"/>
        </w:trPr>
        <w:tc>
          <w:tcPr>
            <w:tcW w:w="2694" w:type="dxa"/>
            <w:vAlign w:val="center"/>
          </w:tcPr>
          <w:p w14:paraId="7F4F562B" w14:textId="77777777" w:rsidR="000E3A90" w:rsidRPr="00C96676" w:rsidRDefault="000E3A90" w:rsidP="000E3A90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" w:hAnsi="Arial"/>
                <w:bCs/>
                <w:color w:val="000000" w:themeColor="text1"/>
                <w:szCs w:val="24"/>
              </w:rPr>
            </w:pPr>
            <w:r w:rsidRPr="00C96676">
              <w:rPr>
                <w:rFonts w:ascii="Arial" w:hAnsi="Arial"/>
                <w:bCs/>
                <w:color w:val="000000" w:themeColor="text1"/>
                <w:szCs w:val="24"/>
              </w:rPr>
              <w:t>Název uchazeče</w:t>
            </w:r>
          </w:p>
        </w:tc>
        <w:tc>
          <w:tcPr>
            <w:tcW w:w="6378" w:type="dxa"/>
            <w:vAlign w:val="center"/>
          </w:tcPr>
          <w:p w14:paraId="21A9BDFD" w14:textId="77777777" w:rsidR="000E3A90" w:rsidRPr="00C96676" w:rsidRDefault="000E3A90" w:rsidP="000E3A90">
            <w:pPr>
              <w:pStyle w:val="Styl2"/>
              <w:tabs>
                <w:tab w:val="clear" w:pos="360"/>
              </w:tabs>
              <w:spacing w:before="0" w:after="0" w:line="240" w:lineRule="auto"/>
              <w:ind w:left="0" w:firstLine="0"/>
              <w:rPr>
                <w:rFonts w:ascii="Arial" w:hAnsi="Arial"/>
                <w:b/>
                <w:color w:val="000000" w:themeColor="text1"/>
                <w:szCs w:val="24"/>
              </w:rPr>
            </w:pPr>
            <w:r w:rsidRPr="00C96676">
              <w:rPr>
                <w:rStyle w:val="doplnuchazeChar"/>
                <w:rFonts w:ascii="Arial" w:eastAsia="Calibri" w:hAnsi="Arial"/>
                <w:szCs w:val="24"/>
                <w:highlight w:val="yellow"/>
              </w:rPr>
              <w:t>[</w:t>
            </w:r>
            <w:r w:rsidRPr="00C96676">
              <w:rPr>
                <w:rStyle w:val="doplnuchazeChar"/>
                <w:rFonts w:ascii="Arial" w:eastAsia="Calibri" w:hAnsi="Arial"/>
                <w:i/>
                <w:szCs w:val="24"/>
                <w:highlight w:val="yellow"/>
              </w:rPr>
              <w:t>doplní uchazeč</w:t>
            </w:r>
            <w:r w:rsidRPr="00C96676">
              <w:rPr>
                <w:rStyle w:val="doplnuchazeChar"/>
                <w:rFonts w:ascii="Arial" w:eastAsia="Calibri" w:hAnsi="Arial"/>
                <w:szCs w:val="24"/>
                <w:highlight w:val="yellow"/>
              </w:rPr>
              <w:t>]</w:t>
            </w:r>
          </w:p>
        </w:tc>
      </w:tr>
    </w:tbl>
    <w:p w14:paraId="5BCC1CF4" w14:textId="77777777" w:rsidR="000E3A90" w:rsidRDefault="000E3A90" w:rsidP="002923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766DC3" w14:textId="77777777" w:rsidR="000E3A90" w:rsidRPr="00001205" w:rsidRDefault="000E3A90" w:rsidP="000E3A90">
      <w:pPr>
        <w:pStyle w:val="nadpis10"/>
        <w:rPr>
          <w:rFonts w:ascii="Arial" w:hAnsi="Arial" w:cs="Arial"/>
          <w:strike/>
          <w:sz w:val="22"/>
          <w:szCs w:val="22"/>
        </w:rPr>
      </w:pPr>
      <w:r w:rsidRPr="0091399C">
        <w:rPr>
          <w:rFonts w:ascii="Arial" w:hAnsi="Arial" w:cs="Arial"/>
          <w:sz w:val="22"/>
          <w:szCs w:val="22"/>
        </w:rPr>
        <w:t xml:space="preserve">1) Základní způsobilost </w:t>
      </w:r>
    </w:p>
    <w:p w14:paraId="495DB86B" w14:textId="77777777" w:rsidR="000E3A90" w:rsidRDefault="000E3A90" w:rsidP="000E3A90">
      <w:pPr>
        <w:autoSpaceDE w:val="0"/>
        <w:autoSpaceDN w:val="0"/>
        <w:spacing w:before="0" w:after="0" w:line="240" w:lineRule="auto"/>
        <w:rPr>
          <w:b/>
        </w:rPr>
      </w:pPr>
    </w:p>
    <w:p w14:paraId="2B78C4E7" w14:textId="77777777" w:rsidR="000E3A90" w:rsidRPr="00C96676" w:rsidRDefault="000E3A90" w:rsidP="000E3A90">
      <w:pPr>
        <w:pStyle w:val="Obyejn"/>
        <w:jc w:val="both"/>
        <w:rPr>
          <w:b/>
          <w:color w:val="auto"/>
          <w:sz w:val="22"/>
          <w:szCs w:val="22"/>
          <w:lang w:eastAsia="ar-SA"/>
        </w:rPr>
      </w:pPr>
      <w:r w:rsidRPr="00C96676">
        <w:rPr>
          <w:b/>
          <w:color w:val="auto"/>
          <w:sz w:val="22"/>
          <w:szCs w:val="22"/>
          <w:lang w:eastAsia="ar-SA"/>
        </w:rPr>
        <w:t xml:space="preserve">Čestně prohlašuji, že jako uchazeč o předmětnou veřejnou zakázku </w:t>
      </w:r>
      <w:r w:rsidRPr="00C96676">
        <w:rPr>
          <w:b/>
          <w:color w:val="auto"/>
          <w:sz w:val="22"/>
          <w:szCs w:val="22"/>
          <w:u w:val="single"/>
          <w:lang w:eastAsia="ar-SA"/>
        </w:rPr>
        <w:t>splňuji základní způsobilost</w:t>
      </w:r>
      <w:r w:rsidRPr="00C96676">
        <w:rPr>
          <w:b/>
          <w:color w:val="auto"/>
          <w:sz w:val="22"/>
          <w:szCs w:val="22"/>
          <w:lang w:eastAsia="ar-SA"/>
        </w:rPr>
        <w:t xml:space="preserve">, neboť nejsem účastníkem, který: </w:t>
      </w:r>
    </w:p>
    <w:p w14:paraId="53269833" w14:textId="77777777" w:rsidR="000E3A90" w:rsidRDefault="000E3A90" w:rsidP="000E3A90">
      <w:pPr>
        <w:autoSpaceDE w:val="0"/>
        <w:autoSpaceDN w:val="0"/>
        <w:spacing w:after="0" w:line="240" w:lineRule="auto"/>
        <w:jc w:val="both"/>
        <w:rPr>
          <w:b/>
        </w:rPr>
      </w:pPr>
    </w:p>
    <w:p w14:paraId="0AA9C4E8" w14:textId="77777777" w:rsidR="000E3A90" w:rsidRPr="007A33A0" w:rsidRDefault="000E3A90" w:rsidP="000E3A90">
      <w:pPr>
        <w:pStyle w:val="Psmena"/>
        <w:numPr>
          <w:ilvl w:val="3"/>
          <w:numId w:val="26"/>
        </w:numPr>
        <w:spacing w:before="0" w:after="0"/>
        <w:rPr>
          <w:szCs w:val="24"/>
        </w:rPr>
      </w:pPr>
      <w:r w:rsidRPr="007A33A0">
        <w:rPr>
          <w:szCs w:val="24"/>
        </w:rPr>
        <w:t>byl v zemi svého sídla v posledních 5 letech před zahájením zadávacího řízení pravomocně odsouzen pro tres</w:t>
      </w:r>
      <w:r>
        <w:rPr>
          <w:szCs w:val="24"/>
        </w:rPr>
        <w:t>tný čin uvedený v příloze č. 3 Z</w:t>
      </w:r>
      <w:r w:rsidRPr="007A33A0">
        <w:rPr>
          <w:szCs w:val="24"/>
        </w:rPr>
        <w:t>ákona</w:t>
      </w:r>
      <w:r>
        <w:rPr>
          <w:szCs w:val="24"/>
        </w:rPr>
        <w:t xml:space="preserve"> o zadávání veřejných zakázek</w:t>
      </w:r>
      <w:r w:rsidRPr="007A33A0">
        <w:rPr>
          <w:szCs w:val="24"/>
        </w:rPr>
        <w:t xml:space="preserve"> nebo obdobný trestný čin podle právního řádu země sídla dodavatele; k zahlazeným odsouzením se nepřihlíží, </w:t>
      </w:r>
    </w:p>
    <w:p w14:paraId="2DF3ACBC" w14:textId="77777777" w:rsidR="000E3A90" w:rsidRPr="007A33A0" w:rsidRDefault="000E3A90" w:rsidP="000E3A90">
      <w:pPr>
        <w:pStyle w:val="Psmena"/>
        <w:numPr>
          <w:ilvl w:val="3"/>
          <w:numId w:val="26"/>
        </w:numPr>
        <w:spacing w:before="0" w:after="0"/>
        <w:rPr>
          <w:szCs w:val="24"/>
        </w:rPr>
      </w:pPr>
      <w:r w:rsidRPr="007A33A0">
        <w:rPr>
          <w:szCs w:val="24"/>
        </w:rPr>
        <w:t>má v České republice nebo v zemi svého sídla v evidenci daní zachycen splatný daňový nedoplatek,</w:t>
      </w:r>
    </w:p>
    <w:p w14:paraId="78366177" w14:textId="77777777" w:rsidR="000E3A90" w:rsidRPr="007A33A0" w:rsidRDefault="000E3A90" w:rsidP="000E3A90">
      <w:pPr>
        <w:pStyle w:val="Psmena"/>
        <w:numPr>
          <w:ilvl w:val="3"/>
          <w:numId w:val="26"/>
        </w:numPr>
        <w:spacing w:before="0" w:after="0"/>
        <w:rPr>
          <w:szCs w:val="24"/>
        </w:rPr>
      </w:pPr>
      <w:r w:rsidRPr="007A33A0">
        <w:rPr>
          <w:szCs w:val="24"/>
        </w:rPr>
        <w:t>má v České republice nebo v zemi svého sídla splatný nedoplatek na pojistném nebo na penále na veřejné zdravotní pojištění,</w:t>
      </w:r>
    </w:p>
    <w:p w14:paraId="594602C6" w14:textId="77777777" w:rsidR="000E3A90" w:rsidRPr="007A33A0" w:rsidRDefault="000E3A90" w:rsidP="000E3A90">
      <w:pPr>
        <w:pStyle w:val="Psmena"/>
        <w:numPr>
          <w:ilvl w:val="3"/>
          <w:numId w:val="26"/>
        </w:numPr>
        <w:spacing w:before="0" w:after="0"/>
        <w:rPr>
          <w:szCs w:val="24"/>
        </w:rPr>
      </w:pPr>
      <w:r w:rsidRPr="007A33A0">
        <w:rPr>
          <w:szCs w:val="24"/>
        </w:rPr>
        <w:t>má v České republice nebo v zemi svého sídla splatný nedoplatek na pojistném nebo na penále na sociální zabezpečení a příspěvku na státní politiku zaměstnanosti,</w:t>
      </w:r>
    </w:p>
    <w:p w14:paraId="6DE5392C" w14:textId="77777777" w:rsidR="000E3A90" w:rsidRPr="007A33A0" w:rsidRDefault="000E3A90" w:rsidP="000E3A90">
      <w:pPr>
        <w:pStyle w:val="Psmena"/>
        <w:numPr>
          <w:ilvl w:val="3"/>
          <w:numId w:val="26"/>
        </w:numPr>
        <w:spacing w:before="0" w:after="0"/>
        <w:rPr>
          <w:szCs w:val="24"/>
        </w:rPr>
      </w:pPr>
      <w:r w:rsidRPr="007A33A0">
        <w:rPr>
          <w:szCs w:val="24"/>
        </w:rP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14:paraId="2B1D416F" w14:textId="77777777" w:rsidR="000E3A90" w:rsidRDefault="000E3A90" w:rsidP="002923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71C1C4" w14:textId="11D30B1C" w:rsidR="00292311" w:rsidRDefault="00292311" w:rsidP="00A650AC">
      <w:pPr>
        <w:spacing w:before="0" w:after="0" w:line="240" w:lineRule="auto"/>
        <w:ind w:left="720" w:hanging="720"/>
        <w:jc w:val="both"/>
      </w:pPr>
    </w:p>
    <w:p w14:paraId="5525016B" w14:textId="77777777" w:rsidR="000E3A90" w:rsidRPr="0091399C" w:rsidRDefault="000E3A90" w:rsidP="000E3A90">
      <w:pPr>
        <w:pStyle w:val="nadpis10"/>
        <w:rPr>
          <w:rFonts w:ascii="Arial" w:hAnsi="Arial" w:cs="Arial"/>
          <w:sz w:val="22"/>
          <w:szCs w:val="22"/>
        </w:rPr>
      </w:pPr>
      <w:r w:rsidRPr="0091399C">
        <w:rPr>
          <w:rFonts w:ascii="Arial" w:hAnsi="Arial" w:cs="Arial"/>
          <w:sz w:val="22"/>
          <w:szCs w:val="22"/>
        </w:rPr>
        <w:t xml:space="preserve">2) Profesní způsobilost </w:t>
      </w:r>
    </w:p>
    <w:p w14:paraId="07B44E8D" w14:textId="77777777" w:rsidR="000E3A90" w:rsidRPr="0091399C" w:rsidRDefault="000E3A90" w:rsidP="000E3A90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2B36212F" w14:textId="77777777" w:rsidR="000E3A90" w:rsidRPr="00C96676" w:rsidRDefault="000E3A90" w:rsidP="000E3A90">
      <w:pPr>
        <w:pStyle w:val="Obyejn"/>
        <w:jc w:val="both"/>
        <w:rPr>
          <w:b/>
          <w:color w:val="auto"/>
          <w:sz w:val="22"/>
          <w:szCs w:val="22"/>
          <w:lang w:eastAsia="ar-SA"/>
        </w:rPr>
      </w:pPr>
      <w:r w:rsidRPr="00C96676">
        <w:rPr>
          <w:b/>
          <w:color w:val="auto"/>
          <w:sz w:val="22"/>
          <w:szCs w:val="22"/>
          <w:lang w:eastAsia="ar-SA"/>
        </w:rPr>
        <w:t xml:space="preserve">Čestně prohlašuji, že jako uchazeč o předmětnou veřejnou zakázku: </w:t>
      </w:r>
    </w:p>
    <w:p w14:paraId="56A3D71F" w14:textId="77777777" w:rsidR="000E3A90" w:rsidRDefault="000E3A90" w:rsidP="000E3A90">
      <w:pPr>
        <w:autoSpaceDE w:val="0"/>
        <w:autoSpaceDN w:val="0"/>
        <w:spacing w:after="0" w:line="240" w:lineRule="auto"/>
        <w:jc w:val="both"/>
        <w:rPr>
          <w:b/>
        </w:rPr>
      </w:pPr>
    </w:p>
    <w:p w14:paraId="6680B24D" w14:textId="77777777" w:rsidR="000E3A90" w:rsidRDefault="000E3A90" w:rsidP="000E3A90">
      <w:pPr>
        <w:pStyle w:val="Odstavecseseznamem"/>
        <w:keepNext w:val="0"/>
        <w:numPr>
          <w:ilvl w:val="0"/>
          <w:numId w:val="44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417531">
        <w:rPr>
          <w:rFonts w:ascii="Arial" w:hAnsi="Arial"/>
          <w:highlight w:val="yellow"/>
        </w:rPr>
        <w:t>jsem / nejsem</w:t>
      </w:r>
      <w:r w:rsidRPr="0091399C">
        <w:rPr>
          <w:rFonts w:ascii="Arial" w:hAnsi="Arial"/>
        </w:rPr>
        <w:t xml:space="preserve"> </w:t>
      </w:r>
      <w:r w:rsidRPr="0091399C">
        <w:rPr>
          <w:rFonts w:ascii="Arial" w:hAnsi="Arial"/>
          <w:b/>
          <w:i/>
        </w:rPr>
        <w:t xml:space="preserve">(nehodící se škrtne) </w:t>
      </w:r>
      <w:r w:rsidRPr="0091399C">
        <w:rPr>
          <w:rFonts w:ascii="Arial" w:hAnsi="Arial"/>
        </w:rPr>
        <w:t>zapsán v obchodním rejstříku.</w:t>
      </w:r>
    </w:p>
    <w:p w14:paraId="72451F58" w14:textId="77777777" w:rsidR="000E3A90" w:rsidRDefault="000E3A90" w:rsidP="000E3A90">
      <w:pPr>
        <w:pStyle w:val="Odstavecseseznamem"/>
        <w:keepNext w:val="0"/>
        <w:numPr>
          <w:ilvl w:val="0"/>
          <w:numId w:val="44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>jsem oprávněn podnikat v rozsahu odpovídajícímu předmětu veřejné zakázky.</w:t>
      </w:r>
    </w:p>
    <w:p w14:paraId="60D057F8" w14:textId="77777777" w:rsidR="000E3A90" w:rsidRPr="0091399C" w:rsidRDefault="000E3A90" w:rsidP="000E3A90">
      <w:pPr>
        <w:pStyle w:val="Odstavecseseznamem"/>
        <w:keepNext w:val="0"/>
        <w:numPr>
          <w:ilvl w:val="0"/>
          <w:numId w:val="44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>jsem odborně způsobilý nebo disponuji osobou, jejímž prostřednictvím odbornou způsobilost zabezpečuji, je-li pro plnění veřejné zakázky odborná způsobilost jinými právními předpisy vyžadována.</w:t>
      </w:r>
    </w:p>
    <w:p w14:paraId="085C0E64" w14:textId="77777777" w:rsidR="000E3A90" w:rsidRDefault="000E3A90" w:rsidP="00A650AC">
      <w:pPr>
        <w:spacing w:before="0" w:after="0" w:line="240" w:lineRule="auto"/>
        <w:ind w:left="720" w:hanging="720"/>
        <w:jc w:val="both"/>
      </w:pPr>
    </w:p>
    <w:p w14:paraId="0A01F3CE" w14:textId="77777777" w:rsidR="000E3A90" w:rsidRDefault="000E3A90" w:rsidP="00A650AC">
      <w:pPr>
        <w:spacing w:before="0" w:after="0" w:line="240" w:lineRule="auto"/>
        <w:ind w:left="720" w:hanging="720"/>
        <w:jc w:val="both"/>
      </w:pPr>
    </w:p>
    <w:p w14:paraId="083D3E1F" w14:textId="77777777" w:rsidR="000E3A90" w:rsidRDefault="000E3A90" w:rsidP="00A650AC">
      <w:pPr>
        <w:spacing w:before="0" w:after="0" w:line="240" w:lineRule="auto"/>
        <w:ind w:left="720" w:hanging="720"/>
        <w:jc w:val="both"/>
      </w:pPr>
    </w:p>
    <w:p w14:paraId="73D210CC" w14:textId="77777777" w:rsidR="000E3A90" w:rsidRDefault="000E3A90" w:rsidP="00A650AC">
      <w:pPr>
        <w:spacing w:before="0" w:after="0" w:line="240" w:lineRule="auto"/>
        <w:ind w:left="720" w:hanging="720"/>
        <w:jc w:val="both"/>
      </w:pPr>
    </w:p>
    <w:p w14:paraId="2F74B3BB" w14:textId="77777777" w:rsidR="000E3A90" w:rsidRDefault="000E3A90" w:rsidP="00A650AC">
      <w:pPr>
        <w:spacing w:before="0" w:after="0" w:line="240" w:lineRule="auto"/>
        <w:ind w:left="720" w:hanging="720"/>
        <w:jc w:val="both"/>
      </w:pPr>
    </w:p>
    <w:p w14:paraId="021BA926" w14:textId="77777777" w:rsidR="000E3A90" w:rsidRDefault="000E3A90" w:rsidP="00A650AC">
      <w:pPr>
        <w:spacing w:before="0" w:after="0" w:line="240" w:lineRule="auto"/>
        <w:ind w:left="720" w:hanging="720"/>
        <w:jc w:val="both"/>
      </w:pPr>
    </w:p>
    <w:p w14:paraId="55F36152" w14:textId="77777777" w:rsidR="000E3A90" w:rsidRDefault="000E3A90" w:rsidP="00A650AC">
      <w:pPr>
        <w:spacing w:before="0" w:after="0" w:line="240" w:lineRule="auto"/>
        <w:ind w:left="720" w:hanging="720"/>
        <w:jc w:val="both"/>
      </w:pPr>
    </w:p>
    <w:p w14:paraId="3AFB71D4" w14:textId="77777777" w:rsidR="000E3A90" w:rsidRDefault="000E3A90" w:rsidP="00A650AC">
      <w:pPr>
        <w:spacing w:before="0" w:after="0" w:line="240" w:lineRule="auto"/>
        <w:ind w:left="720" w:hanging="720"/>
        <w:jc w:val="both"/>
      </w:pPr>
    </w:p>
    <w:p w14:paraId="52DBFC92" w14:textId="77777777" w:rsidR="000E3A90" w:rsidRDefault="000E3A90" w:rsidP="000E3A90">
      <w:pPr>
        <w:tabs>
          <w:tab w:val="left" w:pos="2160"/>
        </w:tabs>
        <w:spacing w:after="0" w:line="240" w:lineRule="auto"/>
        <w:jc w:val="both"/>
        <w:rPr>
          <w:rFonts w:eastAsia="Calibri"/>
          <w:b/>
          <w:lang w:eastAsia="cs-CZ"/>
        </w:rPr>
      </w:pPr>
      <w:r w:rsidRPr="0091399C">
        <w:rPr>
          <w:rFonts w:eastAsia="Calibri"/>
          <w:b/>
          <w:lang w:eastAsia="cs-CZ"/>
        </w:rPr>
        <w:lastRenderedPageBreak/>
        <w:t>3) Technická kvalifikace</w:t>
      </w:r>
    </w:p>
    <w:p w14:paraId="34E4D37F" w14:textId="77777777" w:rsidR="00FB3188" w:rsidRPr="0091399C" w:rsidRDefault="00FB3188" w:rsidP="000E3A90">
      <w:pPr>
        <w:tabs>
          <w:tab w:val="left" w:pos="2160"/>
        </w:tabs>
        <w:spacing w:after="0" w:line="240" w:lineRule="auto"/>
        <w:jc w:val="both"/>
        <w:rPr>
          <w:rFonts w:eastAsia="Calibri"/>
          <w:b/>
          <w:lang w:eastAsia="cs-CZ"/>
        </w:rPr>
      </w:pPr>
    </w:p>
    <w:p w14:paraId="1D1855CA" w14:textId="4DA76AC0" w:rsidR="000E3A90" w:rsidRPr="00240592" w:rsidRDefault="000E3A90" w:rsidP="000E3A90">
      <w:pPr>
        <w:rPr>
          <w:b/>
        </w:rPr>
      </w:pPr>
      <w:r w:rsidRPr="00240592">
        <w:rPr>
          <w:b/>
          <w:lang w:eastAsia="ar-SA"/>
        </w:rPr>
        <w:t>Čestně prohlašuji, že jako uchazeč o předmětnou veřejnou zakázku jsem p</w:t>
      </w:r>
      <w:r w:rsidRPr="00240592">
        <w:rPr>
          <w:b/>
        </w:rPr>
        <w:t>rováděl realizaci níže uvedených stavebních prací:</w:t>
      </w:r>
    </w:p>
    <w:p w14:paraId="499FDC1B" w14:textId="25514B27" w:rsidR="000E3A90" w:rsidRDefault="000E3A90" w:rsidP="000E3A90">
      <w:pPr>
        <w:jc w:val="both"/>
        <w:rPr>
          <w:b/>
        </w:rPr>
      </w:pPr>
      <w:r w:rsidRPr="0091399C">
        <w:rPr>
          <w:b/>
        </w:rPr>
        <w:t xml:space="preserve">Minimálně </w:t>
      </w:r>
      <w:r w:rsidR="00F22A42">
        <w:rPr>
          <w:b/>
        </w:rPr>
        <w:t>3</w:t>
      </w:r>
      <w:r w:rsidRPr="0091399C">
        <w:rPr>
          <w:b/>
        </w:rPr>
        <w:t xml:space="preserve"> </w:t>
      </w:r>
      <w:r w:rsidR="0037503A">
        <w:rPr>
          <w:b/>
        </w:rPr>
        <w:t>zakázk</w:t>
      </w:r>
      <w:r w:rsidR="00F22A42">
        <w:rPr>
          <w:b/>
        </w:rPr>
        <w:t>y</w:t>
      </w:r>
      <w:r w:rsidRPr="00042F7E">
        <w:rPr>
          <w:b/>
        </w:rPr>
        <w:t xml:space="preserve"> spočívající v</w:t>
      </w:r>
      <w:r w:rsidR="00F22A42">
        <w:rPr>
          <w:b/>
        </w:rPr>
        <w:t xml:space="preserve"> rekonstrukci nebo realizaci nových elektroinstalačních rozvodů a el. zařízení </w:t>
      </w:r>
      <w:r w:rsidRPr="00042F7E">
        <w:rPr>
          <w:b/>
        </w:rPr>
        <w:t>o finančním objemu min</w:t>
      </w:r>
      <w:r w:rsidRPr="00B42ABE">
        <w:rPr>
          <w:b/>
        </w:rPr>
        <w:t xml:space="preserve">. </w:t>
      </w:r>
      <w:r w:rsidR="003B521B" w:rsidRPr="00B42ABE">
        <w:rPr>
          <w:b/>
        </w:rPr>
        <w:t>35</w:t>
      </w:r>
      <w:r w:rsidRPr="00B42ABE">
        <w:rPr>
          <w:b/>
        </w:rPr>
        <w:t>0 000,- Kč</w:t>
      </w:r>
      <w:r w:rsidRPr="00042F7E">
        <w:rPr>
          <w:b/>
        </w:rPr>
        <w:t xml:space="preserve"> bez DPH</w:t>
      </w:r>
    </w:p>
    <w:p w14:paraId="441D5C2F" w14:textId="77777777" w:rsidR="001A1F7D" w:rsidRDefault="001A1F7D" w:rsidP="000E3A90">
      <w:pPr>
        <w:jc w:val="both"/>
        <w:rPr>
          <w:b/>
        </w:rPr>
      </w:pPr>
    </w:p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724"/>
        <w:gridCol w:w="1559"/>
        <w:gridCol w:w="1559"/>
        <w:gridCol w:w="1559"/>
      </w:tblGrid>
      <w:tr w:rsidR="000E3A90" w:rsidRPr="0091399C" w14:paraId="05BC4705" w14:textId="77777777" w:rsidTr="00131E04">
        <w:trPr>
          <w:trHeight w:val="2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DAB8" w14:textId="77777777" w:rsidR="000E3A90" w:rsidRPr="00417531" w:rsidRDefault="000E3A90" w:rsidP="00131E04">
            <w:pPr>
              <w:jc w:val="center"/>
              <w:rPr>
                <w:b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6F53" w14:textId="77777777" w:rsidR="000E3A90" w:rsidRPr="00417531" w:rsidRDefault="000E3A90" w:rsidP="00131E04">
            <w:pPr>
              <w:jc w:val="center"/>
              <w:rPr>
                <w:b/>
              </w:rPr>
            </w:pPr>
            <w:r w:rsidRPr="00417531">
              <w:rPr>
                <w:b/>
              </w:rPr>
              <w:t>Název akce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C2FA" w14:textId="77777777" w:rsidR="000E3A90" w:rsidRPr="00417531" w:rsidRDefault="000E3A90" w:rsidP="00131E04">
            <w:pPr>
              <w:jc w:val="center"/>
            </w:pPr>
            <w:r w:rsidRPr="00417531">
              <w:t>Rozpočtová 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EC88" w14:textId="77777777" w:rsidR="000E3A90" w:rsidRPr="00417531" w:rsidRDefault="000E3A90" w:rsidP="00131E04">
            <w:pPr>
              <w:jc w:val="center"/>
            </w:pPr>
            <w:r w:rsidRPr="00417531">
              <w:t>Místo realizace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CCAF" w14:textId="77777777" w:rsidR="000E3A90" w:rsidRPr="00417531" w:rsidRDefault="000E3A90" w:rsidP="00131E04">
            <w:pPr>
              <w:jc w:val="center"/>
            </w:pPr>
            <w:r w:rsidRPr="00417531">
              <w:t>kontakt</w:t>
            </w:r>
          </w:p>
        </w:tc>
      </w:tr>
      <w:tr w:rsidR="000E3A90" w:rsidRPr="0091399C" w14:paraId="704B8DE0" w14:textId="77777777" w:rsidTr="00131E04">
        <w:trPr>
          <w:trHeight w:val="2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3E72" w14:textId="77777777" w:rsidR="000E3A90" w:rsidRPr="00417531" w:rsidRDefault="000E3A90" w:rsidP="00131E04">
            <w:pPr>
              <w:jc w:val="center"/>
              <w:rPr>
                <w:b/>
              </w:rPr>
            </w:pPr>
            <w:r w:rsidRPr="00417531">
              <w:rPr>
                <w:b/>
              </w:rPr>
              <w:t>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54A8" w14:textId="77777777" w:rsidR="000E3A90" w:rsidRPr="00417531" w:rsidRDefault="000E3A90" w:rsidP="00131E04">
            <w:pPr>
              <w:jc w:val="center"/>
              <w:rPr>
                <w:b/>
                <w:highlight w:val="yellow"/>
              </w:rPr>
            </w:pPr>
            <w:r w:rsidRPr="00417531">
              <w:rPr>
                <w:b/>
                <w:highlight w:val="yellow"/>
              </w:rPr>
              <w:t>………………..</w:t>
            </w:r>
          </w:p>
          <w:p w14:paraId="1329A88C" w14:textId="77777777" w:rsidR="000E3A90" w:rsidRPr="00417531" w:rsidRDefault="000E3A90" w:rsidP="00131E0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AB79" w14:textId="77777777" w:rsidR="000E3A90" w:rsidRPr="00417531" w:rsidRDefault="000E3A90" w:rsidP="00131E04">
            <w:pPr>
              <w:jc w:val="center"/>
              <w:rPr>
                <w:highlight w:val="yellow"/>
              </w:rPr>
            </w:pPr>
            <w:r w:rsidRPr="00417531">
              <w:rPr>
                <w:highlight w:val="yellow"/>
              </w:rPr>
              <w:t>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05AB" w14:textId="77777777" w:rsidR="000E3A90" w:rsidRPr="00417531" w:rsidRDefault="000E3A90" w:rsidP="00131E04">
            <w:pPr>
              <w:jc w:val="center"/>
              <w:rPr>
                <w:highlight w:val="yellow"/>
              </w:rPr>
            </w:pPr>
            <w:r w:rsidRPr="00417531">
              <w:rPr>
                <w:highlight w:val="yellow"/>
              </w:rPr>
              <w:t>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3A41" w14:textId="77777777" w:rsidR="000E3A90" w:rsidRPr="00417531" w:rsidRDefault="000E3A90" w:rsidP="00131E04">
            <w:pPr>
              <w:jc w:val="center"/>
              <w:rPr>
                <w:highlight w:val="yellow"/>
              </w:rPr>
            </w:pPr>
            <w:r w:rsidRPr="00417531">
              <w:rPr>
                <w:highlight w:val="yellow"/>
              </w:rPr>
              <w:t>…..</w:t>
            </w:r>
          </w:p>
        </w:tc>
      </w:tr>
      <w:tr w:rsidR="000E3A90" w:rsidRPr="0091399C" w14:paraId="636B9E3E" w14:textId="77777777" w:rsidTr="00131E04">
        <w:trPr>
          <w:trHeight w:val="2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C868" w14:textId="77777777" w:rsidR="000E3A90" w:rsidRPr="00417531" w:rsidRDefault="000E3A90" w:rsidP="00131E04">
            <w:pPr>
              <w:jc w:val="center"/>
              <w:rPr>
                <w:b/>
              </w:rPr>
            </w:pPr>
            <w:r w:rsidRPr="00417531">
              <w:rPr>
                <w:b/>
              </w:rPr>
              <w:t>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0557" w14:textId="77777777" w:rsidR="000E3A90" w:rsidRPr="00417531" w:rsidRDefault="000E3A90" w:rsidP="00131E04">
            <w:pPr>
              <w:jc w:val="center"/>
              <w:rPr>
                <w:b/>
                <w:highlight w:val="yellow"/>
              </w:rPr>
            </w:pPr>
            <w:r w:rsidRPr="00417531">
              <w:rPr>
                <w:b/>
                <w:highlight w:val="yellow"/>
              </w:rPr>
              <w:t>…………………..</w:t>
            </w:r>
          </w:p>
          <w:p w14:paraId="00F89FFE" w14:textId="77777777" w:rsidR="000E3A90" w:rsidRPr="00417531" w:rsidRDefault="000E3A90" w:rsidP="00131E0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E64" w14:textId="77777777" w:rsidR="000E3A90" w:rsidRPr="00417531" w:rsidRDefault="000E3A90" w:rsidP="00131E04">
            <w:pPr>
              <w:jc w:val="center"/>
              <w:rPr>
                <w:highlight w:val="yellow"/>
              </w:rPr>
            </w:pPr>
            <w:r w:rsidRPr="00417531">
              <w:rPr>
                <w:highlight w:val="yellow"/>
              </w:rPr>
              <w:t>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783B" w14:textId="77777777" w:rsidR="000E3A90" w:rsidRPr="00417531" w:rsidRDefault="000E3A90" w:rsidP="00131E04">
            <w:pPr>
              <w:jc w:val="center"/>
              <w:rPr>
                <w:highlight w:val="yellow"/>
              </w:rPr>
            </w:pPr>
            <w:r w:rsidRPr="00417531">
              <w:rPr>
                <w:highlight w:val="yellow"/>
              </w:rPr>
              <w:t>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55F0" w14:textId="77777777" w:rsidR="000E3A90" w:rsidRPr="00417531" w:rsidRDefault="000E3A90" w:rsidP="00131E04">
            <w:pPr>
              <w:jc w:val="center"/>
              <w:rPr>
                <w:highlight w:val="yellow"/>
              </w:rPr>
            </w:pPr>
            <w:r w:rsidRPr="00417531">
              <w:rPr>
                <w:highlight w:val="yellow"/>
              </w:rPr>
              <w:t>…..</w:t>
            </w:r>
          </w:p>
        </w:tc>
      </w:tr>
      <w:tr w:rsidR="000E3A90" w:rsidRPr="0091399C" w14:paraId="780B9D47" w14:textId="77777777" w:rsidTr="00131E04">
        <w:trPr>
          <w:cantSplit/>
          <w:trHeight w:val="2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AA5C" w14:textId="77777777" w:rsidR="000E3A90" w:rsidRPr="00417531" w:rsidRDefault="000E3A90" w:rsidP="00131E04">
            <w:pPr>
              <w:jc w:val="center"/>
              <w:rPr>
                <w:b/>
              </w:rPr>
            </w:pPr>
            <w:r w:rsidRPr="00417531">
              <w:rPr>
                <w:b/>
              </w:rPr>
              <w:t>3.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4C3D" w14:textId="77777777" w:rsidR="000E3A90" w:rsidRPr="00417531" w:rsidRDefault="000E3A90" w:rsidP="00131E04">
            <w:pPr>
              <w:jc w:val="center"/>
              <w:rPr>
                <w:b/>
                <w:highlight w:val="yellow"/>
              </w:rPr>
            </w:pPr>
            <w:r w:rsidRPr="00417531">
              <w:rPr>
                <w:b/>
                <w:highlight w:val="yellow"/>
              </w:rPr>
              <w:t>……………………..</w:t>
            </w:r>
          </w:p>
          <w:p w14:paraId="136F7836" w14:textId="77777777" w:rsidR="000E3A90" w:rsidRPr="00417531" w:rsidRDefault="000E3A90" w:rsidP="00131E0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5E00" w14:textId="77777777" w:rsidR="000E3A90" w:rsidRPr="00417531" w:rsidRDefault="000E3A90" w:rsidP="00131E04">
            <w:pPr>
              <w:jc w:val="center"/>
              <w:rPr>
                <w:highlight w:val="yellow"/>
              </w:rPr>
            </w:pPr>
            <w:r w:rsidRPr="00417531">
              <w:rPr>
                <w:highlight w:val="yellow"/>
              </w:rPr>
              <w:t>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A30" w14:textId="77777777" w:rsidR="000E3A90" w:rsidRPr="00417531" w:rsidRDefault="000E3A90" w:rsidP="00131E04">
            <w:pPr>
              <w:jc w:val="center"/>
              <w:rPr>
                <w:highlight w:val="yellow"/>
              </w:rPr>
            </w:pPr>
            <w:r w:rsidRPr="00417531">
              <w:rPr>
                <w:highlight w:val="yellow"/>
              </w:rPr>
              <w:t>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F228" w14:textId="77777777" w:rsidR="000E3A90" w:rsidRPr="00417531" w:rsidRDefault="000E3A90" w:rsidP="00131E04">
            <w:pPr>
              <w:jc w:val="center"/>
              <w:rPr>
                <w:highlight w:val="yellow"/>
              </w:rPr>
            </w:pPr>
            <w:r w:rsidRPr="00417531">
              <w:rPr>
                <w:highlight w:val="yellow"/>
              </w:rPr>
              <w:t>…..</w:t>
            </w:r>
          </w:p>
        </w:tc>
      </w:tr>
    </w:tbl>
    <w:p w14:paraId="709DA832" w14:textId="77777777" w:rsidR="000E3A90" w:rsidRDefault="000E3A90" w:rsidP="000E3A90"/>
    <w:p w14:paraId="6B4A8CA8" w14:textId="77777777" w:rsidR="000E3A90" w:rsidRPr="000F53CA" w:rsidRDefault="000E3A90" w:rsidP="000E3A90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26030B09" w14:textId="77777777" w:rsidR="000E3A90" w:rsidRPr="000F53CA" w:rsidRDefault="000E3A90" w:rsidP="000E3A90">
      <w:pPr>
        <w:pStyle w:val="Styl2"/>
        <w:tabs>
          <w:tab w:val="clear" w:pos="360"/>
        </w:tabs>
        <w:spacing w:before="0" w:after="0" w:line="240" w:lineRule="auto"/>
        <w:ind w:left="851" w:hanging="851"/>
        <w:rPr>
          <w:rFonts w:ascii="Arial" w:hAnsi="Arial"/>
        </w:rPr>
      </w:pPr>
      <w:r w:rsidRPr="000F53CA">
        <w:rPr>
          <w:rFonts w:ascii="Arial" w:hAnsi="Arial"/>
          <w:highlight w:val="yellow"/>
        </w:rPr>
        <w:t>V ……… dne …… 2025</w:t>
      </w:r>
    </w:p>
    <w:p w14:paraId="5DCB1170" w14:textId="77777777" w:rsidR="000E3A90" w:rsidRPr="000F53CA" w:rsidRDefault="000E3A90" w:rsidP="000E3A90">
      <w:pPr>
        <w:pStyle w:val="Styl2"/>
        <w:tabs>
          <w:tab w:val="clear" w:pos="360"/>
        </w:tabs>
        <w:spacing w:before="0" w:after="0" w:line="240" w:lineRule="auto"/>
        <w:ind w:left="851" w:hanging="851"/>
        <w:rPr>
          <w:rFonts w:ascii="Arial" w:hAnsi="Arial"/>
        </w:rPr>
      </w:pPr>
    </w:p>
    <w:p w14:paraId="5268E63B" w14:textId="77777777" w:rsidR="000E3A90" w:rsidRPr="000F53CA" w:rsidRDefault="000E3A90" w:rsidP="000E3A90">
      <w:pPr>
        <w:pStyle w:val="Styl2"/>
        <w:tabs>
          <w:tab w:val="clear" w:pos="360"/>
        </w:tabs>
        <w:spacing w:before="0" w:after="0" w:line="240" w:lineRule="auto"/>
        <w:ind w:left="851" w:hanging="851"/>
        <w:rPr>
          <w:rFonts w:ascii="Arial" w:hAnsi="Arial"/>
        </w:rPr>
      </w:pPr>
    </w:p>
    <w:p w14:paraId="1D553888" w14:textId="77777777" w:rsidR="000E3A90" w:rsidRPr="000F53CA" w:rsidRDefault="000E3A90" w:rsidP="000E3A90">
      <w:pPr>
        <w:pStyle w:val="Styl2"/>
        <w:tabs>
          <w:tab w:val="clear" w:pos="360"/>
        </w:tabs>
        <w:spacing w:before="0" w:after="0" w:line="240" w:lineRule="auto"/>
        <w:ind w:left="851" w:hanging="851"/>
        <w:rPr>
          <w:rFonts w:ascii="Arial" w:hAnsi="Arial"/>
        </w:rPr>
      </w:pPr>
    </w:p>
    <w:p w14:paraId="69667DBD" w14:textId="77777777" w:rsidR="000E3A90" w:rsidRPr="000F53CA" w:rsidRDefault="000E3A90" w:rsidP="000E3A90">
      <w:pPr>
        <w:pStyle w:val="Styl2"/>
        <w:tabs>
          <w:tab w:val="clear" w:pos="360"/>
        </w:tabs>
        <w:spacing w:before="0" w:after="0" w:line="240" w:lineRule="auto"/>
        <w:ind w:left="851" w:hanging="851"/>
        <w:rPr>
          <w:rFonts w:ascii="Arial" w:hAnsi="Arial"/>
        </w:rPr>
      </w:pPr>
    </w:p>
    <w:p w14:paraId="1BF2AEAD" w14:textId="77777777" w:rsidR="000E3A90" w:rsidRPr="000F53CA" w:rsidRDefault="000E3A90" w:rsidP="000E3A90">
      <w:pPr>
        <w:pStyle w:val="Styl2"/>
        <w:tabs>
          <w:tab w:val="clear" w:pos="360"/>
        </w:tabs>
        <w:spacing w:before="0" w:after="0" w:line="240" w:lineRule="auto"/>
        <w:ind w:left="851" w:hanging="851"/>
        <w:rPr>
          <w:rFonts w:ascii="Arial" w:hAnsi="Arial"/>
        </w:rPr>
      </w:pPr>
      <w:r w:rsidRPr="000F53CA">
        <w:rPr>
          <w:rFonts w:ascii="Arial" w:hAnsi="Arial"/>
        </w:rPr>
        <w:t>……………….………………………………………………</w:t>
      </w:r>
    </w:p>
    <w:p w14:paraId="4823F5B8" w14:textId="77777777" w:rsidR="000E3A90" w:rsidRPr="000F53CA" w:rsidRDefault="000E3A90" w:rsidP="000E3A90">
      <w:pPr>
        <w:pStyle w:val="Obyejn"/>
        <w:rPr>
          <w:color w:val="auto"/>
          <w:sz w:val="22"/>
          <w:szCs w:val="22"/>
        </w:rPr>
      </w:pPr>
      <w:r w:rsidRPr="000F53CA">
        <w:rPr>
          <w:color w:val="auto"/>
          <w:sz w:val="22"/>
          <w:szCs w:val="22"/>
          <w:highlight w:val="yellow"/>
        </w:rPr>
        <w:t>Jméno, funkce a podpis oprávněné osoby</w:t>
      </w:r>
    </w:p>
    <w:p w14:paraId="3EABFCAA" w14:textId="77777777" w:rsidR="000E3A90" w:rsidRDefault="000E3A90" w:rsidP="00A650AC">
      <w:pPr>
        <w:spacing w:before="0" w:after="0" w:line="240" w:lineRule="auto"/>
        <w:ind w:left="720" w:hanging="720"/>
        <w:jc w:val="both"/>
      </w:pPr>
    </w:p>
    <w:p w14:paraId="5CB5A863" w14:textId="77777777" w:rsidR="000E3A90" w:rsidRDefault="000E3A90" w:rsidP="00A650AC">
      <w:pPr>
        <w:spacing w:before="0" w:after="0" w:line="240" w:lineRule="auto"/>
        <w:ind w:left="720" w:hanging="720"/>
        <w:jc w:val="both"/>
      </w:pPr>
    </w:p>
    <w:p w14:paraId="52C2CA24" w14:textId="77777777" w:rsidR="000E3A90" w:rsidRDefault="000E3A90" w:rsidP="00A650AC">
      <w:pPr>
        <w:spacing w:before="0" w:after="0" w:line="240" w:lineRule="auto"/>
        <w:ind w:left="720" w:hanging="720"/>
        <w:jc w:val="both"/>
      </w:pPr>
    </w:p>
    <w:p w14:paraId="27A996F0" w14:textId="77777777" w:rsidR="000E3A90" w:rsidRDefault="000E3A90" w:rsidP="00A650AC">
      <w:pPr>
        <w:spacing w:before="0" w:after="0" w:line="240" w:lineRule="auto"/>
        <w:ind w:left="720" w:hanging="720"/>
        <w:jc w:val="both"/>
      </w:pPr>
    </w:p>
    <w:p w14:paraId="7C69D493" w14:textId="77777777" w:rsidR="000E3A90" w:rsidRDefault="000E3A90" w:rsidP="00A650AC">
      <w:pPr>
        <w:spacing w:before="0" w:after="0" w:line="240" w:lineRule="auto"/>
        <w:ind w:left="720" w:hanging="720"/>
        <w:jc w:val="both"/>
      </w:pPr>
    </w:p>
    <w:p w14:paraId="2541198B" w14:textId="77777777" w:rsidR="000E3A90" w:rsidRDefault="000E3A90" w:rsidP="00A650AC">
      <w:pPr>
        <w:spacing w:before="0" w:after="0" w:line="240" w:lineRule="auto"/>
        <w:ind w:left="720" w:hanging="720"/>
        <w:jc w:val="both"/>
      </w:pPr>
    </w:p>
    <w:p w14:paraId="6823F7CF" w14:textId="77777777" w:rsidR="000E3A90" w:rsidRDefault="000E3A90" w:rsidP="00A650AC">
      <w:pPr>
        <w:spacing w:before="0" w:after="0" w:line="240" w:lineRule="auto"/>
        <w:ind w:left="720" w:hanging="720"/>
        <w:jc w:val="both"/>
      </w:pPr>
    </w:p>
    <w:p w14:paraId="1BA415C9" w14:textId="77777777" w:rsidR="000E3A90" w:rsidRDefault="000E3A90" w:rsidP="00A650AC">
      <w:pPr>
        <w:spacing w:before="0" w:after="0" w:line="240" w:lineRule="auto"/>
        <w:ind w:left="720" w:hanging="720"/>
        <w:jc w:val="both"/>
      </w:pPr>
    </w:p>
    <w:p w14:paraId="5832552B" w14:textId="77777777" w:rsidR="000E3A90" w:rsidRDefault="000E3A90" w:rsidP="00A650AC">
      <w:pPr>
        <w:spacing w:before="0" w:after="0" w:line="240" w:lineRule="auto"/>
        <w:ind w:left="720" w:hanging="720"/>
        <w:jc w:val="both"/>
      </w:pPr>
    </w:p>
    <w:p w14:paraId="233887AF" w14:textId="6013E6DA" w:rsidR="000E3A90" w:rsidRDefault="000E3A90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79B9EFCC" w14:textId="77777777" w:rsidR="000E3A90" w:rsidRDefault="000E3A90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43752472" w14:textId="77777777" w:rsidR="00F22A42" w:rsidRDefault="00F22A42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2446AF60" w14:textId="77777777" w:rsidR="00FB3188" w:rsidRDefault="00FB3188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353723B3" w14:textId="77777777" w:rsidR="00F22A42" w:rsidRDefault="00F22A42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755565BF" w14:textId="77777777" w:rsidR="00F22A42" w:rsidRDefault="00F22A42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18EC1820" w14:textId="77777777" w:rsidR="000E3A90" w:rsidRDefault="000E3A90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6C99606D" w14:textId="356651D0" w:rsidR="00292311" w:rsidRPr="0091399C" w:rsidRDefault="00A650AC" w:rsidP="00292311">
      <w:pPr>
        <w:pStyle w:val="nadpis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292311" w:rsidRPr="0091399C">
        <w:rPr>
          <w:rFonts w:ascii="Arial" w:hAnsi="Arial" w:cs="Arial"/>
          <w:sz w:val="22"/>
          <w:szCs w:val="22"/>
        </w:rPr>
        <w:t xml:space="preserve">) Potvrzení účastníka </w:t>
      </w:r>
      <w:r w:rsidR="00E00638">
        <w:rPr>
          <w:rFonts w:ascii="Arial" w:hAnsi="Arial" w:cs="Arial"/>
          <w:sz w:val="22"/>
          <w:szCs w:val="22"/>
        </w:rPr>
        <w:t>výběrového</w:t>
      </w:r>
      <w:r w:rsidR="00292311" w:rsidRPr="0091399C">
        <w:rPr>
          <w:rFonts w:ascii="Arial" w:hAnsi="Arial" w:cs="Arial"/>
          <w:sz w:val="22"/>
          <w:szCs w:val="22"/>
        </w:rPr>
        <w:t xml:space="preserve"> řízení </w:t>
      </w:r>
    </w:p>
    <w:p w14:paraId="53153354" w14:textId="77777777" w:rsidR="00292311" w:rsidRPr="0091399C" w:rsidRDefault="00292311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6F5EEF8F" w14:textId="4F46A6A4" w:rsidR="00292311" w:rsidRPr="0091399C" w:rsidRDefault="00292311" w:rsidP="00292311">
      <w:pPr>
        <w:pStyle w:val="Odstavecseseznamem"/>
        <w:keepNext w:val="0"/>
        <w:numPr>
          <w:ilvl w:val="0"/>
          <w:numId w:val="37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 xml:space="preserve">Účastník </w:t>
      </w:r>
      <w:r w:rsidR="00E00638">
        <w:rPr>
          <w:rFonts w:ascii="Arial" w:hAnsi="Arial"/>
        </w:rPr>
        <w:t>výběrového</w:t>
      </w:r>
      <w:r w:rsidRPr="0091399C">
        <w:rPr>
          <w:rFonts w:ascii="Arial" w:hAnsi="Arial"/>
        </w:rPr>
        <w:t xml:space="preserve"> řízení potvrzuje, že se řádně seznámil s podmínkami </w:t>
      </w:r>
      <w:r w:rsidR="00E00638">
        <w:rPr>
          <w:rFonts w:ascii="Arial" w:hAnsi="Arial"/>
        </w:rPr>
        <w:t>výběrového</w:t>
      </w:r>
      <w:r w:rsidRPr="0091399C">
        <w:rPr>
          <w:rFonts w:ascii="Arial" w:hAnsi="Arial"/>
        </w:rPr>
        <w:t xml:space="preserve"> řízení a zpracoval nabídku respektující tyto podmínky.</w:t>
      </w:r>
    </w:p>
    <w:p w14:paraId="28193D2F" w14:textId="77777777" w:rsidR="00292311" w:rsidRPr="00F161AF" w:rsidRDefault="00292311" w:rsidP="00A650AC">
      <w:pPr>
        <w:tabs>
          <w:tab w:val="left" w:pos="2160"/>
        </w:tabs>
        <w:spacing w:before="0" w:after="0"/>
        <w:ind w:left="1072"/>
        <w:jc w:val="both"/>
      </w:pPr>
    </w:p>
    <w:p w14:paraId="6B4CEDD7" w14:textId="78EF5A54" w:rsidR="00292311" w:rsidRPr="0091399C" w:rsidRDefault="00292311" w:rsidP="00292311">
      <w:pPr>
        <w:pStyle w:val="Odstavecseseznamem"/>
        <w:keepNext w:val="0"/>
        <w:numPr>
          <w:ilvl w:val="0"/>
          <w:numId w:val="37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 xml:space="preserve">Účastník </w:t>
      </w:r>
      <w:r w:rsidR="00E00638">
        <w:rPr>
          <w:rFonts w:ascii="Arial" w:hAnsi="Arial"/>
        </w:rPr>
        <w:t>výběrového</w:t>
      </w:r>
      <w:r w:rsidRPr="0091399C">
        <w:rPr>
          <w:rFonts w:ascii="Arial" w:hAnsi="Arial"/>
        </w:rPr>
        <w:t xml:space="preserve"> řízení potvrzuje, že si je vědom skutečnosti, že zadavatel je oprávněn zveřejnit celý obsah smlouvy (objednávky) uzavřené na zadávanou zakázku</w:t>
      </w:r>
      <w:r w:rsidRPr="0091399C">
        <w:rPr>
          <w:rFonts w:ascii="Arial" w:hAnsi="Arial"/>
          <w:iCs/>
        </w:rPr>
        <w:t xml:space="preserve"> vč. změn a dodatků a výši skutečně uhrazené ceny za plnění zakázky.</w:t>
      </w:r>
    </w:p>
    <w:p w14:paraId="014D5309" w14:textId="77777777" w:rsidR="00292311" w:rsidRPr="0091399C" w:rsidRDefault="00292311" w:rsidP="00A650AC">
      <w:pPr>
        <w:tabs>
          <w:tab w:val="left" w:pos="2160"/>
        </w:tabs>
        <w:spacing w:before="0" w:after="0"/>
        <w:contextualSpacing/>
        <w:jc w:val="both"/>
      </w:pPr>
    </w:p>
    <w:p w14:paraId="0E77328D" w14:textId="2433DDD0" w:rsidR="00292311" w:rsidRPr="0091399C" w:rsidRDefault="00292311" w:rsidP="00292311">
      <w:pPr>
        <w:pStyle w:val="Odstavecseseznamem"/>
        <w:keepNext w:val="0"/>
        <w:numPr>
          <w:ilvl w:val="0"/>
          <w:numId w:val="37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 xml:space="preserve">Účastník </w:t>
      </w:r>
      <w:r w:rsidR="00E00638">
        <w:rPr>
          <w:rFonts w:ascii="Arial" w:hAnsi="Arial"/>
        </w:rPr>
        <w:t>výběrového</w:t>
      </w:r>
      <w:r w:rsidRPr="0091399C">
        <w:rPr>
          <w:rFonts w:ascii="Arial" w:hAnsi="Arial"/>
        </w:rPr>
        <w:t xml:space="preserve"> řízení</w:t>
      </w:r>
      <w:r w:rsidRPr="0091399C">
        <w:rPr>
          <w:rFonts w:ascii="Arial" w:hAnsi="Arial"/>
          <w:iCs/>
        </w:rPr>
        <w:t>, který podává nabídku v</w:t>
      </w:r>
      <w:r w:rsidR="00E00638">
        <w:rPr>
          <w:rFonts w:ascii="Arial" w:hAnsi="Arial"/>
          <w:iCs/>
        </w:rPr>
        <w:t>e výběrovém</w:t>
      </w:r>
      <w:r w:rsidRPr="0091399C">
        <w:rPr>
          <w:rFonts w:ascii="Arial" w:hAnsi="Arial"/>
          <w:iCs/>
        </w:rPr>
        <w:t xml:space="preserve"> řízení, si je vědom skutečnosti, že zadavatel je povinen postupovat ve vztahu k vybranému dodavateli, s nímž bude uzavřena smlouva, v souladu s ustanovením § 222 odst. 3 zákona, tj. nesmí umožnit podstatnou změnu závazku ze smlouvy na zakázku.</w:t>
      </w:r>
    </w:p>
    <w:p w14:paraId="0DDAFA22" w14:textId="77777777" w:rsidR="00292311" w:rsidRPr="00E00638" w:rsidRDefault="00292311" w:rsidP="00A650AC">
      <w:pPr>
        <w:tabs>
          <w:tab w:val="left" w:pos="2160"/>
        </w:tabs>
        <w:spacing w:before="0" w:after="0"/>
        <w:contextualSpacing/>
        <w:jc w:val="both"/>
      </w:pPr>
    </w:p>
    <w:p w14:paraId="24BA9E17" w14:textId="23F34A37" w:rsidR="00292311" w:rsidRPr="0091399C" w:rsidRDefault="00292311" w:rsidP="00292311">
      <w:pPr>
        <w:pStyle w:val="Odstavecseseznamem"/>
        <w:keepNext w:val="0"/>
        <w:numPr>
          <w:ilvl w:val="0"/>
          <w:numId w:val="37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 xml:space="preserve">Účastník </w:t>
      </w:r>
      <w:r w:rsidR="00E00638">
        <w:rPr>
          <w:rFonts w:ascii="Arial" w:hAnsi="Arial"/>
        </w:rPr>
        <w:t>výběrového</w:t>
      </w:r>
      <w:r w:rsidRPr="0091399C">
        <w:rPr>
          <w:rFonts w:ascii="Arial" w:hAnsi="Arial"/>
        </w:rPr>
        <w:t xml:space="preserve"> řízení</w:t>
      </w:r>
      <w:r w:rsidRPr="0091399C">
        <w:rPr>
          <w:rFonts w:ascii="Arial" w:hAnsi="Arial"/>
          <w:iCs/>
        </w:rPr>
        <w:t>, který podává nabídku v</w:t>
      </w:r>
      <w:r w:rsidR="00E00638">
        <w:rPr>
          <w:rFonts w:ascii="Arial" w:hAnsi="Arial"/>
          <w:iCs/>
        </w:rPr>
        <w:t>e výběrovém</w:t>
      </w:r>
      <w:r w:rsidRPr="0091399C">
        <w:rPr>
          <w:rFonts w:ascii="Arial" w:hAnsi="Arial"/>
          <w:iCs/>
        </w:rPr>
        <w:t xml:space="preserve"> řízení, si je vědom skutečnosti, že zadavatel </w:t>
      </w:r>
      <w:r w:rsidRPr="0091399C">
        <w:rPr>
          <w:rFonts w:ascii="Arial" w:hAnsi="Arial"/>
        </w:rPr>
        <w:t>může závazek ze smlouvy na zakázku vypovědět nebo od ní odstoupit v případě, že v jejím plnění nelze pokračovat, aniž by byla porušena pravidla uvedená v § 222 zákona</w:t>
      </w:r>
    </w:p>
    <w:p w14:paraId="264FAF3D" w14:textId="77777777" w:rsidR="00292311" w:rsidRPr="0091399C" w:rsidRDefault="00292311" w:rsidP="00A650AC">
      <w:pPr>
        <w:tabs>
          <w:tab w:val="left" w:pos="2160"/>
        </w:tabs>
        <w:spacing w:before="0" w:after="0"/>
        <w:contextualSpacing/>
        <w:jc w:val="both"/>
      </w:pPr>
    </w:p>
    <w:p w14:paraId="5A026EF1" w14:textId="6DCB66E9" w:rsidR="00292311" w:rsidRPr="0091399C" w:rsidRDefault="00292311" w:rsidP="00292311">
      <w:pPr>
        <w:pStyle w:val="Odstavecseseznamem"/>
        <w:keepNext w:val="0"/>
        <w:numPr>
          <w:ilvl w:val="0"/>
          <w:numId w:val="37"/>
        </w:numPr>
        <w:tabs>
          <w:tab w:val="left" w:pos="2160"/>
        </w:tabs>
        <w:ind w:left="426"/>
        <w:jc w:val="both"/>
        <w:rPr>
          <w:rFonts w:ascii="Arial" w:hAnsi="Arial"/>
        </w:rPr>
      </w:pPr>
      <w:r w:rsidRPr="0091399C">
        <w:rPr>
          <w:rFonts w:ascii="Arial" w:hAnsi="Arial"/>
        </w:rPr>
        <w:t xml:space="preserve">Účastník </w:t>
      </w:r>
      <w:r w:rsidR="00E00638">
        <w:rPr>
          <w:rFonts w:ascii="Arial" w:hAnsi="Arial"/>
        </w:rPr>
        <w:t>výběrového</w:t>
      </w:r>
      <w:r w:rsidRPr="0091399C">
        <w:rPr>
          <w:rFonts w:ascii="Arial" w:hAnsi="Arial"/>
        </w:rPr>
        <w:t xml:space="preserve"> řízení</w:t>
      </w:r>
      <w:r w:rsidRPr="0091399C">
        <w:rPr>
          <w:rFonts w:ascii="Arial" w:hAnsi="Arial"/>
          <w:iCs/>
        </w:rPr>
        <w:t>, který podává nabídku v</w:t>
      </w:r>
      <w:r w:rsidR="00E00638">
        <w:rPr>
          <w:rFonts w:ascii="Arial" w:hAnsi="Arial"/>
          <w:iCs/>
        </w:rPr>
        <w:t>e výběrovém</w:t>
      </w:r>
      <w:r w:rsidRPr="0091399C">
        <w:rPr>
          <w:rFonts w:ascii="Arial" w:hAnsi="Arial"/>
          <w:iCs/>
        </w:rPr>
        <w:t xml:space="preserve"> řízení, si je vědom skutečnosti, že zadavatel </w:t>
      </w:r>
      <w:r w:rsidRPr="0091399C">
        <w:rPr>
          <w:rFonts w:ascii="Arial" w:hAnsi="Arial"/>
        </w:rPr>
        <w:t>může závazek ze smlouvy na zakázku vypovědět nebo od ní odstoupit, a to bez zbytečného odkladu poté, co zjistí, že smlouva neměla být uzavřena, neboť</w:t>
      </w:r>
    </w:p>
    <w:p w14:paraId="2A670974" w14:textId="75CFCABE" w:rsidR="00292311" w:rsidRPr="0091399C" w:rsidRDefault="00292311" w:rsidP="00292311">
      <w:pPr>
        <w:pStyle w:val="Odstavecseseznamem"/>
        <w:keepNext w:val="0"/>
        <w:numPr>
          <w:ilvl w:val="0"/>
          <w:numId w:val="46"/>
        </w:numPr>
        <w:tabs>
          <w:tab w:val="left" w:pos="2160"/>
        </w:tabs>
        <w:jc w:val="both"/>
        <w:rPr>
          <w:rFonts w:ascii="Arial" w:hAnsi="Arial"/>
        </w:rPr>
      </w:pPr>
      <w:r w:rsidRPr="0091399C">
        <w:rPr>
          <w:rFonts w:ascii="Arial" w:hAnsi="Arial"/>
        </w:rPr>
        <w:t>vybraný dodavatel měl být vyloučen z účasti v</w:t>
      </w:r>
      <w:r w:rsidR="00E00638">
        <w:rPr>
          <w:rFonts w:ascii="Arial" w:hAnsi="Arial"/>
        </w:rPr>
        <w:t>e výběrovém</w:t>
      </w:r>
      <w:r w:rsidRPr="0091399C">
        <w:rPr>
          <w:rFonts w:ascii="Arial" w:hAnsi="Arial"/>
        </w:rPr>
        <w:t xml:space="preserve"> řízení,</w:t>
      </w:r>
    </w:p>
    <w:p w14:paraId="4DE26688" w14:textId="77777777" w:rsidR="00292311" w:rsidRPr="0091399C" w:rsidRDefault="00292311" w:rsidP="00292311">
      <w:pPr>
        <w:pStyle w:val="Odstavecseseznamem"/>
        <w:keepNext w:val="0"/>
        <w:numPr>
          <w:ilvl w:val="0"/>
          <w:numId w:val="46"/>
        </w:numPr>
        <w:tabs>
          <w:tab w:val="left" w:pos="2160"/>
        </w:tabs>
        <w:jc w:val="both"/>
        <w:rPr>
          <w:rFonts w:ascii="Arial" w:hAnsi="Arial"/>
        </w:rPr>
      </w:pPr>
      <w:r w:rsidRPr="0091399C">
        <w:rPr>
          <w:rFonts w:ascii="Arial" w:hAnsi="Arial"/>
        </w:rPr>
        <w:t>vybraný dodavatel před zadáním veřejné zakázky předložil údaje, dokumenty, vzorky nebo modely, které neodpovídaly skutečnosti a měly nebo mohly mít vliv na výběr dodavatele.</w:t>
      </w:r>
    </w:p>
    <w:p w14:paraId="570440ED" w14:textId="77777777" w:rsidR="00292311" w:rsidRPr="0091399C" w:rsidRDefault="00292311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593BAAD3" w14:textId="77777777" w:rsidR="00292311" w:rsidRPr="0091399C" w:rsidRDefault="00292311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  <w:r w:rsidRPr="0091399C">
        <w:rPr>
          <w:b/>
          <w:i/>
        </w:rPr>
        <w:t xml:space="preserve">Datum </w:t>
      </w:r>
      <w:r w:rsidRPr="0091399C">
        <w:rPr>
          <w:b/>
          <w:i/>
          <w:highlight w:val="yellow"/>
        </w:rPr>
        <w:t>…</w:t>
      </w:r>
      <w:proofErr w:type="gramStart"/>
      <w:r w:rsidRPr="0091399C">
        <w:rPr>
          <w:b/>
          <w:i/>
          <w:highlight w:val="yellow"/>
        </w:rPr>
        <w:t>…….</w:t>
      </w:r>
      <w:proofErr w:type="gramEnd"/>
      <w:r w:rsidRPr="0091399C">
        <w:rPr>
          <w:b/>
          <w:i/>
          <w:highlight w:val="yellow"/>
        </w:rPr>
        <w:t>.…………………..</w:t>
      </w:r>
    </w:p>
    <w:p w14:paraId="61153B9D" w14:textId="77777777" w:rsidR="00292311" w:rsidRPr="0091399C" w:rsidRDefault="00292311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209C831B" w14:textId="77777777" w:rsidR="00292311" w:rsidRPr="0091399C" w:rsidRDefault="00292311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2F5E601A" w14:textId="77777777" w:rsidR="00292311" w:rsidRPr="0091399C" w:rsidRDefault="00292311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52998F40" w14:textId="77777777" w:rsidR="00292311" w:rsidRPr="0091399C" w:rsidRDefault="00292311" w:rsidP="00292311">
      <w:pPr>
        <w:tabs>
          <w:tab w:val="left" w:pos="2160"/>
        </w:tabs>
        <w:spacing w:after="0" w:line="240" w:lineRule="auto"/>
        <w:jc w:val="both"/>
        <w:rPr>
          <w:b/>
          <w:i/>
        </w:rPr>
      </w:pPr>
    </w:p>
    <w:p w14:paraId="681960DD" w14:textId="77777777" w:rsidR="00292311" w:rsidRPr="0091399C" w:rsidRDefault="00292311" w:rsidP="00292311">
      <w:pPr>
        <w:spacing w:after="0" w:line="240" w:lineRule="auto"/>
        <w:ind w:left="709"/>
        <w:jc w:val="right"/>
        <w:rPr>
          <w:b/>
          <w:i/>
          <w:highlight w:val="yellow"/>
        </w:rPr>
      </w:pPr>
      <w:r w:rsidRPr="0091399C">
        <w:rPr>
          <w:b/>
          <w:i/>
          <w:highlight w:val="yellow"/>
        </w:rPr>
        <w:t>................................................................................</w:t>
      </w:r>
    </w:p>
    <w:p w14:paraId="08CC1AE5" w14:textId="52CF498E" w:rsidR="00292311" w:rsidRPr="0091399C" w:rsidRDefault="00292311" w:rsidP="00A650AC">
      <w:pPr>
        <w:tabs>
          <w:tab w:val="left" w:pos="2160"/>
        </w:tabs>
        <w:spacing w:after="0" w:line="240" w:lineRule="auto"/>
        <w:jc w:val="both"/>
      </w:pPr>
      <w:r w:rsidRPr="0091399C">
        <w:rPr>
          <w:b/>
          <w:i/>
          <w:highlight w:val="yellow"/>
        </w:rPr>
        <w:t xml:space="preserve">DOPLNIT: </w:t>
      </w:r>
      <w:r w:rsidRPr="0091399C">
        <w:rPr>
          <w:i/>
          <w:highlight w:val="yellow"/>
        </w:rPr>
        <w:t>Podpis oprávněné osoby dodavatele v souladu se způsobem jednání právnické nebo fyzické osoby podle občanského zákoníku.</w:t>
      </w:r>
    </w:p>
    <w:sectPr w:rsidR="00292311" w:rsidRPr="0091399C" w:rsidSect="00703C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60B2" w14:textId="77777777" w:rsidR="007E181E" w:rsidRDefault="007E181E" w:rsidP="005066D2">
      <w:r>
        <w:separator/>
      </w:r>
    </w:p>
  </w:endnote>
  <w:endnote w:type="continuationSeparator" w:id="0">
    <w:p w14:paraId="0ED29D77" w14:textId="77777777" w:rsidR="007E181E" w:rsidRDefault="007E181E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E482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55C3" w14:textId="77777777" w:rsidR="00D962D6" w:rsidRPr="00515259" w:rsidRDefault="00000000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17DB" w14:textId="77777777" w:rsidR="007E181E" w:rsidRDefault="007E181E" w:rsidP="005066D2">
      <w:r>
        <w:separator/>
      </w:r>
    </w:p>
  </w:footnote>
  <w:footnote w:type="continuationSeparator" w:id="0">
    <w:p w14:paraId="6960510F" w14:textId="77777777" w:rsidR="007E181E" w:rsidRDefault="007E181E" w:rsidP="005066D2">
      <w:r>
        <w:continuationSeparator/>
      </w:r>
    </w:p>
  </w:footnote>
  <w:footnote w:id="1">
    <w:p w14:paraId="1ABC659B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4892AAC6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C50D" w14:textId="6C3F4C93" w:rsidR="00297A4D" w:rsidRDefault="00297A4D" w:rsidP="00297A4D">
    <w:pPr>
      <w:pStyle w:val="ZhlavsnzvemVZ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Příloha č.5 Zadávací dokumentace</w:t>
    </w:r>
  </w:p>
  <w:p w14:paraId="713E41EC" w14:textId="12952001" w:rsidR="00D962D6" w:rsidRPr="008030A6" w:rsidRDefault="00000000" w:rsidP="00297A4D">
    <w:pPr>
      <w:pStyle w:val="ZhlavsnzvemVZ"/>
      <w:tabs>
        <w:tab w:val="clear" w:pos="4536"/>
        <w:tab w:val="clear" w:pos="9072"/>
      </w:tabs>
      <w:jc w:val="right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BD0B" w14:textId="77777777" w:rsidR="00D962D6" w:rsidRPr="00BA50CE" w:rsidRDefault="00000000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98A816493FF145F98296E5C2AC2B6D6B"/>
        </w:placeholder>
        <w:showingPlcHdr/>
        <w:text/>
      </w:sdtPr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EB6"/>
    <w:multiLevelType w:val="hybridMultilevel"/>
    <w:tmpl w:val="DCD20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2" w15:restartNumberingAfterBreak="0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5BD7DC7"/>
    <w:multiLevelType w:val="hybridMultilevel"/>
    <w:tmpl w:val="CB7A81B8"/>
    <w:lvl w:ilvl="0" w:tplc="8EC6D6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351943AD"/>
    <w:multiLevelType w:val="hybridMultilevel"/>
    <w:tmpl w:val="1322670C"/>
    <w:lvl w:ilvl="0" w:tplc="94FC0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0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4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2058964509">
    <w:abstractNumId w:val="15"/>
  </w:num>
  <w:num w:numId="2" w16cid:durableId="1944922247">
    <w:abstractNumId w:val="25"/>
  </w:num>
  <w:num w:numId="3" w16cid:durableId="929776518">
    <w:abstractNumId w:val="9"/>
  </w:num>
  <w:num w:numId="4" w16cid:durableId="367880303">
    <w:abstractNumId w:val="18"/>
  </w:num>
  <w:num w:numId="5" w16cid:durableId="947615927">
    <w:abstractNumId w:val="14"/>
  </w:num>
  <w:num w:numId="6" w16cid:durableId="1212157124">
    <w:abstractNumId w:val="17"/>
  </w:num>
  <w:num w:numId="7" w16cid:durableId="1418288461">
    <w:abstractNumId w:val="1"/>
  </w:num>
  <w:num w:numId="8" w16cid:durableId="1529834019">
    <w:abstractNumId w:val="10"/>
  </w:num>
  <w:num w:numId="9" w16cid:durableId="306711909">
    <w:abstractNumId w:val="25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3580034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4985171">
    <w:abstractNumId w:val="25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2576387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6762364">
    <w:abstractNumId w:val="25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821654563">
    <w:abstractNumId w:val="25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0133372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6964523">
    <w:abstractNumId w:val="23"/>
  </w:num>
  <w:num w:numId="17" w16cid:durableId="1013259388">
    <w:abstractNumId w:val="16"/>
  </w:num>
  <w:num w:numId="18" w16cid:durableId="970091642">
    <w:abstractNumId w:val="23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1571696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25136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9491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6651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94656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8767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20598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4047287">
    <w:abstractNumId w:val="3"/>
  </w:num>
  <w:num w:numId="27" w16cid:durableId="15711864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493108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701097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50129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476909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616401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14809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3213941">
    <w:abstractNumId w:val="13"/>
  </w:num>
  <w:num w:numId="35" w16cid:durableId="556624973">
    <w:abstractNumId w:val="7"/>
  </w:num>
  <w:num w:numId="36" w16cid:durableId="743574366">
    <w:abstractNumId w:val="22"/>
  </w:num>
  <w:num w:numId="37" w16cid:durableId="123432593">
    <w:abstractNumId w:val="0"/>
  </w:num>
  <w:num w:numId="38" w16cid:durableId="20671655">
    <w:abstractNumId w:val="12"/>
  </w:num>
  <w:num w:numId="39" w16cid:durableId="2087721351">
    <w:abstractNumId w:val="2"/>
  </w:num>
  <w:num w:numId="40" w16cid:durableId="468286719">
    <w:abstractNumId w:val="11"/>
  </w:num>
  <w:num w:numId="41" w16cid:durableId="98137161">
    <w:abstractNumId w:val="21"/>
  </w:num>
  <w:num w:numId="42" w16cid:durableId="152062699">
    <w:abstractNumId w:val="20"/>
  </w:num>
  <w:num w:numId="43" w16cid:durableId="841358413">
    <w:abstractNumId w:val="5"/>
  </w:num>
  <w:num w:numId="44" w16cid:durableId="303899447">
    <w:abstractNumId w:val="8"/>
  </w:num>
  <w:num w:numId="45" w16cid:durableId="1619291117">
    <w:abstractNumId w:val="4"/>
  </w:num>
  <w:num w:numId="46" w16cid:durableId="1458135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D6"/>
    <w:rsid w:val="00006266"/>
    <w:rsid w:val="00007F4B"/>
    <w:rsid w:val="00024F36"/>
    <w:rsid w:val="00046F11"/>
    <w:rsid w:val="0005038D"/>
    <w:rsid w:val="000531DC"/>
    <w:rsid w:val="0005770E"/>
    <w:rsid w:val="00067828"/>
    <w:rsid w:val="0007295B"/>
    <w:rsid w:val="00074933"/>
    <w:rsid w:val="000832DE"/>
    <w:rsid w:val="00084321"/>
    <w:rsid w:val="0009082A"/>
    <w:rsid w:val="0009111A"/>
    <w:rsid w:val="0009732E"/>
    <w:rsid w:val="00097BC6"/>
    <w:rsid w:val="000A4276"/>
    <w:rsid w:val="000A496F"/>
    <w:rsid w:val="000A67F2"/>
    <w:rsid w:val="000A78C8"/>
    <w:rsid w:val="000B0A29"/>
    <w:rsid w:val="000C3224"/>
    <w:rsid w:val="000C3375"/>
    <w:rsid w:val="000D2D3E"/>
    <w:rsid w:val="000E3A90"/>
    <w:rsid w:val="000E6D6E"/>
    <w:rsid w:val="00104227"/>
    <w:rsid w:val="00110CA5"/>
    <w:rsid w:val="001361BA"/>
    <w:rsid w:val="0014017E"/>
    <w:rsid w:val="00147C12"/>
    <w:rsid w:val="00165C44"/>
    <w:rsid w:val="0016785E"/>
    <w:rsid w:val="00171E38"/>
    <w:rsid w:val="001742E3"/>
    <w:rsid w:val="001769D6"/>
    <w:rsid w:val="00191EB0"/>
    <w:rsid w:val="001A1F7D"/>
    <w:rsid w:val="001A433A"/>
    <w:rsid w:val="001C1CBC"/>
    <w:rsid w:val="001C6974"/>
    <w:rsid w:val="001D10F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1716D"/>
    <w:rsid w:val="00222517"/>
    <w:rsid w:val="00222832"/>
    <w:rsid w:val="002260D6"/>
    <w:rsid w:val="0022725A"/>
    <w:rsid w:val="0022762B"/>
    <w:rsid w:val="00242936"/>
    <w:rsid w:val="00243993"/>
    <w:rsid w:val="00250D9F"/>
    <w:rsid w:val="002578ED"/>
    <w:rsid w:val="00264F06"/>
    <w:rsid w:val="00280415"/>
    <w:rsid w:val="00280CBC"/>
    <w:rsid w:val="002905A3"/>
    <w:rsid w:val="00292311"/>
    <w:rsid w:val="00297095"/>
    <w:rsid w:val="00297665"/>
    <w:rsid w:val="00297A4D"/>
    <w:rsid w:val="002A00CE"/>
    <w:rsid w:val="002A3542"/>
    <w:rsid w:val="002B1258"/>
    <w:rsid w:val="002B63EA"/>
    <w:rsid w:val="002C27F1"/>
    <w:rsid w:val="002C68EC"/>
    <w:rsid w:val="002D3242"/>
    <w:rsid w:val="002D5F15"/>
    <w:rsid w:val="002D6626"/>
    <w:rsid w:val="002E2BF0"/>
    <w:rsid w:val="002E74F7"/>
    <w:rsid w:val="002F7675"/>
    <w:rsid w:val="00303D43"/>
    <w:rsid w:val="0030491F"/>
    <w:rsid w:val="00317CA2"/>
    <w:rsid w:val="00334798"/>
    <w:rsid w:val="00334CC2"/>
    <w:rsid w:val="003512C4"/>
    <w:rsid w:val="00352E80"/>
    <w:rsid w:val="00357B7E"/>
    <w:rsid w:val="00357DE9"/>
    <w:rsid w:val="00357F72"/>
    <w:rsid w:val="0037023F"/>
    <w:rsid w:val="00370681"/>
    <w:rsid w:val="0037503A"/>
    <w:rsid w:val="00383ABC"/>
    <w:rsid w:val="00393585"/>
    <w:rsid w:val="003A6773"/>
    <w:rsid w:val="003B0D07"/>
    <w:rsid w:val="003B1ACB"/>
    <w:rsid w:val="003B34AC"/>
    <w:rsid w:val="003B521B"/>
    <w:rsid w:val="003B766D"/>
    <w:rsid w:val="003D480F"/>
    <w:rsid w:val="003E4608"/>
    <w:rsid w:val="003E4C0C"/>
    <w:rsid w:val="003E658D"/>
    <w:rsid w:val="003F2EA2"/>
    <w:rsid w:val="00410F38"/>
    <w:rsid w:val="00414885"/>
    <w:rsid w:val="00415B0E"/>
    <w:rsid w:val="00423AAE"/>
    <w:rsid w:val="004308BB"/>
    <w:rsid w:val="004337CB"/>
    <w:rsid w:val="00437142"/>
    <w:rsid w:val="00437C7A"/>
    <w:rsid w:val="0047394E"/>
    <w:rsid w:val="004806F6"/>
    <w:rsid w:val="00482098"/>
    <w:rsid w:val="00493A1A"/>
    <w:rsid w:val="00495DDA"/>
    <w:rsid w:val="00496FC9"/>
    <w:rsid w:val="004A6A9A"/>
    <w:rsid w:val="004B6CC6"/>
    <w:rsid w:val="004C1D60"/>
    <w:rsid w:val="004C7DE5"/>
    <w:rsid w:val="004D1E5C"/>
    <w:rsid w:val="004D1E84"/>
    <w:rsid w:val="004E274D"/>
    <w:rsid w:val="004F73D7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81012"/>
    <w:rsid w:val="005958EF"/>
    <w:rsid w:val="005A00F6"/>
    <w:rsid w:val="005A0EC7"/>
    <w:rsid w:val="005A5802"/>
    <w:rsid w:val="005C0F6D"/>
    <w:rsid w:val="005C172F"/>
    <w:rsid w:val="005C3F2B"/>
    <w:rsid w:val="005D5B11"/>
    <w:rsid w:val="00616275"/>
    <w:rsid w:val="006256BA"/>
    <w:rsid w:val="006331DC"/>
    <w:rsid w:val="006704DC"/>
    <w:rsid w:val="00672AAE"/>
    <w:rsid w:val="006863E7"/>
    <w:rsid w:val="006941C1"/>
    <w:rsid w:val="006959D8"/>
    <w:rsid w:val="006A0B54"/>
    <w:rsid w:val="006A0E83"/>
    <w:rsid w:val="006A7211"/>
    <w:rsid w:val="006B53E8"/>
    <w:rsid w:val="006D03E5"/>
    <w:rsid w:val="006D46E3"/>
    <w:rsid w:val="006E660C"/>
    <w:rsid w:val="006F0773"/>
    <w:rsid w:val="006F599E"/>
    <w:rsid w:val="006F5B95"/>
    <w:rsid w:val="006F676B"/>
    <w:rsid w:val="00703C93"/>
    <w:rsid w:val="00706AE9"/>
    <w:rsid w:val="00713986"/>
    <w:rsid w:val="00713F38"/>
    <w:rsid w:val="00717EA6"/>
    <w:rsid w:val="00724C19"/>
    <w:rsid w:val="0072614D"/>
    <w:rsid w:val="007323D4"/>
    <w:rsid w:val="00737662"/>
    <w:rsid w:val="00740FFD"/>
    <w:rsid w:val="00760498"/>
    <w:rsid w:val="00761177"/>
    <w:rsid w:val="00762919"/>
    <w:rsid w:val="00766AA9"/>
    <w:rsid w:val="007736A9"/>
    <w:rsid w:val="00780C8A"/>
    <w:rsid w:val="00780E7B"/>
    <w:rsid w:val="00782DCE"/>
    <w:rsid w:val="0078499B"/>
    <w:rsid w:val="00786B0F"/>
    <w:rsid w:val="00794F87"/>
    <w:rsid w:val="00797F5A"/>
    <w:rsid w:val="00797FE3"/>
    <w:rsid w:val="007A0CE4"/>
    <w:rsid w:val="007A176D"/>
    <w:rsid w:val="007B195A"/>
    <w:rsid w:val="007C48FA"/>
    <w:rsid w:val="007C7FE3"/>
    <w:rsid w:val="007D376D"/>
    <w:rsid w:val="007E116C"/>
    <w:rsid w:val="007E181E"/>
    <w:rsid w:val="00800C18"/>
    <w:rsid w:val="008030A6"/>
    <w:rsid w:val="00806110"/>
    <w:rsid w:val="00811E38"/>
    <w:rsid w:val="00813D66"/>
    <w:rsid w:val="0081752B"/>
    <w:rsid w:val="008234D9"/>
    <w:rsid w:val="008433BA"/>
    <w:rsid w:val="00845F4F"/>
    <w:rsid w:val="0085118A"/>
    <w:rsid w:val="008546AF"/>
    <w:rsid w:val="0086303A"/>
    <w:rsid w:val="00866F0F"/>
    <w:rsid w:val="0087411F"/>
    <w:rsid w:val="00874555"/>
    <w:rsid w:val="00874637"/>
    <w:rsid w:val="00875395"/>
    <w:rsid w:val="0088125A"/>
    <w:rsid w:val="00882BF6"/>
    <w:rsid w:val="00884643"/>
    <w:rsid w:val="00885F81"/>
    <w:rsid w:val="008A72AF"/>
    <w:rsid w:val="008B64F9"/>
    <w:rsid w:val="008C74B5"/>
    <w:rsid w:val="008C7DE0"/>
    <w:rsid w:val="008D1E08"/>
    <w:rsid w:val="008E17B9"/>
    <w:rsid w:val="008E74B5"/>
    <w:rsid w:val="008F3D14"/>
    <w:rsid w:val="00902243"/>
    <w:rsid w:val="00902DE2"/>
    <w:rsid w:val="00902ED4"/>
    <w:rsid w:val="00907B1E"/>
    <w:rsid w:val="009107B7"/>
    <w:rsid w:val="0091399C"/>
    <w:rsid w:val="009165A5"/>
    <w:rsid w:val="00921C04"/>
    <w:rsid w:val="00932957"/>
    <w:rsid w:val="00933444"/>
    <w:rsid w:val="00940795"/>
    <w:rsid w:val="0095658A"/>
    <w:rsid w:val="0096548E"/>
    <w:rsid w:val="0097478D"/>
    <w:rsid w:val="00982E0B"/>
    <w:rsid w:val="00992C64"/>
    <w:rsid w:val="009B0028"/>
    <w:rsid w:val="009B5FDA"/>
    <w:rsid w:val="009C0D2A"/>
    <w:rsid w:val="009C5570"/>
    <w:rsid w:val="009D38B9"/>
    <w:rsid w:val="009E45EF"/>
    <w:rsid w:val="009F5D76"/>
    <w:rsid w:val="00A138FD"/>
    <w:rsid w:val="00A13E73"/>
    <w:rsid w:val="00A173CF"/>
    <w:rsid w:val="00A26AD4"/>
    <w:rsid w:val="00A31C63"/>
    <w:rsid w:val="00A3397A"/>
    <w:rsid w:val="00A33BB2"/>
    <w:rsid w:val="00A371B8"/>
    <w:rsid w:val="00A3730D"/>
    <w:rsid w:val="00A40A31"/>
    <w:rsid w:val="00A41623"/>
    <w:rsid w:val="00A440E9"/>
    <w:rsid w:val="00A57C4D"/>
    <w:rsid w:val="00A613EF"/>
    <w:rsid w:val="00A61E27"/>
    <w:rsid w:val="00A650AC"/>
    <w:rsid w:val="00A728F2"/>
    <w:rsid w:val="00A83716"/>
    <w:rsid w:val="00A96912"/>
    <w:rsid w:val="00AA3369"/>
    <w:rsid w:val="00AC5DC2"/>
    <w:rsid w:val="00AD0DAC"/>
    <w:rsid w:val="00AD22E8"/>
    <w:rsid w:val="00AE0229"/>
    <w:rsid w:val="00AE4052"/>
    <w:rsid w:val="00AF2F6F"/>
    <w:rsid w:val="00AF41D8"/>
    <w:rsid w:val="00AF63FE"/>
    <w:rsid w:val="00B006E8"/>
    <w:rsid w:val="00B17575"/>
    <w:rsid w:val="00B233FA"/>
    <w:rsid w:val="00B3694B"/>
    <w:rsid w:val="00B37533"/>
    <w:rsid w:val="00B40775"/>
    <w:rsid w:val="00B42723"/>
    <w:rsid w:val="00B42ABE"/>
    <w:rsid w:val="00B553C7"/>
    <w:rsid w:val="00B56867"/>
    <w:rsid w:val="00B5718A"/>
    <w:rsid w:val="00B66A17"/>
    <w:rsid w:val="00B74A58"/>
    <w:rsid w:val="00B81A5C"/>
    <w:rsid w:val="00B83C99"/>
    <w:rsid w:val="00B85F5B"/>
    <w:rsid w:val="00B93431"/>
    <w:rsid w:val="00B9678B"/>
    <w:rsid w:val="00BA4AC0"/>
    <w:rsid w:val="00BA50CE"/>
    <w:rsid w:val="00BB4B04"/>
    <w:rsid w:val="00BC5CC0"/>
    <w:rsid w:val="00BC6144"/>
    <w:rsid w:val="00BD565E"/>
    <w:rsid w:val="00BD62C1"/>
    <w:rsid w:val="00BF0B4A"/>
    <w:rsid w:val="00BF1708"/>
    <w:rsid w:val="00C03685"/>
    <w:rsid w:val="00C07D79"/>
    <w:rsid w:val="00C20440"/>
    <w:rsid w:val="00C321CA"/>
    <w:rsid w:val="00C343A1"/>
    <w:rsid w:val="00C46C13"/>
    <w:rsid w:val="00C61470"/>
    <w:rsid w:val="00C65B04"/>
    <w:rsid w:val="00C76D5E"/>
    <w:rsid w:val="00C96C2E"/>
    <w:rsid w:val="00CA4A7B"/>
    <w:rsid w:val="00CA5290"/>
    <w:rsid w:val="00CB456D"/>
    <w:rsid w:val="00CB61E3"/>
    <w:rsid w:val="00CD23A3"/>
    <w:rsid w:val="00CD3E9C"/>
    <w:rsid w:val="00CD68AD"/>
    <w:rsid w:val="00CD730E"/>
    <w:rsid w:val="00CE329E"/>
    <w:rsid w:val="00CE431E"/>
    <w:rsid w:val="00CE45A6"/>
    <w:rsid w:val="00CE5D5C"/>
    <w:rsid w:val="00CE5FF7"/>
    <w:rsid w:val="00CE7352"/>
    <w:rsid w:val="00CF6092"/>
    <w:rsid w:val="00CF7913"/>
    <w:rsid w:val="00D04678"/>
    <w:rsid w:val="00D05791"/>
    <w:rsid w:val="00D2105B"/>
    <w:rsid w:val="00D34901"/>
    <w:rsid w:val="00D35739"/>
    <w:rsid w:val="00D410A1"/>
    <w:rsid w:val="00D44314"/>
    <w:rsid w:val="00D47760"/>
    <w:rsid w:val="00D504D8"/>
    <w:rsid w:val="00D543C1"/>
    <w:rsid w:val="00D5576E"/>
    <w:rsid w:val="00D55AF9"/>
    <w:rsid w:val="00D56FA4"/>
    <w:rsid w:val="00D61864"/>
    <w:rsid w:val="00D623AD"/>
    <w:rsid w:val="00D63198"/>
    <w:rsid w:val="00D675AD"/>
    <w:rsid w:val="00D7590F"/>
    <w:rsid w:val="00D764A4"/>
    <w:rsid w:val="00D80BDC"/>
    <w:rsid w:val="00D81AD2"/>
    <w:rsid w:val="00D82754"/>
    <w:rsid w:val="00D962D6"/>
    <w:rsid w:val="00D97591"/>
    <w:rsid w:val="00DA6DD1"/>
    <w:rsid w:val="00DB1F9F"/>
    <w:rsid w:val="00DB236E"/>
    <w:rsid w:val="00DB6936"/>
    <w:rsid w:val="00DB7522"/>
    <w:rsid w:val="00DB7EAA"/>
    <w:rsid w:val="00DC0A11"/>
    <w:rsid w:val="00DC4133"/>
    <w:rsid w:val="00DD137E"/>
    <w:rsid w:val="00DD3AEE"/>
    <w:rsid w:val="00DF2477"/>
    <w:rsid w:val="00DF3AD0"/>
    <w:rsid w:val="00DF6FD2"/>
    <w:rsid w:val="00E00638"/>
    <w:rsid w:val="00E03796"/>
    <w:rsid w:val="00E11725"/>
    <w:rsid w:val="00E12D7E"/>
    <w:rsid w:val="00E15988"/>
    <w:rsid w:val="00E15D79"/>
    <w:rsid w:val="00E17012"/>
    <w:rsid w:val="00E31549"/>
    <w:rsid w:val="00E3536F"/>
    <w:rsid w:val="00E506CC"/>
    <w:rsid w:val="00E50BC5"/>
    <w:rsid w:val="00E53FA7"/>
    <w:rsid w:val="00E54DCB"/>
    <w:rsid w:val="00E57D3B"/>
    <w:rsid w:val="00E57DA9"/>
    <w:rsid w:val="00E61748"/>
    <w:rsid w:val="00E65CDC"/>
    <w:rsid w:val="00E91EC0"/>
    <w:rsid w:val="00E9457E"/>
    <w:rsid w:val="00E96295"/>
    <w:rsid w:val="00EB3A44"/>
    <w:rsid w:val="00EB7CBD"/>
    <w:rsid w:val="00EC2D40"/>
    <w:rsid w:val="00ED3714"/>
    <w:rsid w:val="00ED60DA"/>
    <w:rsid w:val="00ED6E7B"/>
    <w:rsid w:val="00EF419D"/>
    <w:rsid w:val="00F14730"/>
    <w:rsid w:val="00F161AF"/>
    <w:rsid w:val="00F20DAC"/>
    <w:rsid w:val="00F22488"/>
    <w:rsid w:val="00F22A42"/>
    <w:rsid w:val="00F31C3E"/>
    <w:rsid w:val="00F4094C"/>
    <w:rsid w:val="00F46FAE"/>
    <w:rsid w:val="00F504D2"/>
    <w:rsid w:val="00F54E71"/>
    <w:rsid w:val="00F74014"/>
    <w:rsid w:val="00F753AE"/>
    <w:rsid w:val="00F77F26"/>
    <w:rsid w:val="00F81C46"/>
    <w:rsid w:val="00F92449"/>
    <w:rsid w:val="00FA2B16"/>
    <w:rsid w:val="00FA2CB0"/>
    <w:rsid w:val="00FA731C"/>
    <w:rsid w:val="00FB3188"/>
    <w:rsid w:val="00FB34F1"/>
    <w:rsid w:val="00FB3704"/>
    <w:rsid w:val="00FB652C"/>
    <w:rsid w:val="00FC343B"/>
    <w:rsid w:val="00FC5C8F"/>
    <w:rsid w:val="00FD1280"/>
    <w:rsid w:val="00FD3438"/>
    <w:rsid w:val="00FE4E5B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47DF8"/>
  <w15:chartTrackingRefBased/>
  <w15:docId w15:val="{9BEDB818-0B10-4266-9E10-80081C04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qFormat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link w:val="Styl2Cha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10">
    <w:name w:val="nadpis 1"/>
    <w:basedOn w:val="Bezmezer"/>
    <w:link w:val="nadpis1Char0"/>
    <w:qFormat/>
    <w:rsid w:val="0029231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1Char0">
    <w:name w:val="nadpis 1 Char"/>
    <w:link w:val="nadpis10"/>
    <w:rsid w:val="0029231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0E3A90"/>
    <w:rPr>
      <w:rFonts w:eastAsia="Calibri" w:cs="Arial"/>
      <w:lang w:eastAsia="cs-CZ"/>
    </w:rPr>
  </w:style>
  <w:style w:type="paragraph" w:customStyle="1" w:styleId="doplnuchaze">
    <w:name w:val="doplní uchazeč"/>
    <w:basedOn w:val="Normln"/>
    <w:link w:val="doplnuchazeChar"/>
    <w:rsid w:val="000E3A90"/>
    <w:pPr>
      <w:spacing w:before="0" w:line="280" w:lineRule="exact"/>
      <w:jc w:val="center"/>
    </w:pPr>
    <w:rPr>
      <w:rFonts w:ascii="Calibri" w:eastAsia="Times New Roman" w:hAnsi="Calibri" w:cs="Times New Roman"/>
      <w:b/>
      <w:sz w:val="20"/>
      <w:szCs w:val="20"/>
      <w:lang w:val="x-none" w:eastAsia="cs-CZ"/>
    </w:rPr>
  </w:style>
  <w:style w:type="character" w:customStyle="1" w:styleId="doplnuchazeChar">
    <w:name w:val="doplní uchazeč Char"/>
    <w:link w:val="doplnuchaze"/>
    <w:locked/>
    <w:rsid w:val="000E3A90"/>
    <w:rPr>
      <w:rFonts w:ascii="Calibri" w:eastAsia="Times New Roman" w:hAnsi="Calibri" w:cs="Times New Roman"/>
      <w:b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mezenska\Desktop\408_TENDER_Slapanice_Hrbitov\01_ZD\04_Formular_nabidky_ZPR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A816493FF145F98296E5C2AC2B6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E9A27-624F-4BC9-A7E4-729CAD378C2F}"/>
      </w:docPartPr>
      <w:docPartBody>
        <w:p w:rsidR="00182E07" w:rsidRDefault="00063107">
          <w:pPr>
            <w:pStyle w:val="98A816493FF145F98296E5C2AC2B6D6B"/>
          </w:pPr>
          <w:r w:rsidRPr="00BA50CE">
            <w:rPr>
              <w:rStyle w:val="Zstupntext"/>
              <w:sz w:val="20"/>
              <w:szCs w:val="20"/>
            </w:rPr>
            <w:t>sem vlož logo</w:t>
          </w:r>
        </w:p>
      </w:docPartBody>
    </w:docPart>
    <w:docPart>
      <w:docPartPr>
        <w:name w:val="B58E319CEB114BEA8B8D3AF6F5563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658523-9E17-46D8-B897-B3CE64CE001F}"/>
      </w:docPartPr>
      <w:docPartBody>
        <w:p w:rsidR="00063107" w:rsidRDefault="00182E07" w:rsidP="00182E07">
          <w:pPr>
            <w:pStyle w:val="B58E319CEB114BEA8B8D3AF6F5563221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093B705C59914D5A973B3002B5B08B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E79521-1F2B-4E42-AE70-D0F8D746AFF1}"/>
      </w:docPartPr>
      <w:docPartBody>
        <w:p w:rsidR="00063107" w:rsidRDefault="00182E07" w:rsidP="00182E07">
          <w:pPr>
            <w:pStyle w:val="093B705C59914D5A973B3002B5B08BC7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0E18C02EA8C34C7C84AD75B5A4E2B3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4D62F-4D8B-4031-8E9D-F3D96B96CBB3}"/>
      </w:docPartPr>
      <w:docPartBody>
        <w:p w:rsidR="00063107" w:rsidRDefault="00182E07" w:rsidP="00182E07">
          <w:pPr>
            <w:pStyle w:val="0E18C02EA8C34C7C84AD75B5A4E2B31C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468AB3B71BD84B60BF2BDB633D0B9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C0189C-6748-4F8D-8929-9CEF880A6053}"/>
      </w:docPartPr>
      <w:docPartBody>
        <w:p w:rsidR="00063107" w:rsidRDefault="00182E07" w:rsidP="00182E07">
          <w:pPr>
            <w:pStyle w:val="468AB3B71BD84B60BF2BDB633D0B9D61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18BB0286B0384D578E3E1C9FA1CE80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1F302-86B5-41AD-BFFF-EC3B7804FB4F}"/>
      </w:docPartPr>
      <w:docPartBody>
        <w:p w:rsidR="00063107" w:rsidRDefault="00182E07" w:rsidP="00182E07">
          <w:pPr>
            <w:pStyle w:val="18BB0286B0384D578E3E1C9FA1CE800B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0CF3F88033F84AF2979AAB5F48A81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AE844-B270-4E33-858A-5559C379AA68}"/>
      </w:docPartPr>
      <w:docPartBody>
        <w:p w:rsidR="00063107" w:rsidRDefault="00182E07" w:rsidP="00182E07">
          <w:pPr>
            <w:pStyle w:val="0CF3F88033F84AF2979AAB5F48A81F77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80445725EA3542D08D27599F3A76B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BBA53-7919-4063-A00A-D0D1B26D8FE5}"/>
      </w:docPartPr>
      <w:docPartBody>
        <w:p w:rsidR="00063107" w:rsidRDefault="00182E07" w:rsidP="00182E07">
          <w:pPr>
            <w:pStyle w:val="80445725EA3542D08D27599F3A76B9C7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69"/>
    <w:rsid w:val="0005770E"/>
    <w:rsid w:val="00063107"/>
    <w:rsid w:val="00126FAF"/>
    <w:rsid w:val="00182E07"/>
    <w:rsid w:val="0033241D"/>
    <w:rsid w:val="00490313"/>
    <w:rsid w:val="00582DA5"/>
    <w:rsid w:val="006B23A4"/>
    <w:rsid w:val="00717EA6"/>
    <w:rsid w:val="007B0780"/>
    <w:rsid w:val="00825F69"/>
    <w:rsid w:val="008B11C8"/>
    <w:rsid w:val="009B5FDA"/>
    <w:rsid w:val="00AD0DAC"/>
    <w:rsid w:val="00AE54DF"/>
    <w:rsid w:val="00DA5854"/>
    <w:rsid w:val="00DB5D22"/>
    <w:rsid w:val="00DD3AEE"/>
    <w:rsid w:val="00F20DAC"/>
    <w:rsid w:val="00F5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5D22"/>
  </w:style>
  <w:style w:type="paragraph" w:customStyle="1" w:styleId="98A816493FF145F98296E5C2AC2B6D6B">
    <w:name w:val="98A816493FF145F98296E5C2AC2B6D6B"/>
  </w:style>
  <w:style w:type="paragraph" w:customStyle="1" w:styleId="B58E319CEB114BEA8B8D3AF6F5563221">
    <w:name w:val="B58E319CEB114BEA8B8D3AF6F5563221"/>
    <w:rsid w:val="00182E07"/>
  </w:style>
  <w:style w:type="paragraph" w:customStyle="1" w:styleId="093B705C59914D5A973B3002B5B08BC7">
    <w:name w:val="093B705C59914D5A973B3002B5B08BC7"/>
    <w:rsid w:val="00182E07"/>
  </w:style>
  <w:style w:type="paragraph" w:customStyle="1" w:styleId="0E18C02EA8C34C7C84AD75B5A4E2B31C">
    <w:name w:val="0E18C02EA8C34C7C84AD75B5A4E2B31C"/>
    <w:rsid w:val="00182E07"/>
  </w:style>
  <w:style w:type="paragraph" w:customStyle="1" w:styleId="468AB3B71BD84B60BF2BDB633D0B9D61">
    <w:name w:val="468AB3B71BD84B60BF2BDB633D0B9D61"/>
    <w:rsid w:val="00182E07"/>
  </w:style>
  <w:style w:type="paragraph" w:customStyle="1" w:styleId="18BB0286B0384D578E3E1C9FA1CE800B">
    <w:name w:val="18BB0286B0384D578E3E1C9FA1CE800B"/>
    <w:rsid w:val="00182E07"/>
  </w:style>
  <w:style w:type="paragraph" w:customStyle="1" w:styleId="0CF3F88033F84AF2979AAB5F48A81F77">
    <w:name w:val="0CF3F88033F84AF2979AAB5F48A81F77"/>
    <w:rsid w:val="00182E07"/>
  </w:style>
  <w:style w:type="paragraph" w:customStyle="1" w:styleId="80445725EA3542D08D27599F3A76B9C7">
    <w:name w:val="80445725EA3542D08D27599F3A76B9C7"/>
    <w:rsid w:val="00182E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81F89-1861-4D84-8CC9-668F6538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04_Formular_nabidky_ZPR_VZOR</Template>
  <TotalTime>49</TotalTime>
  <Pages>8</Pages>
  <Words>1129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Mezenská Martina</dc:creator>
  <cp:keywords/>
  <dc:description/>
  <cp:lastModifiedBy>Zichová Jitka</cp:lastModifiedBy>
  <cp:revision>19</cp:revision>
  <cp:lastPrinted>2023-09-14T11:28:00Z</cp:lastPrinted>
  <dcterms:created xsi:type="dcterms:W3CDTF">2023-07-10T14:37:00Z</dcterms:created>
  <dcterms:modified xsi:type="dcterms:W3CDTF">2025-06-12T06:07:00Z</dcterms:modified>
</cp:coreProperties>
</file>