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B58E319CEB114BEA8B8D3AF6F556322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A125C4B" w14:textId="4286F3D7" w:rsidR="00F81C46" w:rsidRPr="00F81C46" w:rsidRDefault="00A446C2" w:rsidP="0008140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Oprava</w:t>
                </w:r>
                <w:r w:rsidR="00001205">
                  <w:rPr>
                    <w:bCs/>
                  </w:rPr>
                  <w:t xml:space="preserve"> chodníků</w:t>
                </w:r>
                <w:r w:rsidR="00AD13C1">
                  <w:rPr>
                    <w:bCs/>
                  </w:rPr>
                  <w:t xml:space="preserve"> </w:t>
                </w:r>
                <w:r w:rsidR="00F13796">
                  <w:rPr>
                    <w:bCs/>
                  </w:rPr>
                  <w:t xml:space="preserve">města </w:t>
                </w:r>
                <w:r w:rsidR="00AD13C1">
                  <w:rPr>
                    <w:bCs/>
                  </w:rPr>
                  <w:t>Šlapanice</w:t>
                </w:r>
                <w:r w:rsidR="00F13796">
                  <w:rPr>
                    <w:bCs/>
                  </w:rPr>
                  <w:t xml:space="preserve">                           </w:t>
                </w:r>
                <w:proofErr w:type="gramStart"/>
                <w:r w:rsidR="00F13796">
                  <w:rPr>
                    <w:bCs/>
                  </w:rPr>
                  <w:t xml:space="preserve">  </w:t>
                </w:r>
                <w:r w:rsidR="00AD13C1">
                  <w:rPr>
                    <w:bCs/>
                  </w:rPr>
                  <w:t xml:space="preserve"> </w:t>
                </w:r>
                <w:r w:rsidR="0008140D">
                  <w:rPr>
                    <w:bCs/>
                  </w:rPr>
                  <w:t>(</w:t>
                </w:r>
                <w:proofErr w:type="gramEnd"/>
                <w:r w:rsidR="0008140D">
                  <w:rPr>
                    <w:bCs/>
                  </w:rPr>
                  <w:t xml:space="preserve">ulice </w:t>
                </w:r>
                <w:r w:rsidR="000219BF">
                  <w:rPr>
                    <w:bCs/>
                  </w:rPr>
                  <w:t>Dlouhá</w:t>
                </w:r>
                <w:r w:rsidR="00C94BED">
                  <w:rPr>
                    <w:bCs/>
                  </w:rPr>
                  <w:t xml:space="preserve"> a Vrchlického</w:t>
                </w:r>
                <w:r w:rsidR="0008140D">
                  <w:rPr>
                    <w:bCs/>
                  </w:rPr>
                  <w:t>)</w:t>
                </w:r>
                <w:r w:rsidR="00AD13C1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7777777" w:rsidR="00F81C46" w:rsidRPr="00F81C46" w:rsidRDefault="00F81C46" w:rsidP="00F81C46">
            <w:pPr>
              <w:spacing w:before="60" w:after="60"/>
              <w:jc w:val="both"/>
              <w:rPr>
                <w:bCs/>
              </w:rPr>
            </w:pPr>
            <w:r w:rsidRPr="00F81C46">
              <w:rPr>
                <w:bCs/>
              </w:rPr>
              <w:t>Stavební práce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230738B8" w:rsidR="00F81C46" w:rsidRPr="00423AAE" w:rsidRDefault="00423AAE" w:rsidP="00F81C46">
            <w:pPr>
              <w:spacing w:before="60" w:after="60"/>
              <w:jc w:val="both"/>
              <w:rPr>
                <w:bCs/>
              </w:rPr>
            </w:pPr>
            <w:r w:rsidRPr="00423AAE">
              <w:rPr>
                <w:bCs/>
              </w:rPr>
              <w:t>Veřejná zakázka malého rozsahu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9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0" w:name="_Hlk67323131"/>
      <w:bookmarkStart w:id="1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0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2" w:name="_Toc56196929"/>
      <w:bookmarkEnd w:id="11"/>
      <w:r>
        <w:lastRenderedPageBreak/>
        <w:t>K</w:t>
      </w:r>
      <w:r w:rsidR="00007F4B">
        <w:t>ritéria hodnocení</w:t>
      </w:r>
      <w:bookmarkEnd w:id="12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67EDBF1C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37DF88C1" w:rsidR="00CE329E" w:rsidRDefault="00F90CE4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F77F26"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847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096"/>
      </w:tblGrid>
      <w:tr w:rsidR="0014017E" w14:paraId="2D28F0F6" w14:textId="77777777" w:rsidTr="00A70C10">
        <w:trPr>
          <w:trHeight w:val="454"/>
        </w:trPr>
        <w:tc>
          <w:tcPr>
            <w:tcW w:w="6379" w:type="dxa"/>
          </w:tcPr>
          <w:p w14:paraId="74D5C05A" w14:textId="6BFAA1B2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FB652C">
              <w:t xml:space="preserve"> (součet </w:t>
            </w:r>
            <w:r w:rsidR="00A70C10">
              <w:t>všech ulic</w:t>
            </w:r>
            <w:r w:rsidR="003E4C0C">
              <w:t>)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69353A7" w14:textId="77777777" w:rsidTr="00A70C10">
        <w:trPr>
          <w:trHeight w:val="454"/>
        </w:trPr>
        <w:tc>
          <w:tcPr>
            <w:tcW w:w="6379" w:type="dxa"/>
          </w:tcPr>
          <w:p w14:paraId="16B0D1DB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186F72C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7363C079" w14:textId="1A1D37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</w:t>
            </w:r>
            <w:r w:rsidR="0095658A">
              <w:t xml:space="preserve"> </w:t>
            </w:r>
          </w:p>
        </w:tc>
        <w:tc>
          <w:tcPr>
            <w:tcW w:w="209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70C10" w14:paraId="7CBFD3E9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196DC14A" w14:textId="322688F2" w:rsidR="00A70C10" w:rsidRDefault="00A70C10" w:rsidP="002C68EC">
            <w:pPr>
              <w:spacing w:before="60" w:after="60"/>
            </w:pPr>
          </w:p>
        </w:tc>
        <w:tc>
          <w:tcPr>
            <w:tcW w:w="2096" w:type="dxa"/>
            <w:vAlign w:val="center"/>
          </w:tcPr>
          <w:p w14:paraId="229D046F" w14:textId="0C7698C4" w:rsidR="00A70C10" w:rsidRDefault="00A70C10" w:rsidP="002C68EC">
            <w:pPr>
              <w:spacing w:before="60" w:after="60"/>
              <w:rPr>
                <w:bCs/>
                <w:highlight w:val="yellow"/>
              </w:rPr>
            </w:pPr>
          </w:p>
        </w:tc>
      </w:tr>
      <w:tr w:rsidR="00A70C10" w14:paraId="5CBF3EF5" w14:textId="77777777" w:rsidTr="00A70C10">
        <w:trPr>
          <w:trHeight w:val="80"/>
        </w:trPr>
        <w:tc>
          <w:tcPr>
            <w:tcW w:w="6379" w:type="dxa"/>
            <w:vAlign w:val="center"/>
          </w:tcPr>
          <w:p w14:paraId="6C3B92FA" w14:textId="0B606E87" w:rsidR="00A70C10" w:rsidRDefault="00A70C10" w:rsidP="002C68EC">
            <w:pPr>
              <w:spacing w:before="60" w:after="60"/>
            </w:pPr>
          </w:p>
        </w:tc>
        <w:tc>
          <w:tcPr>
            <w:tcW w:w="2096" w:type="dxa"/>
            <w:vAlign w:val="center"/>
          </w:tcPr>
          <w:p w14:paraId="44827B41" w14:textId="77777777" w:rsidR="00A70C10" w:rsidRDefault="00A70C10" w:rsidP="002C68EC">
            <w:pPr>
              <w:spacing w:before="60" w:after="60"/>
              <w:rPr>
                <w:bCs/>
                <w:highlight w:val="yellow"/>
              </w:rPr>
            </w:pP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30"/>
      <w:r>
        <w:lastRenderedPageBreak/>
        <w:t>Poddodavatelé</w:t>
      </w:r>
      <w:bookmarkEnd w:id="13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B9E5F88" w:rsidR="00E12D7E" w:rsidRPr="003D5C26" w:rsidRDefault="00292311" w:rsidP="00240592">
      <w:pPr>
        <w:pStyle w:val="Nadpis1"/>
        <w:keepLines w:val="0"/>
        <w:pageBreakBefore/>
      </w:pPr>
      <w:bookmarkStart w:id="14" w:name="_Toc56196931"/>
      <w:r>
        <w:lastRenderedPageBreak/>
        <w:t xml:space="preserve">ČESTNÉ </w:t>
      </w:r>
      <w:proofErr w:type="gramStart"/>
      <w:r w:rsidR="00885F81">
        <w:t>P</w:t>
      </w:r>
      <w:r w:rsidR="006A0B54">
        <w:t xml:space="preserve">rohlášení </w:t>
      </w:r>
      <w:bookmarkEnd w:id="14"/>
      <w:r w:rsidR="00240592">
        <w:t xml:space="preserve"> </w:t>
      </w:r>
      <w:r w:rsidR="00C96676">
        <w:t>o</w:t>
      </w:r>
      <w:proofErr w:type="gramEnd"/>
      <w:r w:rsidR="00C96676">
        <w:t xml:space="preserve"> splnění kvalifikačních předpokladů</w:t>
      </w:r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378"/>
      </w:tblGrid>
      <w:tr w:rsidR="00C96676" w:rsidRPr="007A33A0" w14:paraId="4EDD2B58" w14:textId="77777777" w:rsidTr="00F13796">
        <w:trPr>
          <w:trHeight w:val="770"/>
        </w:trPr>
        <w:tc>
          <w:tcPr>
            <w:tcW w:w="2694" w:type="dxa"/>
            <w:vAlign w:val="center"/>
            <w:hideMark/>
          </w:tcPr>
          <w:p w14:paraId="6B93E862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eastAsia="Times New Roman" w:hAnsi="Arial"/>
                <w:b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/>
                <w:bCs/>
                <w:color w:val="000000" w:themeColor="text1"/>
                <w:szCs w:val="24"/>
              </w:rPr>
              <w:t>Název veřejné zakázky</w:t>
            </w:r>
          </w:p>
        </w:tc>
        <w:tc>
          <w:tcPr>
            <w:tcW w:w="6378" w:type="dxa"/>
            <w:vAlign w:val="center"/>
            <w:hideMark/>
          </w:tcPr>
          <w:p w14:paraId="16357B7D" w14:textId="213B2FC0" w:rsidR="00F13796" w:rsidRDefault="00A446C2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Oprava</w:t>
            </w:r>
            <w:r w:rsidR="00C96676" w:rsidRPr="00C96676">
              <w:rPr>
                <w:rFonts w:ascii="Arial" w:hAnsi="Arial"/>
                <w:b/>
                <w:color w:val="000000" w:themeColor="text1"/>
              </w:rPr>
              <w:t xml:space="preserve"> chodníků města Šlapanice </w:t>
            </w:r>
          </w:p>
          <w:p w14:paraId="2446E573" w14:textId="0AEA3B5E" w:rsidR="00C96676" w:rsidRPr="00C96676" w:rsidRDefault="00F1379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eastAsia="Times New Roman" w:hAnsi="Arial"/>
                <w:b/>
                <w:color w:val="000000" w:themeColor="text1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</w:rPr>
              <w:t xml:space="preserve">(ulice </w:t>
            </w:r>
            <w:r w:rsidR="000219BF">
              <w:rPr>
                <w:rFonts w:ascii="Arial" w:hAnsi="Arial"/>
                <w:b/>
                <w:color w:val="000000" w:themeColor="text1"/>
              </w:rPr>
              <w:t>Dlouhá</w:t>
            </w:r>
            <w:r w:rsidR="003A3CDF">
              <w:rPr>
                <w:rFonts w:ascii="Arial" w:hAnsi="Arial"/>
                <w:b/>
                <w:color w:val="000000" w:themeColor="text1"/>
              </w:rPr>
              <w:t xml:space="preserve"> a Vrchlického</w:t>
            </w:r>
            <w:r>
              <w:rPr>
                <w:rFonts w:ascii="Arial" w:hAnsi="Arial"/>
                <w:b/>
                <w:color w:val="000000" w:themeColor="text1"/>
              </w:rPr>
              <w:t>)</w:t>
            </w:r>
          </w:p>
        </w:tc>
      </w:tr>
      <w:tr w:rsidR="00C96676" w:rsidRPr="007A33A0" w14:paraId="2B6302E1" w14:textId="77777777" w:rsidTr="00F13796">
        <w:trPr>
          <w:trHeight w:val="497"/>
        </w:trPr>
        <w:tc>
          <w:tcPr>
            <w:tcW w:w="2694" w:type="dxa"/>
            <w:vAlign w:val="center"/>
          </w:tcPr>
          <w:p w14:paraId="15D49C26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hAnsi="Arial"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Cs/>
                <w:color w:val="000000" w:themeColor="text1"/>
                <w:szCs w:val="24"/>
              </w:rPr>
              <w:t>Název uchazeče</w:t>
            </w:r>
          </w:p>
        </w:tc>
        <w:tc>
          <w:tcPr>
            <w:tcW w:w="6378" w:type="dxa"/>
            <w:vAlign w:val="center"/>
          </w:tcPr>
          <w:p w14:paraId="187714BB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hAnsi="Arial"/>
                <w:b/>
                <w:color w:val="000000" w:themeColor="text1"/>
                <w:szCs w:val="24"/>
              </w:rPr>
            </w:pPr>
            <w:r w:rsidRPr="00C96676">
              <w:rPr>
                <w:rStyle w:val="doplnuchazeChar"/>
                <w:rFonts w:ascii="Arial" w:eastAsia="Calibri" w:hAnsi="Arial" w:cs="Arial"/>
                <w:sz w:val="22"/>
                <w:szCs w:val="24"/>
                <w:highlight w:val="yellow"/>
              </w:rPr>
              <w:t>[</w:t>
            </w:r>
            <w:r w:rsidRPr="00C96676">
              <w:rPr>
                <w:rStyle w:val="doplnuchazeChar"/>
                <w:rFonts w:ascii="Arial" w:eastAsia="Calibri" w:hAnsi="Arial" w:cs="Arial"/>
                <w:i/>
                <w:sz w:val="22"/>
                <w:szCs w:val="24"/>
                <w:highlight w:val="yellow"/>
              </w:rPr>
              <w:t>doplní uchazeč</w:t>
            </w:r>
            <w:r w:rsidRPr="00C96676">
              <w:rPr>
                <w:rStyle w:val="doplnuchazeChar"/>
                <w:rFonts w:ascii="Arial" w:eastAsia="Calibri" w:hAnsi="Arial" w:cs="Arial"/>
                <w:sz w:val="22"/>
                <w:szCs w:val="24"/>
                <w:highlight w:val="yellow"/>
              </w:rPr>
              <w:t>]</w:t>
            </w:r>
          </w:p>
        </w:tc>
      </w:tr>
    </w:tbl>
    <w:p w14:paraId="1001F0BA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121669B6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5D12F04F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3A7CAC67" w14:textId="31A3341C" w:rsidR="00292311" w:rsidRPr="00001205" w:rsidRDefault="00292311" w:rsidP="00292311">
      <w:pPr>
        <w:pStyle w:val="nadpis10"/>
        <w:rPr>
          <w:rFonts w:ascii="Arial" w:hAnsi="Arial" w:cs="Arial"/>
          <w:strike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1) Základní způsobilost </w:t>
      </w:r>
    </w:p>
    <w:p w14:paraId="5308DC92" w14:textId="77777777" w:rsidR="00001205" w:rsidRDefault="00001205" w:rsidP="00B13145">
      <w:pPr>
        <w:autoSpaceDE w:val="0"/>
        <w:autoSpaceDN w:val="0"/>
        <w:spacing w:before="0" w:after="0" w:line="240" w:lineRule="auto"/>
        <w:rPr>
          <w:b/>
        </w:rPr>
      </w:pPr>
    </w:p>
    <w:p w14:paraId="1C626276" w14:textId="77777777" w:rsidR="00C96676" w:rsidRPr="00C96676" w:rsidRDefault="00C96676" w:rsidP="00C96676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 </w:t>
      </w:r>
      <w:r w:rsidRPr="00C96676">
        <w:rPr>
          <w:b/>
          <w:color w:val="auto"/>
          <w:sz w:val="22"/>
          <w:szCs w:val="22"/>
          <w:u w:val="single"/>
          <w:lang w:eastAsia="ar-SA"/>
        </w:rPr>
        <w:t>splňuji základní způsobilost</w:t>
      </w:r>
      <w:r w:rsidRPr="00C96676">
        <w:rPr>
          <w:b/>
          <w:color w:val="auto"/>
          <w:sz w:val="22"/>
          <w:szCs w:val="22"/>
          <w:lang w:eastAsia="ar-SA"/>
        </w:rPr>
        <w:t xml:space="preserve">, neboť nejsem účastníkem, který: </w:t>
      </w:r>
    </w:p>
    <w:p w14:paraId="17B33CD7" w14:textId="780863A6" w:rsidR="00292311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376A926D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byl v zemi svého sídla v posledních 5 letech před zahájením zadávacího řízení pravomocně odsouzen pro tres</w:t>
      </w:r>
      <w:r>
        <w:rPr>
          <w:szCs w:val="24"/>
        </w:rPr>
        <w:t>tný čin uvedený v příloze č. 3 Z</w:t>
      </w:r>
      <w:r w:rsidRPr="007A33A0">
        <w:rPr>
          <w:szCs w:val="24"/>
        </w:rPr>
        <w:t>ákona</w:t>
      </w:r>
      <w:r>
        <w:rPr>
          <w:szCs w:val="24"/>
        </w:rPr>
        <w:t xml:space="preserve"> o zadávání veřejných zakázek</w:t>
      </w:r>
      <w:r w:rsidRPr="007A33A0">
        <w:rPr>
          <w:szCs w:val="24"/>
        </w:rPr>
        <w:t xml:space="preserve"> nebo obdobný trestný čin podle právního řádu země sídla dodavatele; k zahlazeným odsouzením se nepřihlíží, </w:t>
      </w:r>
    </w:p>
    <w:p w14:paraId="0E802A01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v evidenci daní zachycen splatný daňový nedoplatek,</w:t>
      </w:r>
    </w:p>
    <w:p w14:paraId="65D82A00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veřejné zdravotní pojištění,</w:t>
      </w:r>
    </w:p>
    <w:p w14:paraId="30D02056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3B755105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1D302A98" w14:textId="5BDED9B1" w:rsidR="00001205" w:rsidRDefault="00001205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0F52384A" w14:textId="60463251" w:rsidR="00001205" w:rsidRDefault="00001205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03233048" w14:textId="00BB0F74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2) Profesní způsobilost </w:t>
      </w:r>
    </w:p>
    <w:p w14:paraId="77FFF6D8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9FF7E5C" w14:textId="210BD706" w:rsidR="00C96676" w:rsidRPr="00C96676" w:rsidRDefault="00C96676" w:rsidP="00C96676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zakázku: </w:t>
      </w:r>
    </w:p>
    <w:p w14:paraId="25D4C99D" w14:textId="77777777" w:rsidR="00C96676" w:rsidRDefault="00C96676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2D767101" w14:textId="29654903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417531">
        <w:rPr>
          <w:rFonts w:ascii="Arial" w:hAnsi="Arial"/>
          <w:highlight w:val="yellow"/>
        </w:rPr>
        <w:t>jsem / nejsem</w:t>
      </w:r>
      <w:r w:rsidRPr="0091399C">
        <w:rPr>
          <w:rFonts w:ascii="Arial" w:hAnsi="Arial"/>
        </w:rPr>
        <w:t xml:space="preserve">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4B95FF77" w14:textId="6113CEB1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oprávněn podnikat v rozsahu odpovídajícímu předmětu veřejné zakázky.</w:t>
      </w:r>
    </w:p>
    <w:p w14:paraId="59069BEB" w14:textId="778E05F3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odborně způsobilý nebo disponuji osobou, jejímž prostřednictvím odbornou způsobilost zabezpečuji, je-li pro plnění veřejné zakázky odborná způsobilost jinými právními předpisy vyžadována.</w:t>
      </w:r>
    </w:p>
    <w:p w14:paraId="16F8641B" w14:textId="0ECD4BF2" w:rsidR="00D63198" w:rsidRDefault="00D63198" w:rsidP="00760498">
      <w:pPr>
        <w:tabs>
          <w:tab w:val="left" w:pos="2160"/>
        </w:tabs>
        <w:jc w:val="both"/>
      </w:pPr>
    </w:p>
    <w:p w14:paraId="74E73989" w14:textId="65972691" w:rsidR="00240592" w:rsidRDefault="00240592" w:rsidP="00760498">
      <w:pPr>
        <w:tabs>
          <w:tab w:val="left" w:pos="2160"/>
        </w:tabs>
        <w:jc w:val="both"/>
      </w:pPr>
    </w:p>
    <w:p w14:paraId="72AF74CB" w14:textId="50209412" w:rsidR="00240592" w:rsidRDefault="00240592" w:rsidP="00760498">
      <w:pPr>
        <w:tabs>
          <w:tab w:val="left" w:pos="2160"/>
        </w:tabs>
        <w:jc w:val="both"/>
      </w:pPr>
    </w:p>
    <w:p w14:paraId="0CDD47FD" w14:textId="201F7966" w:rsidR="00240592" w:rsidRDefault="00240592" w:rsidP="00760498">
      <w:pPr>
        <w:tabs>
          <w:tab w:val="left" w:pos="2160"/>
        </w:tabs>
        <w:jc w:val="both"/>
      </w:pPr>
    </w:p>
    <w:p w14:paraId="0BD7B076" w14:textId="1D640E14" w:rsidR="00292311" w:rsidRPr="0091399C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lastRenderedPageBreak/>
        <w:t>3) Technická kvalifikace</w:t>
      </w:r>
    </w:p>
    <w:p w14:paraId="502A012E" w14:textId="77777777" w:rsidR="00240592" w:rsidRPr="00240592" w:rsidRDefault="00240592" w:rsidP="00ED6461">
      <w:pPr>
        <w:jc w:val="both"/>
        <w:rPr>
          <w:b/>
          <w:lang w:eastAsia="ar-SA"/>
        </w:rPr>
      </w:pPr>
    </w:p>
    <w:p w14:paraId="36B3B5FD" w14:textId="1213BD24" w:rsidR="00760498" w:rsidRPr="00240592" w:rsidRDefault="00240592" w:rsidP="00ED6461">
      <w:pPr>
        <w:jc w:val="both"/>
        <w:rPr>
          <w:b/>
        </w:rPr>
      </w:pPr>
      <w:r w:rsidRPr="00240592">
        <w:rPr>
          <w:b/>
          <w:lang w:eastAsia="ar-SA"/>
        </w:rPr>
        <w:t>Čestně prohlašuji, že jako uchazeč o předmětnou veřejnou zakázku jsem p</w:t>
      </w:r>
      <w:r w:rsidR="00760498" w:rsidRPr="00240592">
        <w:rPr>
          <w:b/>
        </w:rPr>
        <w:t xml:space="preserve">rováděl realizaci níže uvedených </w:t>
      </w:r>
      <w:r w:rsidR="005924C0" w:rsidRPr="00240592">
        <w:rPr>
          <w:b/>
        </w:rPr>
        <w:t>stavebních prací</w:t>
      </w:r>
      <w:r w:rsidR="00760498" w:rsidRPr="00240592">
        <w:rPr>
          <w:b/>
        </w:rPr>
        <w:t>:</w:t>
      </w:r>
    </w:p>
    <w:p w14:paraId="20EE3EEC" w14:textId="4B98F42A" w:rsidR="00ED6461" w:rsidRDefault="00D56FA4" w:rsidP="00ED6461">
      <w:pPr>
        <w:jc w:val="both"/>
        <w:rPr>
          <w:b/>
        </w:rPr>
      </w:pPr>
      <w:r w:rsidRPr="0091399C">
        <w:rPr>
          <w:b/>
        </w:rPr>
        <w:t xml:space="preserve">Minimálně </w:t>
      </w:r>
      <w:r w:rsidR="00686690">
        <w:rPr>
          <w:b/>
        </w:rPr>
        <w:t>3</w:t>
      </w:r>
      <w:r w:rsidRPr="0091399C">
        <w:rPr>
          <w:b/>
        </w:rPr>
        <w:t xml:space="preserve"> </w:t>
      </w:r>
      <w:r w:rsidR="00835B46" w:rsidRPr="00042F7E">
        <w:rPr>
          <w:b/>
        </w:rPr>
        <w:t xml:space="preserve">významné </w:t>
      </w:r>
      <w:r w:rsidRPr="00042F7E">
        <w:rPr>
          <w:b/>
        </w:rPr>
        <w:t xml:space="preserve">stavební práce spočívající ve </w:t>
      </w:r>
      <w:r w:rsidR="00042F7E" w:rsidRPr="00042F7E">
        <w:rPr>
          <w:b/>
        </w:rPr>
        <w:t xml:space="preserve">vybudování nebo opravě komunikace pro pěší nebo rekonstrukce či výstavba dopravní </w:t>
      </w:r>
      <w:proofErr w:type="gramStart"/>
      <w:r w:rsidR="00042F7E" w:rsidRPr="00042F7E">
        <w:rPr>
          <w:b/>
        </w:rPr>
        <w:t>stavby</w:t>
      </w:r>
      <w:r w:rsidR="00F90CE4">
        <w:rPr>
          <w:b/>
        </w:rPr>
        <w:t xml:space="preserve"> </w:t>
      </w:r>
      <w:r w:rsidR="00ED6461">
        <w:rPr>
          <w:b/>
        </w:rPr>
        <w:t xml:space="preserve"> z</w:t>
      </w:r>
      <w:proofErr w:type="gramEnd"/>
      <w:r w:rsidR="00ED6461">
        <w:rPr>
          <w:b/>
        </w:rPr>
        <w:t> toho:</w:t>
      </w:r>
    </w:p>
    <w:p w14:paraId="7AD34270" w14:textId="0B4E0DFA" w:rsidR="00ED6461" w:rsidRDefault="00ED6461" w:rsidP="00ED6461">
      <w:pPr>
        <w:jc w:val="both"/>
        <w:rPr>
          <w:b/>
        </w:rPr>
      </w:pPr>
      <w:r>
        <w:rPr>
          <w:b/>
        </w:rPr>
        <w:t>1 zakázka</w:t>
      </w:r>
      <w:r w:rsidR="00042F7E" w:rsidRPr="00042F7E">
        <w:rPr>
          <w:b/>
        </w:rPr>
        <w:t xml:space="preserve"> </w:t>
      </w:r>
      <w:r w:rsidR="00AE3096" w:rsidRPr="00042F7E">
        <w:rPr>
          <w:b/>
        </w:rPr>
        <w:t xml:space="preserve">o finančním </w:t>
      </w:r>
      <w:r w:rsidR="00D56FA4" w:rsidRPr="00042F7E">
        <w:rPr>
          <w:b/>
        </w:rPr>
        <w:t xml:space="preserve">objemu min. </w:t>
      </w:r>
      <w:r w:rsidR="003A3CDF">
        <w:rPr>
          <w:b/>
        </w:rPr>
        <w:t>7</w:t>
      </w:r>
      <w:r w:rsidR="00042F7E" w:rsidRPr="00042F7E">
        <w:rPr>
          <w:b/>
        </w:rPr>
        <w:t>00 000</w:t>
      </w:r>
      <w:r w:rsidR="003512C4" w:rsidRPr="00042F7E">
        <w:rPr>
          <w:b/>
        </w:rPr>
        <w:t>,- Kč bez DPH</w:t>
      </w:r>
    </w:p>
    <w:p w14:paraId="4985B22C" w14:textId="2652B461" w:rsidR="00ED6461" w:rsidRDefault="00ED6461" w:rsidP="00ED6461">
      <w:pPr>
        <w:jc w:val="both"/>
        <w:rPr>
          <w:b/>
        </w:rPr>
      </w:pPr>
      <w:r>
        <w:rPr>
          <w:b/>
        </w:rPr>
        <w:t xml:space="preserve">2 zakázky </w:t>
      </w:r>
      <w:r w:rsidRPr="00042F7E">
        <w:rPr>
          <w:b/>
        </w:rPr>
        <w:t xml:space="preserve">o finančním objemu min. </w:t>
      </w:r>
      <w:r w:rsidR="00B77A7F">
        <w:rPr>
          <w:b/>
        </w:rPr>
        <w:t>4</w:t>
      </w:r>
      <w:r w:rsidRPr="00042F7E">
        <w:rPr>
          <w:b/>
        </w:rPr>
        <w:t>00 000,- Kč bez DPH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760498" w:rsidRPr="0091399C" w14:paraId="288526C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E76" w14:textId="77777777" w:rsidR="00760498" w:rsidRPr="00417531" w:rsidRDefault="00760498" w:rsidP="00417531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4D2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80" w14:textId="77777777" w:rsidR="00760498" w:rsidRPr="00417531" w:rsidRDefault="00760498" w:rsidP="00417531">
            <w:pPr>
              <w:jc w:val="center"/>
            </w:pPr>
            <w:r w:rsidRPr="00417531"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6C" w14:textId="77777777" w:rsidR="00760498" w:rsidRPr="00417531" w:rsidRDefault="00760498" w:rsidP="00417531">
            <w:pPr>
              <w:jc w:val="center"/>
            </w:pPr>
            <w:r w:rsidRPr="00417531"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5F" w14:textId="77777777" w:rsidR="00760498" w:rsidRPr="00417531" w:rsidRDefault="00760498" w:rsidP="00417531">
            <w:pPr>
              <w:jc w:val="center"/>
            </w:pPr>
            <w:r w:rsidRPr="00417531">
              <w:t>kontakt</w:t>
            </w:r>
          </w:p>
        </w:tc>
      </w:tr>
      <w:tr w:rsidR="00760498" w:rsidRPr="0091399C" w14:paraId="55F274A1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EEC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389" w14:textId="0035E963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………………..</w:t>
            </w:r>
          </w:p>
          <w:p w14:paraId="1A936368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F2" w14:textId="57C54B66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C4D" w14:textId="51B4AFD8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D44" w14:textId="468EB2C7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760498" w:rsidRPr="0091399C" w14:paraId="7009C16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6E7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3C4" w14:textId="25D605A9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…………………..</w:t>
            </w:r>
          </w:p>
          <w:p w14:paraId="59ED0CF7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5D2" w14:textId="2517966B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E2D" w14:textId="55FD4745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BF8" w14:textId="647CF479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760498" w:rsidRPr="0091399C" w14:paraId="4B02CB65" w14:textId="77777777" w:rsidTr="002154A8">
        <w:trPr>
          <w:cantSplit/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C64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1AF" w14:textId="7BE41050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……………………..</w:t>
            </w:r>
          </w:p>
          <w:p w14:paraId="3B4059BF" w14:textId="7752CBEA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FB1" w14:textId="086B98D8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1D6" w14:textId="6CB197B5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BA1" w14:textId="14B1AFFE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</w:tbl>
    <w:p w14:paraId="0BE5E964" w14:textId="77777777" w:rsidR="005924C0" w:rsidRDefault="005924C0" w:rsidP="00760498"/>
    <w:p w14:paraId="3A4B1479" w14:textId="24CA21A7" w:rsidR="00C90084" w:rsidRPr="000F53CA" w:rsidRDefault="00C90084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F3B028C" w14:textId="52F9066C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  <w:highlight w:val="yellow"/>
        </w:rPr>
        <w:t xml:space="preserve">V ……… dne …… </w:t>
      </w:r>
      <w:r w:rsidRPr="000219BF">
        <w:rPr>
          <w:rFonts w:ascii="Arial" w:hAnsi="Arial"/>
          <w:highlight w:val="yellow"/>
        </w:rPr>
        <w:t>202</w:t>
      </w:r>
      <w:r w:rsidR="000219BF" w:rsidRPr="000219BF">
        <w:rPr>
          <w:rFonts w:ascii="Arial" w:hAnsi="Arial"/>
          <w:highlight w:val="yellow"/>
        </w:rPr>
        <w:t>6</w:t>
      </w:r>
    </w:p>
    <w:p w14:paraId="65DD7C7D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7CFDBA1F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2CDA3AFD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4B15BBF9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1BD924EA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</w:rPr>
        <w:t>……………….………………………………………………</w:t>
      </w:r>
    </w:p>
    <w:p w14:paraId="7469D63C" w14:textId="77777777" w:rsidR="000F53CA" w:rsidRPr="000F53CA" w:rsidRDefault="000F53CA" w:rsidP="000F53CA">
      <w:pPr>
        <w:pStyle w:val="Obyejn"/>
        <w:rPr>
          <w:color w:val="auto"/>
          <w:sz w:val="22"/>
          <w:szCs w:val="22"/>
        </w:rPr>
      </w:pPr>
      <w:r w:rsidRPr="000F53CA">
        <w:rPr>
          <w:color w:val="auto"/>
          <w:sz w:val="22"/>
          <w:szCs w:val="22"/>
          <w:highlight w:val="yellow"/>
        </w:rPr>
        <w:t>Jméno, funkce a podpis oprávněné osoby</w:t>
      </w:r>
    </w:p>
    <w:p w14:paraId="7979BC76" w14:textId="4E3FEEEE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5BE083E" w14:textId="664ED596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7964DBFE" w14:textId="2D588CD2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91F1D58" w14:textId="79B596A0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6607A46" w14:textId="29E1490A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2BBBE07" w14:textId="3775F1A1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2C37439" w14:textId="5F4E742A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FCB57B5" w14:textId="16F09C8A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7B20F2F" w14:textId="74FD48A0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3D81810" w14:textId="041FF40F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8E2998C" w14:textId="08296F3F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E3EABDA" w14:textId="00A78C92" w:rsidR="000F53CA" w:rsidRPr="004F590A" w:rsidRDefault="004F590A" w:rsidP="00041B76">
      <w:pPr>
        <w:pStyle w:val="Nadpis1"/>
        <w:keepLines w:val="0"/>
        <w:pageBreakBefore/>
        <w:tabs>
          <w:tab w:val="left" w:pos="2160"/>
        </w:tabs>
        <w:spacing w:after="0" w:line="240" w:lineRule="auto"/>
        <w:jc w:val="both"/>
        <w:rPr>
          <w:i/>
        </w:rPr>
      </w:pPr>
      <w:proofErr w:type="gramStart"/>
      <w:r>
        <w:lastRenderedPageBreak/>
        <w:t>Potvrzení  účastníka</w:t>
      </w:r>
      <w:proofErr w:type="gramEnd"/>
      <w:r>
        <w:t xml:space="preserve">  výběrového  řízení</w:t>
      </w:r>
    </w:p>
    <w:p w14:paraId="29A28726" w14:textId="5B278DA7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4F590A">
      <w:pPr>
        <w:tabs>
          <w:tab w:val="left" w:pos="2160"/>
        </w:tabs>
        <w:spacing w:before="0" w:after="0"/>
        <w:ind w:left="1069"/>
        <w:jc w:val="both"/>
      </w:pPr>
    </w:p>
    <w:p w14:paraId="6B4CEDD7" w14:textId="78EF5A54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4F590A">
      <w:pPr>
        <w:tabs>
          <w:tab w:val="left" w:pos="2160"/>
        </w:tabs>
        <w:spacing w:before="0" w:after="0" w:line="240" w:lineRule="auto"/>
        <w:contextualSpacing/>
        <w:jc w:val="both"/>
      </w:pPr>
    </w:p>
    <w:p w14:paraId="0E77328D" w14:textId="2433DDD0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4F590A">
      <w:pPr>
        <w:spacing w:before="0" w:after="0"/>
        <w:ind w:left="1069"/>
      </w:pPr>
    </w:p>
    <w:p w14:paraId="24BA9E17" w14:textId="23F34A37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4F590A">
      <w:pPr>
        <w:tabs>
          <w:tab w:val="left" w:pos="2160"/>
        </w:tabs>
        <w:spacing w:before="0" w:after="0" w:line="240" w:lineRule="auto"/>
        <w:contextualSpacing/>
        <w:jc w:val="both"/>
      </w:pPr>
    </w:p>
    <w:p w14:paraId="5A026EF1" w14:textId="6DCB66E9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4F590A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4F590A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01843C83" w14:textId="77777777" w:rsidR="00292311" w:rsidRPr="0091399C" w:rsidRDefault="00292311" w:rsidP="00BA4AC0">
      <w:pPr>
        <w:tabs>
          <w:tab w:val="left" w:pos="2160"/>
        </w:tabs>
        <w:ind w:left="1069"/>
        <w:jc w:val="both"/>
      </w:pPr>
    </w:p>
    <w:p w14:paraId="49121D8B" w14:textId="2A11CF4D" w:rsidR="00292311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6A314D9" w14:textId="11741D6D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976DC6">
        <w:rPr>
          <w:rFonts w:ascii="Arial" w:hAnsi="Arial"/>
          <w:highlight w:val="yellow"/>
        </w:rPr>
        <w:t>V ……… dne …… 2</w:t>
      </w:r>
      <w:r w:rsidRPr="000219BF">
        <w:rPr>
          <w:rFonts w:ascii="Arial" w:hAnsi="Arial"/>
          <w:highlight w:val="yellow"/>
        </w:rPr>
        <w:t>02</w:t>
      </w:r>
      <w:r w:rsidR="000219BF" w:rsidRPr="000219BF">
        <w:rPr>
          <w:rFonts w:ascii="Arial" w:hAnsi="Arial"/>
          <w:highlight w:val="yellow"/>
        </w:rPr>
        <w:t>6</w:t>
      </w:r>
    </w:p>
    <w:p w14:paraId="39638620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3A1D436E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0FB0A995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07666BB6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7F3EC987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976DC6">
        <w:rPr>
          <w:rFonts w:ascii="Arial" w:hAnsi="Arial"/>
        </w:rPr>
        <w:t>……………….………………………………………………</w:t>
      </w:r>
    </w:p>
    <w:p w14:paraId="26C64AE3" w14:textId="77777777" w:rsidR="004F590A" w:rsidRPr="00976DC6" w:rsidRDefault="004F590A" w:rsidP="004F590A">
      <w:pPr>
        <w:pStyle w:val="Obyejn"/>
        <w:rPr>
          <w:color w:val="auto"/>
          <w:sz w:val="22"/>
          <w:szCs w:val="22"/>
        </w:rPr>
      </w:pPr>
      <w:r w:rsidRPr="00976DC6">
        <w:rPr>
          <w:color w:val="auto"/>
          <w:sz w:val="22"/>
          <w:szCs w:val="22"/>
          <w:highlight w:val="yellow"/>
        </w:rPr>
        <w:t>Jméno, funkce a podpis oprávněné osoby</w:t>
      </w:r>
    </w:p>
    <w:p w14:paraId="084A8A4D" w14:textId="2EA870D5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EFD7273" w14:textId="2C1C5BCD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6FA9FE3" w14:textId="67D4AE30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DE93500" w14:textId="77777777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8CC1AE5" w14:textId="551BF10D" w:rsidR="00292311" w:rsidRPr="00976DC6" w:rsidRDefault="00292311" w:rsidP="00E76CFD">
      <w:pPr>
        <w:tabs>
          <w:tab w:val="left" w:pos="2160"/>
        </w:tabs>
        <w:spacing w:after="0" w:line="240" w:lineRule="auto"/>
        <w:jc w:val="both"/>
      </w:pPr>
      <w:r w:rsidRPr="00976DC6">
        <w:rPr>
          <w:b/>
          <w:i/>
          <w:highlight w:val="yellow"/>
        </w:rPr>
        <w:t xml:space="preserve">DOPLNIT: </w:t>
      </w:r>
      <w:r w:rsidRPr="00976DC6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76DC6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871B" w14:textId="77777777" w:rsidR="0022468B" w:rsidRDefault="0022468B" w:rsidP="005066D2">
      <w:r>
        <w:separator/>
      </w:r>
    </w:p>
  </w:endnote>
  <w:endnote w:type="continuationSeparator" w:id="0">
    <w:p w14:paraId="4DC9B034" w14:textId="77777777" w:rsidR="0022468B" w:rsidRDefault="0022468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55C3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40F8" w14:textId="77777777" w:rsidR="0022468B" w:rsidRDefault="0022468B" w:rsidP="005066D2">
      <w:r>
        <w:separator/>
      </w:r>
    </w:p>
  </w:footnote>
  <w:footnote w:type="continuationSeparator" w:id="0">
    <w:p w14:paraId="037F87AC" w14:textId="77777777" w:rsidR="0022468B" w:rsidRDefault="0022468B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C50D" w14:textId="6C3F4C93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č.5 Zadávací dokumentace</w:t>
    </w:r>
  </w:p>
  <w:p w14:paraId="713E41EC" w14:textId="12952001" w:rsidR="00D962D6" w:rsidRPr="008030A6" w:rsidRDefault="00000000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D0B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967928048">
    <w:abstractNumId w:val="15"/>
  </w:num>
  <w:num w:numId="2" w16cid:durableId="247344783">
    <w:abstractNumId w:val="25"/>
  </w:num>
  <w:num w:numId="3" w16cid:durableId="1866869421">
    <w:abstractNumId w:val="9"/>
  </w:num>
  <w:num w:numId="4" w16cid:durableId="1648977382">
    <w:abstractNumId w:val="18"/>
  </w:num>
  <w:num w:numId="5" w16cid:durableId="33508628">
    <w:abstractNumId w:val="14"/>
  </w:num>
  <w:num w:numId="6" w16cid:durableId="937717204">
    <w:abstractNumId w:val="17"/>
  </w:num>
  <w:num w:numId="7" w16cid:durableId="2068068870">
    <w:abstractNumId w:val="1"/>
  </w:num>
  <w:num w:numId="8" w16cid:durableId="238828238">
    <w:abstractNumId w:val="10"/>
  </w:num>
  <w:num w:numId="9" w16cid:durableId="67870275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736639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224998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370439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2111852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40875115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81275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5331485">
    <w:abstractNumId w:val="23"/>
  </w:num>
  <w:num w:numId="17" w16cid:durableId="750199569">
    <w:abstractNumId w:val="16"/>
  </w:num>
  <w:num w:numId="18" w16cid:durableId="400955308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463930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10133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27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022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9579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3339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256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022141">
    <w:abstractNumId w:val="3"/>
  </w:num>
  <w:num w:numId="27" w16cid:durableId="355230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992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8993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72360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0836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872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11335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142311">
    <w:abstractNumId w:val="13"/>
  </w:num>
  <w:num w:numId="35" w16cid:durableId="1837451935">
    <w:abstractNumId w:val="7"/>
  </w:num>
  <w:num w:numId="36" w16cid:durableId="1173299152">
    <w:abstractNumId w:val="22"/>
  </w:num>
  <w:num w:numId="37" w16cid:durableId="430854666">
    <w:abstractNumId w:val="0"/>
  </w:num>
  <w:num w:numId="38" w16cid:durableId="1977828964">
    <w:abstractNumId w:val="12"/>
  </w:num>
  <w:num w:numId="39" w16cid:durableId="943608052">
    <w:abstractNumId w:val="2"/>
  </w:num>
  <w:num w:numId="40" w16cid:durableId="644315408">
    <w:abstractNumId w:val="11"/>
  </w:num>
  <w:num w:numId="41" w16cid:durableId="113257281">
    <w:abstractNumId w:val="21"/>
  </w:num>
  <w:num w:numId="42" w16cid:durableId="1683625078">
    <w:abstractNumId w:val="20"/>
  </w:num>
  <w:num w:numId="43" w16cid:durableId="809397700">
    <w:abstractNumId w:val="5"/>
  </w:num>
  <w:num w:numId="44" w16cid:durableId="831214409">
    <w:abstractNumId w:val="8"/>
  </w:num>
  <w:num w:numId="45" w16cid:durableId="68505099">
    <w:abstractNumId w:val="4"/>
  </w:num>
  <w:num w:numId="46" w16cid:durableId="1587762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098F"/>
    <w:rsid w:val="00001205"/>
    <w:rsid w:val="000031DF"/>
    <w:rsid w:val="00006266"/>
    <w:rsid w:val="00007F4B"/>
    <w:rsid w:val="000219BF"/>
    <w:rsid w:val="00024F36"/>
    <w:rsid w:val="00035441"/>
    <w:rsid w:val="00042F7E"/>
    <w:rsid w:val="00046F11"/>
    <w:rsid w:val="0005038D"/>
    <w:rsid w:val="000531DC"/>
    <w:rsid w:val="00067828"/>
    <w:rsid w:val="0007295B"/>
    <w:rsid w:val="00074933"/>
    <w:rsid w:val="000807E0"/>
    <w:rsid w:val="0008140D"/>
    <w:rsid w:val="000832DE"/>
    <w:rsid w:val="00084321"/>
    <w:rsid w:val="0009082A"/>
    <w:rsid w:val="0009111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0F53CA"/>
    <w:rsid w:val="00104227"/>
    <w:rsid w:val="00110CA5"/>
    <w:rsid w:val="001361BA"/>
    <w:rsid w:val="0014017E"/>
    <w:rsid w:val="00147C12"/>
    <w:rsid w:val="001520BE"/>
    <w:rsid w:val="00165C44"/>
    <w:rsid w:val="0016785E"/>
    <w:rsid w:val="00171E38"/>
    <w:rsid w:val="001742E3"/>
    <w:rsid w:val="001769D6"/>
    <w:rsid w:val="001832BE"/>
    <w:rsid w:val="00187728"/>
    <w:rsid w:val="00191EB0"/>
    <w:rsid w:val="001A433A"/>
    <w:rsid w:val="001A7DD8"/>
    <w:rsid w:val="001C1CBC"/>
    <w:rsid w:val="001C6974"/>
    <w:rsid w:val="001D0DC2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172F7"/>
    <w:rsid w:val="00222517"/>
    <w:rsid w:val="00222832"/>
    <w:rsid w:val="0022468B"/>
    <w:rsid w:val="002260D6"/>
    <w:rsid w:val="0022725A"/>
    <w:rsid w:val="0022762B"/>
    <w:rsid w:val="00237A0B"/>
    <w:rsid w:val="00240592"/>
    <w:rsid w:val="00243993"/>
    <w:rsid w:val="00262626"/>
    <w:rsid w:val="00264F06"/>
    <w:rsid w:val="00280415"/>
    <w:rsid w:val="00280CBC"/>
    <w:rsid w:val="002905A3"/>
    <w:rsid w:val="00292311"/>
    <w:rsid w:val="00292A15"/>
    <w:rsid w:val="00297095"/>
    <w:rsid w:val="00297665"/>
    <w:rsid w:val="00297A4D"/>
    <w:rsid w:val="002A00CE"/>
    <w:rsid w:val="002A2199"/>
    <w:rsid w:val="002A3542"/>
    <w:rsid w:val="002B1258"/>
    <w:rsid w:val="002B63EA"/>
    <w:rsid w:val="002C27F1"/>
    <w:rsid w:val="002C68EC"/>
    <w:rsid w:val="002D3242"/>
    <w:rsid w:val="002D5F15"/>
    <w:rsid w:val="002D6626"/>
    <w:rsid w:val="002E2BF0"/>
    <w:rsid w:val="002E5DED"/>
    <w:rsid w:val="002E74F7"/>
    <w:rsid w:val="002F7675"/>
    <w:rsid w:val="00303D43"/>
    <w:rsid w:val="0030491F"/>
    <w:rsid w:val="00317CA2"/>
    <w:rsid w:val="00334798"/>
    <w:rsid w:val="00334CC2"/>
    <w:rsid w:val="00340596"/>
    <w:rsid w:val="003512C4"/>
    <w:rsid w:val="00352E80"/>
    <w:rsid w:val="00357B7E"/>
    <w:rsid w:val="00357F72"/>
    <w:rsid w:val="00370681"/>
    <w:rsid w:val="00370ED0"/>
    <w:rsid w:val="00383ABC"/>
    <w:rsid w:val="00393585"/>
    <w:rsid w:val="003A3CDF"/>
    <w:rsid w:val="003A6773"/>
    <w:rsid w:val="003B0D07"/>
    <w:rsid w:val="003B1ACB"/>
    <w:rsid w:val="003B34AC"/>
    <w:rsid w:val="003B766D"/>
    <w:rsid w:val="003D480F"/>
    <w:rsid w:val="003E4608"/>
    <w:rsid w:val="003E4C0C"/>
    <w:rsid w:val="003E658D"/>
    <w:rsid w:val="003F2EA2"/>
    <w:rsid w:val="00410F38"/>
    <w:rsid w:val="00414885"/>
    <w:rsid w:val="00415B0E"/>
    <w:rsid w:val="00417531"/>
    <w:rsid w:val="00423AAE"/>
    <w:rsid w:val="004308BB"/>
    <w:rsid w:val="004337CB"/>
    <w:rsid w:val="00437142"/>
    <w:rsid w:val="00437C7A"/>
    <w:rsid w:val="004568DB"/>
    <w:rsid w:val="0047394E"/>
    <w:rsid w:val="004806F6"/>
    <w:rsid w:val="00480A40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E274D"/>
    <w:rsid w:val="004F590A"/>
    <w:rsid w:val="004F73D7"/>
    <w:rsid w:val="00504371"/>
    <w:rsid w:val="005066D2"/>
    <w:rsid w:val="00506BA6"/>
    <w:rsid w:val="00506E80"/>
    <w:rsid w:val="00515259"/>
    <w:rsid w:val="00515522"/>
    <w:rsid w:val="00521FC9"/>
    <w:rsid w:val="005227BD"/>
    <w:rsid w:val="00525895"/>
    <w:rsid w:val="00536151"/>
    <w:rsid w:val="005369D8"/>
    <w:rsid w:val="00544A89"/>
    <w:rsid w:val="0056241F"/>
    <w:rsid w:val="00566DB5"/>
    <w:rsid w:val="00571D80"/>
    <w:rsid w:val="00581012"/>
    <w:rsid w:val="005924C0"/>
    <w:rsid w:val="005958EF"/>
    <w:rsid w:val="005A00F6"/>
    <w:rsid w:val="005A0EC7"/>
    <w:rsid w:val="005A5802"/>
    <w:rsid w:val="005C0F6D"/>
    <w:rsid w:val="005C172F"/>
    <w:rsid w:val="005C3F2B"/>
    <w:rsid w:val="005D5B11"/>
    <w:rsid w:val="005E371D"/>
    <w:rsid w:val="00616275"/>
    <w:rsid w:val="006221DE"/>
    <w:rsid w:val="006256BA"/>
    <w:rsid w:val="006331DC"/>
    <w:rsid w:val="006704DC"/>
    <w:rsid w:val="00672AAE"/>
    <w:rsid w:val="006863E7"/>
    <w:rsid w:val="00686690"/>
    <w:rsid w:val="006941C1"/>
    <w:rsid w:val="006959D8"/>
    <w:rsid w:val="006A0B54"/>
    <w:rsid w:val="006A7211"/>
    <w:rsid w:val="006B53E8"/>
    <w:rsid w:val="006D03E5"/>
    <w:rsid w:val="006D46E3"/>
    <w:rsid w:val="006D7733"/>
    <w:rsid w:val="006E660C"/>
    <w:rsid w:val="006F0773"/>
    <w:rsid w:val="006F599E"/>
    <w:rsid w:val="006F5B95"/>
    <w:rsid w:val="006F676B"/>
    <w:rsid w:val="00703C93"/>
    <w:rsid w:val="00713986"/>
    <w:rsid w:val="00713F38"/>
    <w:rsid w:val="00724C19"/>
    <w:rsid w:val="0072614D"/>
    <w:rsid w:val="007323D4"/>
    <w:rsid w:val="0073642C"/>
    <w:rsid w:val="00737662"/>
    <w:rsid w:val="00740FFD"/>
    <w:rsid w:val="00760498"/>
    <w:rsid w:val="0076068C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30A6"/>
    <w:rsid w:val="00806110"/>
    <w:rsid w:val="00811E38"/>
    <w:rsid w:val="00813D66"/>
    <w:rsid w:val="0081752B"/>
    <w:rsid w:val="008234D9"/>
    <w:rsid w:val="00835B46"/>
    <w:rsid w:val="008433BA"/>
    <w:rsid w:val="00845F4F"/>
    <w:rsid w:val="0085118A"/>
    <w:rsid w:val="008546AF"/>
    <w:rsid w:val="0086303A"/>
    <w:rsid w:val="00864D81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86B25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456F"/>
    <w:rsid w:val="00907B1E"/>
    <w:rsid w:val="009107B7"/>
    <w:rsid w:val="0091399C"/>
    <w:rsid w:val="00915AD7"/>
    <w:rsid w:val="009165A5"/>
    <w:rsid w:val="00917F97"/>
    <w:rsid w:val="00921C04"/>
    <w:rsid w:val="00933444"/>
    <w:rsid w:val="00940795"/>
    <w:rsid w:val="00955E0A"/>
    <w:rsid w:val="0095658A"/>
    <w:rsid w:val="0096548E"/>
    <w:rsid w:val="0097478D"/>
    <w:rsid w:val="00976DC6"/>
    <w:rsid w:val="00982E0B"/>
    <w:rsid w:val="00983E46"/>
    <w:rsid w:val="00992C64"/>
    <w:rsid w:val="00995FDC"/>
    <w:rsid w:val="009A771A"/>
    <w:rsid w:val="009B0028"/>
    <w:rsid w:val="009C0D2A"/>
    <w:rsid w:val="009C5570"/>
    <w:rsid w:val="009D38B9"/>
    <w:rsid w:val="009E337A"/>
    <w:rsid w:val="009E45EF"/>
    <w:rsid w:val="009F5D76"/>
    <w:rsid w:val="00A028A2"/>
    <w:rsid w:val="00A138FD"/>
    <w:rsid w:val="00A13E73"/>
    <w:rsid w:val="00A15D34"/>
    <w:rsid w:val="00A173CF"/>
    <w:rsid w:val="00A278A7"/>
    <w:rsid w:val="00A31C63"/>
    <w:rsid w:val="00A3397A"/>
    <w:rsid w:val="00A33BB2"/>
    <w:rsid w:val="00A371B8"/>
    <w:rsid w:val="00A3730D"/>
    <w:rsid w:val="00A41623"/>
    <w:rsid w:val="00A440E9"/>
    <w:rsid w:val="00A446C2"/>
    <w:rsid w:val="00A57C4D"/>
    <w:rsid w:val="00A613EF"/>
    <w:rsid w:val="00A61E27"/>
    <w:rsid w:val="00A70C10"/>
    <w:rsid w:val="00A728F2"/>
    <w:rsid w:val="00A83716"/>
    <w:rsid w:val="00A96912"/>
    <w:rsid w:val="00AA1557"/>
    <w:rsid w:val="00AA3369"/>
    <w:rsid w:val="00AC5DC2"/>
    <w:rsid w:val="00AD13C1"/>
    <w:rsid w:val="00AE3096"/>
    <w:rsid w:val="00AF2F6F"/>
    <w:rsid w:val="00AF41D8"/>
    <w:rsid w:val="00AF63FE"/>
    <w:rsid w:val="00B006E8"/>
    <w:rsid w:val="00B07D65"/>
    <w:rsid w:val="00B12AE9"/>
    <w:rsid w:val="00B13145"/>
    <w:rsid w:val="00B17575"/>
    <w:rsid w:val="00B233FA"/>
    <w:rsid w:val="00B239CB"/>
    <w:rsid w:val="00B3694B"/>
    <w:rsid w:val="00B37533"/>
    <w:rsid w:val="00B37682"/>
    <w:rsid w:val="00B40775"/>
    <w:rsid w:val="00B42723"/>
    <w:rsid w:val="00B51598"/>
    <w:rsid w:val="00B553C7"/>
    <w:rsid w:val="00B56867"/>
    <w:rsid w:val="00B5718A"/>
    <w:rsid w:val="00B66A17"/>
    <w:rsid w:val="00B74A58"/>
    <w:rsid w:val="00B77A7F"/>
    <w:rsid w:val="00B81A5C"/>
    <w:rsid w:val="00B83C99"/>
    <w:rsid w:val="00B85F5B"/>
    <w:rsid w:val="00B93431"/>
    <w:rsid w:val="00B9590F"/>
    <w:rsid w:val="00B96240"/>
    <w:rsid w:val="00B9678B"/>
    <w:rsid w:val="00BA4AC0"/>
    <w:rsid w:val="00BA50CE"/>
    <w:rsid w:val="00BB354B"/>
    <w:rsid w:val="00BB4B04"/>
    <w:rsid w:val="00BB699A"/>
    <w:rsid w:val="00BC6144"/>
    <w:rsid w:val="00BD0A71"/>
    <w:rsid w:val="00BD565E"/>
    <w:rsid w:val="00BD62C1"/>
    <w:rsid w:val="00BE0860"/>
    <w:rsid w:val="00BF0B4A"/>
    <w:rsid w:val="00BF1708"/>
    <w:rsid w:val="00C03685"/>
    <w:rsid w:val="00C07D79"/>
    <w:rsid w:val="00C17560"/>
    <w:rsid w:val="00C200DC"/>
    <w:rsid w:val="00C20440"/>
    <w:rsid w:val="00C321CA"/>
    <w:rsid w:val="00C343A1"/>
    <w:rsid w:val="00C46C13"/>
    <w:rsid w:val="00C61470"/>
    <w:rsid w:val="00C65B04"/>
    <w:rsid w:val="00C76726"/>
    <w:rsid w:val="00C76D5E"/>
    <w:rsid w:val="00C90084"/>
    <w:rsid w:val="00C94BED"/>
    <w:rsid w:val="00C96676"/>
    <w:rsid w:val="00C96C2E"/>
    <w:rsid w:val="00CA4A7B"/>
    <w:rsid w:val="00CA5290"/>
    <w:rsid w:val="00CB34B4"/>
    <w:rsid w:val="00CB456D"/>
    <w:rsid w:val="00CB61E3"/>
    <w:rsid w:val="00CD23A3"/>
    <w:rsid w:val="00CD730E"/>
    <w:rsid w:val="00CE329E"/>
    <w:rsid w:val="00CE431E"/>
    <w:rsid w:val="00CE45A6"/>
    <w:rsid w:val="00CE5FF7"/>
    <w:rsid w:val="00CE7352"/>
    <w:rsid w:val="00CF7913"/>
    <w:rsid w:val="00D04678"/>
    <w:rsid w:val="00D05791"/>
    <w:rsid w:val="00D2105B"/>
    <w:rsid w:val="00D3277C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83E5D"/>
    <w:rsid w:val="00D962D6"/>
    <w:rsid w:val="00D97591"/>
    <w:rsid w:val="00DA6DD1"/>
    <w:rsid w:val="00DB236E"/>
    <w:rsid w:val="00DB3D82"/>
    <w:rsid w:val="00DB6936"/>
    <w:rsid w:val="00DB7522"/>
    <w:rsid w:val="00DB7EAA"/>
    <w:rsid w:val="00DC0A11"/>
    <w:rsid w:val="00DC4133"/>
    <w:rsid w:val="00DD137E"/>
    <w:rsid w:val="00DE22F2"/>
    <w:rsid w:val="00DF2477"/>
    <w:rsid w:val="00DF3AD0"/>
    <w:rsid w:val="00DF6FD2"/>
    <w:rsid w:val="00E00638"/>
    <w:rsid w:val="00E03796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76CFD"/>
    <w:rsid w:val="00E87052"/>
    <w:rsid w:val="00E91EC0"/>
    <w:rsid w:val="00E9457E"/>
    <w:rsid w:val="00E96295"/>
    <w:rsid w:val="00EB3A44"/>
    <w:rsid w:val="00EB520E"/>
    <w:rsid w:val="00EB5B8E"/>
    <w:rsid w:val="00EB7CBD"/>
    <w:rsid w:val="00EC2798"/>
    <w:rsid w:val="00EC2D40"/>
    <w:rsid w:val="00ED3714"/>
    <w:rsid w:val="00ED3D98"/>
    <w:rsid w:val="00ED60DA"/>
    <w:rsid w:val="00ED6461"/>
    <w:rsid w:val="00ED6E7B"/>
    <w:rsid w:val="00EE1329"/>
    <w:rsid w:val="00EF419D"/>
    <w:rsid w:val="00F13796"/>
    <w:rsid w:val="00F14730"/>
    <w:rsid w:val="00F161AF"/>
    <w:rsid w:val="00F22488"/>
    <w:rsid w:val="00F31C3E"/>
    <w:rsid w:val="00F4094C"/>
    <w:rsid w:val="00F46FAE"/>
    <w:rsid w:val="00F504D2"/>
    <w:rsid w:val="00F54797"/>
    <w:rsid w:val="00F54E71"/>
    <w:rsid w:val="00F74014"/>
    <w:rsid w:val="00F753AE"/>
    <w:rsid w:val="00F77F26"/>
    <w:rsid w:val="00F81C46"/>
    <w:rsid w:val="00F84E01"/>
    <w:rsid w:val="00F90CE4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customStyle="1" w:styleId="Nadpisrove2">
    <w:name w:val="Nadpis úroveň 2"/>
    <w:basedOn w:val="Nadpis2"/>
    <w:next w:val="Styl2"/>
    <w:qFormat/>
    <w:rsid w:val="00001205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character" w:customStyle="1" w:styleId="Styl2Char">
    <w:name w:val="Styl2 Char"/>
    <w:basedOn w:val="Standardnpsmoodstavce"/>
    <w:link w:val="Styl2"/>
    <w:locked/>
    <w:rsid w:val="00C96676"/>
    <w:rPr>
      <w:rFonts w:eastAsia="Calibri" w:cs="Arial"/>
      <w:lang w:eastAsia="cs-CZ"/>
    </w:rPr>
  </w:style>
  <w:style w:type="paragraph" w:customStyle="1" w:styleId="doplnuchaze">
    <w:name w:val="doplní uchazeč"/>
    <w:basedOn w:val="Normln"/>
    <w:link w:val="doplnuchazeChar"/>
    <w:rsid w:val="00C96676"/>
    <w:pPr>
      <w:spacing w:before="0" w:line="280" w:lineRule="exact"/>
      <w:jc w:val="center"/>
    </w:pPr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C96676"/>
    <w:rPr>
      <w:rFonts w:ascii="Calibri" w:eastAsia="Times New Roman" w:hAnsi="Calibri" w:cs="Times New Roman"/>
      <w:b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182E07"/>
    <w:rsid w:val="001A7DD8"/>
    <w:rsid w:val="001B6610"/>
    <w:rsid w:val="00221A6C"/>
    <w:rsid w:val="002A2199"/>
    <w:rsid w:val="002D6B12"/>
    <w:rsid w:val="00334F51"/>
    <w:rsid w:val="004568DB"/>
    <w:rsid w:val="004F7706"/>
    <w:rsid w:val="00582DA5"/>
    <w:rsid w:val="005B2C36"/>
    <w:rsid w:val="005C3A73"/>
    <w:rsid w:val="006B23A4"/>
    <w:rsid w:val="006B5F14"/>
    <w:rsid w:val="00735E5E"/>
    <w:rsid w:val="00825F69"/>
    <w:rsid w:val="008B11C8"/>
    <w:rsid w:val="008E04D5"/>
    <w:rsid w:val="008F26A2"/>
    <w:rsid w:val="0092762D"/>
    <w:rsid w:val="00B07D65"/>
    <w:rsid w:val="00B338D3"/>
    <w:rsid w:val="00BB354B"/>
    <w:rsid w:val="00BF79AD"/>
    <w:rsid w:val="00C4429C"/>
    <w:rsid w:val="00D05E2A"/>
    <w:rsid w:val="00D83E5D"/>
    <w:rsid w:val="00EA632B"/>
    <w:rsid w:val="00EE1329"/>
    <w:rsid w:val="00F42960"/>
    <w:rsid w:val="00F54797"/>
    <w:rsid w:val="00F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2E07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CF7D-8C8B-440B-A595-A2A54F9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56</TotalTime>
  <Pages>1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Zichová Jitka</cp:lastModifiedBy>
  <cp:revision>61</cp:revision>
  <cp:lastPrinted>2026-03-12T06:42:00Z</cp:lastPrinted>
  <dcterms:created xsi:type="dcterms:W3CDTF">2025-02-25T10:25:00Z</dcterms:created>
  <dcterms:modified xsi:type="dcterms:W3CDTF">2026-03-12T06:42:00Z</dcterms:modified>
</cp:coreProperties>
</file>