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CD6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5923"/>
      </w:tblGrid>
      <w:tr w:rsidR="00F81C46" w:rsidRPr="00F81C46" w14:paraId="4D6B5A2C" w14:textId="77777777" w:rsidTr="009E30AB">
        <w:trPr>
          <w:trHeight w:val="454"/>
        </w:trPr>
        <w:tc>
          <w:tcPr>
            <w:tcW w:w="3134" w:type="dxa"/>
            <w:vAlign w:val="center"/>
          </w:tcPr>
          <w:p w14:paraId="6C15C423" w14:textId="77777777" w:rsidR="00F81C46" w:rsidRPr="00F81C46" w:rsidRDefault="00F81C46" w:rsidP="00F81C46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F81C46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B58E319CEB114BEA8B8D3AF6F5563221"/>
            </w:placeholder>
            <w:text/>
          </w:sdtPr>
          <w:sdtContent>
            <w:tc>
              <w:tcPr>
                <w:tcW w:w="5923" w:type="dxa"/>
                <w:vAlign w:val="center"/>
              </w:tcPr>
              <w:p w14:paraId="1A125C4B" w14:textId="36A9AECD" w:rsidR="00F81C46" w:rsidRPr="00F81C46" w:rsidRDefault="00B9590F" w:rsidP="00F81C46">
                <w:pPr>
                  <w:spacing w:before="60" w:after="60"/>
                  <w:jc w:val="both"/>
                  <w:rPr>
                    <w:bCs/>
                  </w:rPr>
                </w:pPr>
                <w:r>
                  <w:rPr>
                    <w:bCs/>
                  </w:rPr>
                  <w:t>S</w:t>
                </w:r>
                <w:r w:rsidR="009E30AB">
                  <w:rPr>
                    <w:bCs/>
                  </w:rPr>
                  <w:t xml:space="preserve">anační opatření části suterénu budovy </w:t>
                </w:r>
                <w:proofErr w:type="spellStart"/>
                <w:r w:rsidR="009E30AB">
                  <w:rPr>
                    <w:bCs/>
                  </w:rPr>
                  <w:t>MěU</w:t>
                </w:r>
                <w:proofErr w:type="spellEnd"/>
                <w:r w:rsidR="009E30AB">
                  <w:rPr>
                    <w:bCs/>
                  </w:rPr>
                  <w:t xml:space="preserve"> Opuštěná 9/2</w:t>
                </w:r>
              </w:p>
            </w:tc>
          </w:sdtContent>
        </w:sdt>
      </w:tr>
      <w:tr w:rsidR="00F81C46" w:rsidRPr="00F81C46" w14:paraId="620EEC51" w14:textId="77777777" w:rsidTr="009E30AB">
        <w:trPr>
          <w:trHeight w:val="454"/>
        </w:trPr>
        <w:tc>
          <w:tcPr>
            <w:tcW w:w="3134" w:type="dxa"/>
            <w:vAlign w:val="center"/>
          </w:tcPr>
          <w:p w14:paraId="2A6F3B47" w14:textId="77777777" w:rsidR="00F81C46" w:rsidRPr="00F81C46" w:rsidRDefault="00F81C46" w:rsidP="00F81C46">
            <w:pPr>
              <w:spacing w:before="60" w:after="60"/>
              <w:jc w:val="both"/>
            </w:pPr>
            <w:bookmarkStart w:id="7" w:name="_Hlk67162951"/>
            <w:r w:rsidRPr="00F81C46">
              <w:t>Druh veřejné zakázky:</w:t>
            </w:r>
          </w:p>
        </w:tc>
        <w:tc>
          <w:tcPr>
            <w:tcW w:w="5923" w:type="dxa"/>
            <w:vAlign w:val="center"/>
          </w:tcPr>
          <w:p w14:paraId="0841DED9" w14:textId="77777777" w:rsidR="00F81C46" w:rsidRPr="00F81C46" w:rsidRDefault="00F81C46" w:rsidP="00F81C46">
            <w:pPr>
              <w:spacing w:before="60" w:after="60"/>
              <w:jc w:val="both"/>
              <w:rPr>
                <w:bCs/>
              </w:rPr>
            </w:pPr>
            <w:r w:rsidRPr="00F81C46">
              <w:rPr>
                <w:bCs/>
              </w:rPr>
              <w:t>Stavební práce</w:t>
            </w:r>
          </w:p>
        </w:tc>
      </w:tr>
      <w:bookmarkEnd w:id="7"/>
      <w:tr w:rsidR="00F81C46" w:rsidRPr="00F81C46" w14:paraId="3600E110" w14:textId="77777777" w:rsidTr="009E30AB">
        <w:trPr>
          <w:trHeight w:val="454"/>
        </w:trPr>
        <w:tc>
          <w:tcPr>
            <w:tcW w:w="3134" w:type="dxa"/>
            <w:vAlign w:val="center"/>
          </w:tcPr>
          <w:p w14:paraId="718CD62F" w14:textId="77777777" w:rsidR="00F81C46" w:rsidRPr="00423AAE" w:rsidRDefault="00F81C46" w:rsidP="00F81C46">
            <w:pPr>
              <w:spacing w:before="60" w:after="60"/>
              <w:jc w:val="both"/>
            </w:pPr>
            <w:r w:rsidRPr="00423AAE">
              <w:t>Režim veřejné zakázky:</w:t>
            </w:r>
          </w:p>
        </w:tc>
        <w:tc>
          <w:tcPr>
            <w:tcW w:w="5923" w:type="dxa"/>
            <w:vAlign w:val="center"/>
          </w:tcPr>
          <w:p w14:paraId="4301C575" w14:textId="230738B8" w:rsidR="00F81C46" w:rsidRPr="00423AAE" w:rsidRDefault="00423AAE" w:rsidP="00F81C46">
            <w:pPr>
              <w:spacing w:before="60" w:after="60"/>
              <w:jc w:val="both"/>
              <w:rPr>
                <w:bCs/>
              </w:rPr>
            </w:pPr>
            <w:r w:rsidRPr="00423AAE">
              <w:rPr>
                <w:bCs/>
              </w:rPr>
              <w:t>Veřejná zakázka malého rozsahu</w:t>
            </w:r>
          </w:p>
        </w:tc>
      </w:tr>
      <w:tr w:rsidR="00F81C46" w:rsidRPr="00F81C46" w14:paraId="74932626" w14:textId="77777777" w:rsidTr="009E30AB">
        <w:trPr>
          <w:trHeight w:val="397"/>
        </w:trPr>
        <w:tc>
          <w:tcPr>
            <w:tcW w:w="3134" w:type="dxa"/>
            <w:vAlign w:val="center"/>
          </w:tcPr>
          <w:p w14:paraId="1EB61B82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Název zadavatele:</w:t>
            </w:r>
          </w:p>
        </w:tc>
        <w:sdt>
          <w:sdtPr>
            <w:rPr>
              <w:bCs/>
            </w:rPr>
            <w:id w:val="-342250833"/>
            <w:placeholder>
              <w:docPart w:val="093B705C59914D5A973B3002B5B08BC7"/>
            </w:placeholder>
            <w:text/>
          </w:sdtPr>
          <w:sdtContent>
            <w:tc>
              <w:tcPr>
                <w:tcW w:w="5923" w:type="dxa"/>
                <w:vAlign w:val="center"/>
              </w:tcPr>
              <w:p w14:paraId="4B4A184D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město Šlapanice</w:t>
                </w:r>
              </w:p>
            </w:tc>
          </w:sdtContent>
        </w:sdt>
      </w:tr>
      <w:tr w:rsidR="00F81C46" w:rsidRPr="00F81C46" w14:paraId="7E5A82A4" w14:textId="77777777" w:rsidTr="009E30AB">
        <w:trPr>
          <w:trHeight w:val="397"/>
        </w:trPr>
        <w:tc>
          <w:tcPr>
            <w:tcW w:w="3134" w:type="dxa"/>
            <w:vAlign w:val="center"/>
          </w:tcPr>
          <w:p w14:paraId="4C2B7A63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Sídlo zadavatele:</w:t>
            </w:r>
          </w:p>
        </w:tc>
        <w:sdt>
          <w:sdtPr>
            <w:rPr>
              <w:bCs/>
            </w:rPr>
            <w:id w:val="1794863204"/>
            <w:placeholder>
              <w:docPart w:val="0E18C02EA8C34C7C84AD75B5A4E2B31C"/>
            </w:placeholder>
            <w:text/>
          </w:sdtPr>
          <w:sdtContent>
            <w:tc>
              <w:tcPr>
                <w:tcW w:w="5923" w:type="dxa"/>
                <w:vAlign w:val="center"/>
              </w:tcPr>
              <w:p w14:paraId="3B030819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F81C46" w:rsidRPr="00F81C46" w14:paraId="210C34D2" w14:textId="77777777" w:rsidTr="009E30AB">
        <w:trPr>
          <w:trHeight w:val="397"/>
        </w:trPr>
        <w:tc>
          <w:tcPr>
            <w:tcW w:w="3134" w:type="dxa"/>
            <w:vAlign w:val="center"/>
          </w:tcPr>
          <w:p w14:paraId="7152CC6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IČO zadavatele:</w:t>
            </w:r>
          </w:p>
        </w:tc>
        <w:sdt>
          <w:sdtPr>
            <w:rPr>
              <w:bCs/>
            </w:rPr>
            <w:id w:val="-74670133"/>
            <w:placeholder>
              <w:docPart w:val="468AB3B71BD84B60BF2BDB633D0B9D61"/>
            </w:placeholder>
            <w:text/>
          </w:sdtPr>
          <w:sdtContent>
            <w:tc>
              <w:tcPr>
                <w:tcW w:w="5923" w:type="dxa"/>
                <w:vAlign w:val="center"/>
              </w:tcPr>
              <w:p w14:paraId="107985BC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00282651</w:t>
                </w:r>
              </w:p>
            </w:tc>
          </w:sdtContent>
        </w:sdt>
      </w:tr>
      <w:tr w:rsidR="00F81C46" w:rsidRPr="00F81C46" w14:paraId="2ECFCA7E" w14:textId="77777777" w:rsidTr="009E30AB">
        <w:trPr>
          <w:trHeight w:val="397"/>
        </w:trPr>
        <w:tc>
          <w:tcPr>
            <w:tcW w:w="3134" w:type="dxa"/>
            <w:vAlign w:val="center"/>
          </w:tcPr>
          <w:p w14:paraId="6C53269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144931508"/>
            <w:placeholder>
              <w:docPart w:val="18BB0286B0384D578E3E1C9FA1CE800B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Content>
            <w:tc>
              <w:tcPr>
                <w:tcW w:w="5923" w:type="dxa"/>
                <w:vAlign w:val="center"/>
              </w:tcPr>
              <w:p w14:paraId="4CFD5C6E" w14:textId="3F52B9B0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801 - obec</w:t>
                </w:r>
              </w:p>
            </w:tc>
          </w:sdtContent>
        </w:sdt>
      </w:tr>
      <w:tr w:rsidR="00F81C46" w:rsidRPr="00F81C46" w14:paraId="662F8433" w14:textId="77777777" w:rsidTr="009E30AB">
        <w:trPr>
          <w:trHeight w:val="397"/>
        </w:trPr>
        <w:tc>
          <w:tcPr>
            <w:tcW w:w="3134" w:type="dxa"/>
            <w:vAlign w:val="center"/>
          </w:tcPr>
          <w:p w14:paraId="74981824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Zastoupení zadavatele:</w:t>
            </w:r>
          </w:p>
        </w:tc>
        <w:sdt>
          <w:sdtPr>
            <w:rPr>
              <w:bCs/>
            </w:rPr>
            <w:id w:val="1778515056"/>
            <w:placeholder>
              <w:docPart w:val="0CF3F88033F84AF2979AAB5F48A81F77"/>
            </w:placeholder>
            <w:text/>
          </w:sdtPr>
          <w:sdtContent>
            <w:tc>
              <w:tcPr>
                <w:tcW w:w="5923" w:type="dxa"/>
                <w:vAlign w:val="center"/>
              </w:tcPr>
              <w:p w14:paraId="09E30B27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Mgr. Michaela Trněná, starostka</w:t>
                </w:r>
              </w:p>
            </w:tc>
          </w:sdtContent>
        </w:sdt>
      </w:tr>
      <w:tr w:rsidR="00F81C46" w:rsidRPr="00F81C46" w14:paraId="5FC7E762" w14:textId="77777777" w:rsidTr="009E30AB">
        <w:trPr>
          <w:trHeight w:val="397"/>
        </w:trPr>
        <w:tc>
          <w:tcPr>
            <w:tcW w:w="3134" w:type="dxa"/>
            <w:vAlign w:val="center"/>
          </w:tcPr>
          <w:p w14:paraId="47EF78BC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Adresa profilu zadavatele:</w:t>
            </w:r>
          </w:p>
        </w:tc>
        <w:sdt>
          <w:sdtPr>
            <w:rPr>
              <w:bCs/>
            </w:rPr>
            <w:id w:val="-1001817514"/>
            <w:placeholder>
              <w:docPart w:val="80445725EA3542D08D27599F3A76B9C7"/>
            </w:placeholder>
            <w:text/>
          </w:sdtPr>
          <w:sdtContent>
            <w:tc>
              <w:tcPr>
                <w:tcW w:w="5923" w:type="dxa"/>
                <w:vAlign w:val="center"/>
              </w:tcPr>
              <w:p w14:paraId="48F7A6D4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https://zakazky.slapanice.cz/</w:t>
                </w:r>
              </w:p>
            </w:tc>
          </w:sdtContent>
        </w:sdt>
      </w:tr>
    </w:tbl>
    <w:bookmarkEnd w:id="4"/>
    <w:p w14:paraId="0B1C77BC" w14:textId="305E7D1A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5E2A27F5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F9395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BD8D8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2CA8D1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4519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CDE54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4E23CD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393D1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DF588D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A54D5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8F8E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D1A568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DC35B3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D996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640497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810C81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FDF88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805AF1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B2D9CA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76B0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970EF9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26682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C2BEB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AF136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D882C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0478F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FA23B9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639539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2F7C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5D146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E4D79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7FE4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D16A67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FEBC20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389553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6FFD25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64F3AF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3A5739D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13198BB" w14:textId="77777777" w:rsidR="00E12D7E" w:rsidRPr="005E00E5" w:rsidRDefault="00496FC9" w:rsidP="00007F4B">
      <w:pPr>
        <w:pStyle w:val="Nadpis1"/>
        <w:keepLines w:val="0"/>
        <w:pageBreakBefore/>
      </w:pPr>
      <w:bookmarkStart w:id="9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9"/>
    </w:p>
    <w:p w14:paraId="06BD09EA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1D321087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4B0DF9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07D6CF5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C9BE15" w14:textId="77777777" w:rsidR="00D2105B" w:rsidRDefault="00D2105B" w:rsidP="00496FC9">
      <w:pPr>
        <w:pStyle w:val="Tloslovan"/>
      </w:pPr>
      <w:bookmarkStart w:id="10" w:name="_Hlk67323131"/>
      <w:bookmarkStart w:id="11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0832DE" w:rsidRPr="000832DE" w14:paraId="1C7543E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8E059F" w14:textId="77777777" w:rsidR="00264F06" w:rsidRPr="000832DE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7A5E02" w14:textId="77777777" w:rsidR="00264F06" w:rsidRPr="000832DE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7137AAE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9B9B759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4BBBC68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4F6E206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A49145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66022B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032A4FE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DF22FB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4DDD29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0832DE" w14:paraId="457DBF5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481AE0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3BC192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10"/>
    </w:tbl>
    <w:p w14:paraId="042352BB" w14:textId="77777777" w:rsidR="00D2105B" w:rsidRPr="000832DE" w:rsidRDefault="00D2105B" w:rsidP="00D2105B">
      <w:pPr>
        <w:pStyle w:val="Tloslovan"/>
        <w:numPr>
          <w:ilvl w:val="0"/>
          <w:numId w:val="0"/>
        </w:numPr>
        <w:ind w:left="851"/>
      </w:pPr>
    </w:p>
    <w:p w14:paraId="5A2975FF" w14:textId="77777777" w:rsidR="00E12D7E" w:rsidRPr="003D5C26" w:rsidRDefault="00885F81" w:rsidP="00007F4B">
      <w:pPr>
        <w:pStyle w:val="Nadpis1"/>
        <w:keepLines w:val="0"/>
        <w:pageBreakBefore/>
      </w:pPr>
      <w:bookmarkStart w:id="12" w:name="_Toc56196929"/>
      <w:bookmarkEnd w:id="11"/>
      <w:r>
        <w:lastRenderedPageBreak/>
        <w:t>K</w:t>
      </w:r>
      <w:r w:rsidR="00007F4B">
        <w:t>ritéria hodnocení</w:t>
      </w:r>
      <w:bookmarkEnd w:id="12"/>
    </w:p>
    <w:p w14:paraId="03A09BF8" w14:textId="376685DE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32A7089" w14:textId="77777777" w:rsidR="00E57DA9" w:rsidRDefault="00E57DA9" w:rsidP="00E57DA9">
      <w:pPr>
        <w:pStyle w:val="Tloslovan"/>
        <w:numPr>
          <w:ilvl w:val="0"/>
          <w:numId w:val="0"/>
        </w:numPr>
        <w:ind w:left="851"/>
      </w:pPr>
    </w:p>
    <w:p w14:paraId="438C34E3" w14:textId="11E85BFA" w:rsidR="00CE329E" w:rsidRPr="003E4C0C" w:rsidRDefault="00F77F26" w:rsidP="005369D8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8C7DE0" w:rsidRPr="003E4C0C">
        <w:rPr>
          <w:b/>
          <w:bCs/>
          <w:i/>
          <w:iCs/>
        </w:rPr>
        <w:t>abídková cena</w:t>
      </w:r>
      <w:r w:rsidR="00FB652C" w:rsidRPr="003E4C0C">
        <w:rPr>
          <w:b/>
          <w:bCs/>
          <w:i/>
          <w:iCs/>
        </w:rPr>
        <w:t xml:space="preserve"> 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2D28F0F6" w14:textId="77777777" w:rsidTr="0022725A">
        <w:trPr>
          <w:trHeight w:val="454"/>
        </w:trPr>
        <w:tc>
          <w:tcPr>
            <w:tcW w:w="3685" w:type="dxa"/>
          </w:tcPr>
          <w:p w14:paraId="74D5C05A" w14:textId="443C4548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FB652C">
              <w:t xml:space="preserve"> (součet celkových cen v Kč bez DPH</w:t>
            </w:r>
            <w:r w:rsidR="003E4C0C">
              <w:t>)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7413F5F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069353A7" w14:textId="77777777" w:rsidTr="0022725A">
        <w:trPr>
          <w:trHeight w:val="454"/>
        </w:trPr>
        <w:tc>
          <w:tcPr>
            <w:tcW w:w="3685" w:type="dxa"/>
          </w:tcPr>
          <w:p w14:paraId="16B0D1DB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186F72C9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4A1A70BC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CFCDDD8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BD79FCD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11A87A4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7363C079" w14:textId="1A1D37E1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</w:t>
            </w:r>
            <w:r w:rsidR="0095658A">
              <w:t xml:space="preserve"> </w:t>
            </w:r>
          </w:p>
        </w:tc>
        <w:tc>
          <w:tcPr>
            <w:tcW w:w="4506" w:type="dxa"/>
            <w:vAlign w:val="center"/>
          </w:tcPr>
          <w:p w14:paraId="54DBDC8A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7DBD5D0" w14:textId="77777777" w:rsidR="00E12D7E" w:rsidRPr="003D5C26" w:rsidRDefault="00885F81" w:rsidP="00007F4B">
      <w:pPr>
        <w:pStyle w:val="Nadpis1"/>
        <w:keepLines w:val="0"/>
        <w:pageBreakBefore/>
      </w:pPr>
      <w:bookmarkStart w:id="13" w:name="_Toc56196930"/>
      <w:r>
        <w:lastRenderedPageBreak/>
        <w:t>Poddodavatelé</w:t>
      </w:r>
      <w:bookmarkEnd w:id="13"/>
    </w:p>
    <w:p w14:paraId="17A6375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5EA6204E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4831060F" w14:textId="77777777" w:rsidTr="0096548E">
        <w:trPr>
          <w:trHeight w:val="454"/>
        </w:trPr>
        <w:tc>
          <w:tcPr>
            <w:tcW w:w="3544" w:type="dxa"/>
          </w:tcPr>
          <w:p w14:paraId="26323B69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01DF44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82930A" w14:textId="77777777" w:rsidTr="0096548E">
        <w:trPr>
          <w:trHeight w:val="454"/>
        </w:trPr>
        <w:tc>
          <w:tcPr>
            <w:tcW w:w="3544" w:type="dxa"/>
          </w:tcPr>
          <w:p w14:paraId="1BC24531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6E5372E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FAEFB2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4FAA5F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947B9C8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F0E79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6E51A26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E28F2A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9D1A2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BF2B68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9500A0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F129B3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C01878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1B886A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EB2D6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7DA8CE9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65CBC5B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C10D1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DDFF98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75C98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877BA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A1F3AE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B22FE04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434821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7D70323A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443D4E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4B893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71DCFBDE" w14:textId="2E4883BA" w:rsidR="00E12D7E" w:rsidRPr="003D5C26" w:rsidRDefault="00292311" w:rsidP="005C172F">
      <w:pPr>
        <w:pStyle w:val="Nadpis1"/>
        <w:keepLines w:val="0"/>
        <w:pageBreakBefore/>
      </w:pPr>
      <w:bookmarkStart w:id="14" w:name="_Toc56196931"/>
      <w:r>
        <w:lastRenderedPageBreak/>
        <w:t xml:space="preserve">ČESTNÉ </w:t>
      </w:r>
      <w:r w:rsidR="00885F81">
        <w:t>P</w:t>
      </w:r>
      <w:r w:rsidR="006A0B54">
        <w:t xml:space="preserve">rohlášení </w:t>
      </w:r>
      <w:r w:rsidR="00DB6936">
        <w:t>PRO Nabídku</w:t>
      </w:r>
      <w:bookmarkEnd w:id="14"/>
    </w:p>
    <w:p w14:paraId="1765E130" w14:textId="77777777" w:rsidR="00292311" w:rsidRPr="002C2371" w:rsidRDefault="00292311" w:rsidP="00292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7CAC67" w14:textId="45227623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>1) Základní způsobilost ve smyslu ustanovení § 74 zákona č. 134/2016 Sb.</w:t>
      </w:r>
      <w:r w:rsidR="00724C19">
        <w:rPr>
          <w:rFonts w:ascii="Arial" w:hAnsi="Arial" w:cs="Arial"/>
          <w:sz w:val="22"/>
          <w:szCs w:val="22"/>
        </w:rPr>
        <w:t xml:space="preserve"> (dále </w:t>
      </w:r>
      <w:proofErr w:type="gramStart"/>
      <w:r w:rsidR="00724C19">
        <w:rPr>
          <w:rFonts w:ascii="Arial" w:hAnsi="Arial" w:cs="Arial"/>
          <w:sz w:val="22"/>
          <w:szCs w:val="22"/>
        </w:rPr>
        <w:t>jen ,,zákona</w:t>
      </w:r>
      <w:proofErr w:type="gramEnd"/>
      <w:r w:rsidR="00724C19">
        <w:rPr>
          <w:rFonts w:ascii="Arial" w:hAnsi="Arial" w:cs="Arial"/>
          <w:sz w:val="22"/>
          <w:szCs w:val="22"/>
        </w:rPr>
        <w:t>“)</w:t>
      </w:r>
    </w:p>
    <w:p w14:paraId="5BEECD93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3267A3BD" w14:textId="031A7CAD" w:rsidR="00506BA6" w:rsidRDefault="00292311" w:rsidP="00506BA6">
      <w:pPr>
        <w:autoSpaceDE w:val="0"/>
        <w:autoSpaceDN w:val="0"/>
        <w:spacing w:after="0" w:line="240" w:lineRule="auto"/>
        <w:rPr>
          <w:b/>
        </w:rPr>
      </w:pPr>
      <w:r w:rsidRPr="0091399C">
        <w:rPr>
          <w:b/>
        </w:rPr>
        <w:t xml:space="preserve">Účastník </w:t>
      </w:r>
      <w:r w:rsidR="00DB6936" w:rsidRPr="0091399C">
        <w:rPr>
          <w:b/>
        </w:rPr>
        <w:t>výběrového</w:t>
      </w:r>
      <w:r w:rsidRPr="0091399C">
        <w:rPr>
          <w:b/>
        </w:rPr>
        <w:t xml:space="preserve"> řízení: </w:t>
      </w:r>
      <w:r w:rsidRPr="0091399C">
        <w:rPr>
          <w:highlight w:val="yellow"/>
        </w:rPr>
        <w:t>doplní uchazeč,</w:t>
      </w:r>
      <w:r w:rsidRPr="0091399C">
        <w:t xml:space="preserve"> </w:t>
      </w:r>
      <w:r w:rsidRPr="0091399C">
        <w:rPr>
          <w:b/>
        </w:rPr>
        <w:t>který podává nabídku na zakázku</w:t>
      </w:r>
      <w:r w:rsidR="00506BA6">
        <w:rPr>
          <w:b/>
        </w:rPr>
        <w:t>:</w:t>
      </w:r>
    </w:p>
    <w:p w14:paraId="12B51190" w14:textId="342871DB" w:rsidR="00292311" w:rsidRPr="0091399C" w:rsidRDefault="00292311" w:rsidP="00506BA6">
      <w:pPr>
        <w:snapToGrid w:val="0"/>
        <w:spacing w:before="0"/>
        <w:rPr>
          <w:b/>
        </w:rPr>
      </w:pPr>
      <w:r w:rsidRPr="007736A9">
        <w:rPr>
          <w:b/>
          <w:bCs/>
        </w:rPr>
        <w:t>„</w:t>
      </w:r>
      <w:r w:rsidR="00A278A7">
        <w:rPr>
          <w:b/>
          <w:bCs/>
        </w:rPr>
        <w:t>S</w:t>
      </w:r>
      <w:r w:rsidR="009E30AB">
        <w:rPr>
          <w:b/>
          <w:bCs/>
        </w:rPr>
        <w:t xml:space="preserve">anační opatření části suterénu budovy </w:t>
      </w:r>
      <w:proofErr w:type="spellStart"/>
      <w:r w:rsidR="009E30AB">
        <w:rPr>
          <w:b/>
          <w:bCs/>
        </w:rPr>
        <w:t>MěU</w:t>
      </w:r>
      <w:proofErr w:type="spellEnd"/>
      <w:r w:rsidR="009E30AB">
        <w:rPr>
          <w:b/>
          <w:bCs/>
        </w:rPr>
        <w:t xml:space="preserve"> Opuštěná 9/2</w:t>
      </w:r>
      <w:r w:rsidRPr="007736A9">
        <w:rPr>
          <w:b/>
          <w:bCs/>
        </w:rPr>
        <w:t>“,</w:t>
      </w:r>
      <w:r w:rsidRPr="0091399C">
        <w:t xml:space="preserve"> </w:t>
      </w:r>
    </w:p>
    <w:p w14:paraId="0B780DBA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  <w:r w:rsidRPr="0091399C">
        <w:rPr>
          <w:b/>
        </w:rPr>
        <w:t>čestně prohlašuje, že ve smyslu ustanovení:</w:t>
      </w:r>
    </w:p>
    <w:p w14:paraId="17B33CD7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5231B449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>§ 74 odst. 1 písm. a) zákona – nebyl v zemi svého sídla v posledních 5 letech před zahájením zadávacího řízení pravomocně odsouzen pro trestný čin uvedený v příloze č. 3 k zákonu, tj.:</w:t>
      </w:r>
    </w:p>
    <w:p w14:paraId="57DE267D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trestný čin spáchaný ve prospěch organizované zločinecké skupiny nebo trestný čin účasti na organizované zločinecké skupině</w:t>
      </w:r>
    </w:p>
    <w:p w14:paraId="00777EAD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trestný čin při obchodování s lidmi</w:t>
      </w:r>
    </w:p>
    <w:p w14:paraId="03437098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proti majetku</w:t>
      </w:r>
    </w:p>
    <w:p w14:paraId="4D431E1B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podvod</w:t>
      </w:r>
    </w:p>
    <w:p w14:paraId="22E6E190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úvěrový podvod</w:t>
      </w:r>
    </w:p>
    <w:p w14:paraId="0E682430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dotační podvod</w:t>
      </w:r>
    </w:p>
    <w:p w14:paraId="4C40F4DE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legalizace výnosů z trestné činnosti</w:t>
      </w:r>
    </w:p>
    <w:p w14:paraId="72FEC1A9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legalizace výnosů z trestné činnosti z nedbalosti</w:t>
      </w:r>
    </w:p>
    <w:p w14:paraId="32586881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hospodářské</w:t>
      </w:r>
    </w:p>
    <w:p w14:paraId="04ADFD4D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zneužití informace a postavení v obchodním styku</w:t>
      </w:r>
    </w:p>
    <w:p w14:paraId="21DB1DAF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sjednání výhody při zadání veřejné zakázky, při veřejné soutěži a veřejné dražbě</w:t>
      </w:r>
    </w:p>
    <w:p w14:paraId="6E0E8A94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pletichy při zadání veřejné zakázky a při veřejné soutěži</w:t>
      </w:r>
    </w:p>
    <w:p w14:paraId="3EE73EF6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pletichy při veřejné dražbě</w:t>
      </w:r>
    </w:p>
    <w:p w14:paraId="48672C1F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poškození finančních zájmů Evropské unie</w:t>
      </w:r>
    </w:p>
    <w:p w14:paraId="3914896A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obecně nebezpečné</w:t>
      </w:r>
    </w:p>
    <w:p w14:paraId="63E86D6A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proti České republice, cizímu státu a mezinárodní organizaci</w:t>
      </w:r>
    </w:p>
    <w:p w14:paraId="66BA6767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proti pořádku ve věcech veřejných</w:t>
      </w:r>
    </w:p>
    <w:p w14:paraId="181DC9D7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proti výkonu pravomoci orgánu veřejné moci a úřední osoby</w:t>
      </w:r>
    </w:p>
    <w:p w14:paraId="49D4F467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úředních osob</w:t>
      </w:r>
    </w:p>
    <w:p w14:paraId="09B0EF35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úplatkářství</w:t>
      </w:r>
    </w:p>
    <w:p w14:paraId="63D58B49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jiná porušení činnosti orgánu veřejné moci</w:t>
      </w:r>
    </w:p>
    <w:p w14:paraId="124D50DB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3B239329" w14:textId="77777777" w:rsidR="00292311" w:rsidRPr="0091399C" w:rsidRDefault="00292311" w:rsidP="00292311">
      <w:pPr>
        <w:spacing w:after="0" w:line="240" w:lineRule="auto"/>
        <w:ind w:left="426"/>
        <w:jc w:val="both"/>
      </w:pPr>
      <w:r w:rsidRPr="0091399C">
        <w:t>nebo obdobný trestný čin podle řádu země sídla dodavatele (účastníka zadávacího řízení); k zahlazeným odsouzením se nepřihlíží.</w:t>
      </w:r>
    </w:p>
    <w:p w14:paraId="5ED16F2C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23A2DEAD" w14:textId="77777777" w:rsidR="00292311" w:rsidRPr="0091399C" w:rsidRDefault="00292311" w:rsidP="00292311">
      <w:pPr>
        <w:pStyle w:val="Odstavecseseznamem"/>
        <w:keepNext w:val="0"/>
        <w:numPr>
          <w:ilvl w:val="0"/>
          <w:numId w:val="42"/>
        </w:numPr>
        <w:ind w:left="851"/>
        <w:jc w:val="both"/>
        <w:rPr>
          <w:rFonts w:ascii="Arial" w:hAnsi="Arial"/>
        </w:rPr>
      </w:pPr>
      <w:r w:rsidRPr="0091399C">
        <w:rPr>
          <w:rFonts w:ascii="Arial" w:hAnsi="Arial"/>
        </w:rPr>
        <w:t>Je-li dodavatelem (účastníkem zadávacího řízení) právnická osoba, splňuje výše uvedené podmínky tato právnická osoba a zároveň každý člen statutárního orgánu.</w:t>
      </w:r>
    </w:p>
    <w:p w14:paraId="3A4557B5" w14:textId="77777777" w:rsidR="00292311" w:rsidRPr="00AC4106" w:rsidRDefault="00292311" w:rsidP="00760498">
      <w:pPr>
        <w:ind w:left="1069"/>
        <w:jc w:val="both"/>
        <w:rPr>
          <w:sz w:val="16"/>
          <w:szCs w:val="16"/>
        </w:rPr>
      </w:pPr>
    </w:p>
    <w:p w14:paraId="114291D3" w14:textId="77777777" w:rsidR="00292311" w:rsidRPr="0091399C" w:rsidRDefault="00292311" w:rsidP="00292311">
      <w:pPr>
        <w:pStyle w:val="Odstavecseseznamem"/>
        <w:keepNext w:val="0"/>
        <w:numPr>
          <w:ilvl w:val="0"/>
          <w:numId w:val="42"/>
        </w:numPr>
        <w:ind w:left="851"/>
        <w:jc w:val="both"/>
        <w:rPr>
          <w:rFonts w:ascii="Arial" w:hAnsi="Arial"/>
        </w:rPr>
      </w:pPr>
      <w:r w:rsidRPr="0091399C">
        <w:rPr>
          <w:rFonts w:ascii="Arial" w:hAnsi="Arial"/>
        </w:rPr>
        <w:t>Je-li členem statutárního orgánu dodavatele (účastníka zadávacího řízení) právnická osoba, splňuje výše uvedené podmínky</w:t>
      </w:r>
    </w:p>
    <w:p w14:paraId="41E101AD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tato právnická osoba,</w:t>
      </w:r>
    </w:p>
    <w:p w14:paraId="700A2243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každý člen statuárního orgánu této právnické osoby a</w:t>
      </w:r>
    </w:p>
    <w:p w14:paraId="4FD14B11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osoba zastupující tuto právnickou osobu v statutárním orgánu dodavatele.</w:t>
      </w:r>
    </w:p>
    <w:p w14:paraId="2B39A637" w14:textId="77777777" w:rsidR="00292311" w:rsidRPr="0091399C" w:rsidRDefault="00292311" w:rsidP="00292311">
      <w:pPr>
        <w:spacing w:after="0" w:line="240" w:lineRule="auto"/>
        <w:jc w:val="both"/>
      </w:pPr>
    </w:p>
    <w:p w14:paraId="5DAA5A0E" w14:textId="77777777" w:rsidR="00292311" w:rsidRPr="0091399C" w:rsidRDefault="00292311" w:rsidP="00292311">
      <w:pPr>
        <w:pStyle w:val="Odstavecseseznamem"/>
        <w:keepNext w:val="0"/>
        <w:numPr>
          <w:ilvl w:val="0"/>
          <w:numId w:val="44"/>
        </w:numPr>
        <w:ind w:left="851" w:hanging="284"/>
        <w:jc w:val="both"/>
        <w:rPr>
          <w:rFonts w:ascii="Arial" w:hAnsi="Arial"/>
        </w:rPr>
      </w:pPr>
      <w:r w:rsidRPr="0091399C">
        <w:rPr>
          <w:rFonts w:ascii="Arial" w:hAnsi="Arial"/>
        </w:rPr>
        <w:lastRenderedPageBreak/>
        <w:t>Účastní-li se zadávacího řízení pobočka závodu</w:t>
      </w:r>
    </w:p>
    <w:p w14:paraId="6B4DAF43" w14:textId="77777777" w:rsidR="00292311" w:rsidRPr="0091399C" w:rsidRDefault="00292311" w:rsidP="00292311">
      <w:pPr>
        <w:pStyle w:val="Odstavecseseznamem"/>
        <w:keepNext w:val="0"/>
        <w:numPr>
          <w:ilvl w:val="0"/>
          <w:numId w:val="45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zahraniční právnické osoby, splňuje výše uvedené podmínky tato právnická osoba a vedoucí pobočky závodu,</w:t>
      </w:r>
    </w:p>
    <w:p w14:paraId="1E4997ED" w14:textId="77777777" w:rsidR="00292311" w:rsidRPr="0091399C" w:rsidRDefault="00292311" w:rsidP="00292311">
      <w:pPr>
        <w:pStyle w:val="Odstavecseseznamem"/>
        <w:keepNext w:val="0"/>
        <w:numPr>
          <w:ilvl w:val="0"/>
          <w:numId w:val="45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české právnické osoby, splňuje výše uvedené podmínky kromě osob výše uvedených také vedoucí pobočky závodu.</w:t>
      </w:r>
    </w:p>
    <w:p w14:paraId="085618DF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6A04D835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 xml:space="preserve">§ 74 odst. 1 písm. b) </w:t>
      </w:r>
      <w:proofErr w:type="gramStart"/>
      <w:r w:rsidRPr="0091399C">
        <w:t>zákona - nemá</w:t>
      </w:r>
      <w:proofErr w:type="gramEnd"/>
      <w:r w:rsidRPr="0091399C">
        <w:t xml:space="preserve"> České republice nebo v zemi svého sídla v evidenci daní zachycen splatný daňový nedoplatek, nemá splatný nedoplatek na spotřební dani.</w:t>
      </w:r>
    </w:p>
    <w:p w14:paraId="56E7681B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0691C182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>§ 74 odst. 1 písm. c) zákona – nemá v České republice nebo v zemi svého sídla splatný nedoplatek na pojistném nebo na penále na veřejné zdravotní pojištění.</w:t>
      </w:r>
    </w:p>
    <w:p w14:paraId="20B948B5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7F270F3B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 xml:space="preserve">§ 57 odst. 1 písm. d) </w:t>
      </w:r>
      <w:proofErr w:type="gramStart"/>
      <w:r w:rsidRPr="0091399C">
        <w:t>zákona - nemá</w:t>
      </w:r>
      <w:proofErr w:type="gramEnd"/>
      <w:r w:rsidRPr="0091399C">
        <w:t xml:space="preserve"> v České republice nebo v zemi svého sídla splatný nedoplatek na pojistném nebo na penále na sociální zabezpečení a příspěvku na státní politiku zaměstnanosti. </w:t>
      </w:r>
    </w:p>
    <w:p w14:paraId="18805594" w14:textId="77777777" w:rsidR="00292311" w:rsidRPr="0091399C" w:rsidRDefault="00292311" w:rsidP="00760498">
      <w:pPr>
        <w:ind w:left="1069"/>
      </w:pPr>
    </w:p>
    <w:p w14:paraId="0E5FCE15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>§ 74 odst. 1 písm. e) zákona – není v likvidaci, nebylo proti němu vydáno rozhodnutí o úpadku, nebyla vůči němu nařízena nucená správa podle jiného právního předpisu nebo není v obdobné situaci podle právního řádu země sídla dodavatele (účastníka zadávacího řízení.</w:t>
      </w:r>
    </w:p>
    <w:p w14:paraId="51C0A564" w14:textId="77777777" w:rsidR="00AC4106" w:rsidRDefault="00AC4106" w:rsidP="00292311">
      <w:pPr>
        <w:spacing w:after="0" w:line="240" w:lineRule="auto"/>
        <w:ind w:left="720" w:hanging="720"/>
        <w:jc w:val="both"/>
      </w:pPr>
    </w:p>
    <w:p w14:paraId="03233048" w14:textId="13221863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>2) Profesní způsobilost ve smyslu ustanovení § 77 zákona č. 134/2016 Sb.</w:t>
      </w:r>
      <w:r w:rsidR="00724C19">
        <w:rPr>
          <w:rFonts w:ascii="Arial" w:hAnsi="Arial" w:cs="Arial"/>
          <w:sz w:val="22"/>
          <w:szCs w:val="22"/>
        </w:rPr>
        <w:t xml:space="preserve"> (dále </w:t>
      </w:r>
      <w:proofErr w:type="gramStart"/>
      <w:r w:rsidR="00724C19">
        <w:rPr>
          <w:rFonts w:ascii="Arial" w:hAnsi="Arial" w:cs="Arial"/>
          <w:sz w:val="22"/>
          <w:szCs w:val="22"/>
        </w:rPr>
        <w:t>jen ,,zákona</w:t>
      </w:r>
      <w:proofErr w:type="gramEnd"/>
      <w:r w:rsidR="00724C19">
        <w:rPr>
          <w:rFonts w:ascii="Arial" w:hAnsi="Arial" w:cs="Arial"/>
          <w:sz w:val="22"/>
          <w:szCs w:val="22"/>
        </w:rPr>
        <w:t>“)</w:t>
      </w:r>
    </w:p>
    <w:p w14:paraId="77FFF6D8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31ADC19F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  <w:r w:rsidRPr="0091399C">
        <w:rPr>
          <w:b/>
        </w:rPr>
        <w:t>čestně prohlašuje, že ve smyslu ustanovení:</w:t>
      </w:r>
    </w:p>
    <w:p w14:paraId="2D767101" w14:textId="256296B0" w:rsidR="00292311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§ 77 odst. 1 zákona – </w:t>
      </w:r>
      <w:r w:rsidRPr="00417531">
        <w:rPr>
          <w:rFonts w:ascii="Arial" w:hAnsi="Arial"/>
          <w:highlight w:val="yellow"/>
        </w:rPr>
        <w:t>jsem / nejsem</w:t>
      </w:r>
      <w:r w:rsidRPr="0091399C">
        <w:rPr>
          <w:rFonts w:ascii="Arial" w:hAnsi="Arial"/>
        </w:rPr>
        <w:t xml:space="preserve"> </w:t>
      </w:r>
      <w:r w:rsidRPr="0091399C">
        <w:rPr>
          <w:rFonts w:ascii="Arial" w:hAnsi="Arial"/>
          <w:b/>
          <w:i/>
        </w:rPr>
        <w:t xml:space="preserve">(nehodící se škrtne) </w:t>
      </w:r>
      <w:r w:rsidRPr="0091399C">
        <w:rPr>
          <w:rFonts w:ascii="Arial" w:hAnsi="Arial"/>
        </w:rPr>
        <w:t>zapsán v obchodním rejstříku.</w:t>
      </w:r>
    </w:p>
    <w:p w14:paraId="4B95FF77" w14:textId="77777777" w:rsidR="00292311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§ 77 odst. 2 písm. a) zákona – jsem oprávněn podnikat v rozsahu odpovídajícímu předmětu veřejné zakázky.</w:t>
      </w:r>
    </w:p>
    <w:p w14:paraId="59069BEB" w14:textId="77777777" w:rsidR="00292311" w:rsidRPr="0091399C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§ 77 odst. 2 písm. c) zákona – jsem odborně způsobilý nebo disponuji osobou, jejímž prostřednictvím odbornou způsobilost zabezpečuji, je-li pro plnění veřejné zakázky odborná způsobilost jinými právními předpisy vyžadována.</w:t>
      </w:r>
    </w:p>
    <w:p w14:paraId="16F8641B" w14:textId="77777777" w:rsidR="00D63198" w:rsidRDefault="00D63198" w:rsidP="00760498">
      <w:pPr>
        <w:tabs>
          <w:tab w:val="left" w:pos="2160"/>
        </w:tabs>
        <w:jc w:val="both"/>
      </w:pPr>
    </w:p>
    <w:p w14:paraId="0BD7B076" w14:textId="1D640E14" w:rsidR="00292311" w:rsidRPr="0091399C" w:rsidRDefault="00760498" w:rsidP="00292311">
      <w:pPr>
        <w:tabs>
          <w:tab w:val="left" w:pos="2160"/>
        </w:tabs>
        <w:spacing w:after="0" w:line="240" w:lineRule="auto"/>
        <w:jc w:val="both"/>
        <w:rPr>
          <w:rFonts w:eastAsia="Calibri"/>
          <w:b/>
          <w:lang w:eastAsia="cs-CZ"/>
        </w:rPr>
      </w:pPr>
      <w:r w:rsidRPr="0091399C">
        <w:rPr>
          <w:rFonts w:eastAsia="Calibri"/>
          <w:b/>
          <w:lang w:eastAsia="cs-CZ"/>
        </w:rPr>
        <w:t>3) Technická kvalifikace</w:t>
      </w:r>
    </w:p>
    <w:p w14:paraId="36B3B5FD" w14:textId="5D506AE9" w:rsidR="00760498" w:rsidRDefault="00760498" w:rsidP="00E87672">
      <w:pPr>
        <w:jc w:val="both"/>
      </w:pPr>
      <w:r w:rsidRPr="0091399C">
        <w:t xml:space="preserve">Níže podepsaný uchazeč tímto vydává čestné prohlášení, že prováděl realizaci níže </w:t>
      </w:r>
      <w:r w:rsidRPr="009B45BE">
        <w:t xml:space="preserve">uvedených </w:t>
      </w:r>
      <w:r w:rsidR="005924C0" w:rsidRPr="009B45BE">
        <w:t>stavebních prací</w:t>
      </w:r>
      <w:r w:rsidRPr="009B45BE">
        <w:t>:</w:t>
      </w:r>
    </w:p>
    <w:p w14:paraId="0D9F69F2" w14:textId="7FF7B25F" w:rsidR="00D70828" w:rsidRPr="00D70828" w:rsidRDefault="00D56FA4" w:rsidP="00D70828">
      <w:pPr>
        <w:jc w:val="both"/>
        <w:rPr>
          <w:b/>
        </w:rPr>
      </w:pPr>
      <w:r w:rsidRPr="009B45BE">
        <w:rPr>
          <w:b/>
        </w:rPr>
        <w:t xml:space="preserve">Minimálně </w:t>
      </w:r>
      <w:r w:rsidR="00D70828">
        <w:rPr>
          <w:b/>
        </w:rPr>
        <w:t>3</w:t>
      </w:r>
      <w:r w:rsidRPr="009B45BE">
        <w:rPr>
          <w:b/>
        </w:rPr>
        <w:t xml:space="preserve"> </w:t>
      </w:r>
      <w:r w:rsidR="00835B46" w:rsidRPr="009B45BE">
        <w:rPr>
          <w:b/>
        </w:rPr>
        <w:t xml:space="preserve">významné </w:t>
      </w:r>
      <w:r w:rsidRPr="009B45BE">
        <w:rPr>
          <w:b/>
        </w:rPr>
        <w:t xml:space="preserve">stavební práce spočívající v </w:t>
      </w:r>
      <w:r w:rsidRPr="00D70828">
        <w:rPr>
          <w:b/>
        </w:rPr>
        <w:t xml:space="preserve">rekonstrukci </w:t>
      </w:r>
      <w:r w:rsidR="00AE3096" w:rsidRPr="00D70828">
        <w:rPr>
          <w:b/>
        </w:rPr>
        <w:t xml:space="preserve">budovy nebo haly občanské výstavby o finančním </w:t>
      </w:r>
      <w:r w:rsidRPr="00D70828">
        <w:rPr>
          <w:b/>
        </w:rPr>
        <w:t xml:space="preserve">objemu min. </w:t>
      </w:r>
      <w:r w:rsidR="00D70828" w:rsidRPr="00D70828">
        <w:rPr>
          <w:b/>
        </w:rPr>
        <w:t>2</w:t>
      </w:r>
      <w:r w:rsidR="009B45BE" w:rsidRPr="00D70828">
        <w:rPr>
          <w:b/>
        </w:rPr>
        <w:t xml:space="preserve"> </w:t>
      </w:r>
      <w:r w:rsidR="00AD0EED">
        <w:rPr>
          <w:b/>
        </w:rPr>
        <w:t>0</w:t>
      </w:r>
      <w:r w:rsidR="003512C4" w:rsidRPr="00D70828">
        <w:rPr>
          <w:b/>
        </w:rPr>
        <w:t>00 000,- Kč bez DPH</w:t>
      </w:r>
      <w:r w:rsidR="00D70828" w:rsidRPr="00D70828">
        <w:rPr>
          <w:b/>
        </w:rPr>
        <w:t xml:space="preserve">, jejichž </w:t>
      </w:r>
      <w:r w:rsidR="00AD0EED">
        <w:rPr>
          <w:b/>
        </w:rPr>
        <w:t>předmětem</w:t>
      </w:r>
      <w:r w:rsidR="00D70828" w:rsidRPr="00D70828">
        <w:rPr>
          <w:b/>
        </w:rPr>
        <w:t xml:space="preserve"> plnění bylo provedení sanačních opatření, </w:t>
      </w:r>
      <w:r w:rsidR="00AC4106">
        <w:rPr>
          <w:b/>
        </w:rPr>
        <w:t>zejména</w:t>
      </w:r>
      <w:r w:rsidR="00E87672">
        <w:rPr>
          <w:b/>
        </w:rPr>
        <w:t xml:space="preserve"> </w:t>
      </w:r>
      <w:r w:rsidR="00D70828" w:rsidRPr="00D70828">
        <w:rPr>
          <w:b/>
        </w:rPr>
        <w:t>sanace vlhkého zdiva, injektáž zdiva, hydroizolační nátěry a sanační omítky.</w:t>
      </w: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724"/>
        <w:gridCol w:w="1559"/>
        <w:gridCol w:w="1559"/>
        <w:gridCol w:w="1559"/>
      </w:tblGrid>
      <w:tr w:rsidR="00760498" w:rsidRPr="0091399C" w14:paraId="288526C3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E76" w14:textId="77777777" w:rsidR="00760498" w:rsidRPr="00417531" w:rsidRDefault="00760498" w:rsidP="00417531">
            <w:pPr>
              <w:jc w:val="center"/>
              <w:rPr>
                <w:b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14D2" w14:textId="77777777" w:rsidR="00760498" w:rsidRPr="00417531" w:rsidRDefault="00760498" w:rsidP="00417531">
            <w:pPr>
              <w:jc w:val="center"/>
              <w:rPr>
                <w:b/>
              </w:rPr>
            </w:pPr>
            <w:r w:rsidRPr="00417531">
              <w:rPr>
                <w:b/>
              </w:rPr>
              <w:t>Název akce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880" w14:textId="77777777" w:rsidR="00760498" w:rsidRPr="00417531" w:rsidRDefault="00760498" w:rsidP="00417531">
            <w:pPr>
              <w:jc w:val="center"/>
            </w:pPr>
            <w:r w:rsidRPr="00417531">
              <w:t>Rozpočtová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06C" w14:textId="77777777" w:rsidR="00760498" w:rsidRPr="00417531" w:rsidRDefault="00760498" w:rsidP="00417531">
            <w:pPr>
              <w:jc w:val="center"/>
            </w:pPr>
            <w:r w:rsidRPr="00417531">
              <w:t>Místo realizace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E25F" w14:textId="77777777" w:rsidR="00760498" w:rsidRPr="00417531" w:rsidRDefault="00760498" w:rsidP="00417531">
            <w:pPr>
              <w:jc w:val="center"/>
            </w:pPr>
            <w:r w:rsidRPr="00417531">
              <w:t>kontakt</w:t>
            </w:r>
          </w:p>
        </w:tc>
      </w:tr>
      <w:tr w:rsidR="00760498" w:rsidRPr="0091399C" w14:paraId="55F274A1" w14:textId="77777777" w:rsidTr="00AC4106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EEC" w14:textId="77777777" w:rsidR="00760498" w:rsidRPr="00417531" w:rsidRDefault="00760498" w:rsidP="00417531">
            <w:pPr>
              <w:jc w:val="center"/>
              <w:rPr>
                <w:b/>
              </w:rPr>
            </w:pPr>
            <w:r w:rsidRPr="00417531">
              <w:rPr>
                <w:b/>
              </w:rPr>
              <w:t>1.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389" w14:textId="0035E963" w:rsidR="00760498" w:rsidRPr="00417531" w:rsidRDefault="00417531" w:rsidP="00417531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………………..</w:t>
            </w:r>
          </w:p>
          <w:p w14:paraId="1A936368" w14:textId="77777777" w:rsidR="00760498" w:rsidRPr="00417531" w:rsidRDefault="00760498" w:rsidP="0041753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EF2" w14:textId="57C54B66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C4D" w14:textId="51B4AFD8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D44" w14:textId="468EB2C7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  <w:tr w:rsidR="00760498" w:rsidRPr="0091399C" w14:paraId="7009C163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6E7" w14:textId="77777777" w:rsidR="00760498" w:rsidRPr="00417531" w:rsidRDefault="00760498" w:rsidP="00417531">
            <w:pPr>
              <w:jc w:val="center"/>
              <w:rPr>
                <w:b/>
              </w:rPr>
            </w:pPr>
            <w:r w:rsidRPr="00417531">
              <w:rPr>
                <w:b/>
              </w:rPr>
              <w:lastRenderedPageBreak/>
              <w:t>2.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3C4" w14:textId="25D605A9" w:rsidR="00760498" w:rsidRPr="00417531" w:rsidRDefault="00417531" w:rsidP="00417531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…………………..</w:t>
            </w:r>
          </w:p>
          <w:p w14:paraId="59ED0CF7" w14:textId="77777777" w:rsidR="00760498" w:rsidRPr="00417531" w:rsidRDefault="00760498" w:rsidP="0041753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5D2" w14:textId="2517966B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E2D" w14:textId="55FD4745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BF8" w14:textId="647CF479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  <w:tr w:rsidR="00D70828" w:rsidRPr="0091399C" w14:paraId="0CE588D5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4EE" w14:textId="01718940" w:rsidR="00D70828" w:rsidRPr="00417531" w:rsidRDefault="00D70828" w:rsidP="00D7082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254" w14:textId="77777777" w:rsidR="00D70828" w:rsidRPr="00417531" w:rsidRDefault="00D70828" w:rsidP="00D70828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………………..</w:t>
            </w:r>
          </w:p>
          <w:p w14:paraId="37D68FDE" w14:textId="77777777" w:rsidR="00D70828" w:rsidRPr="00417531" w:rsidRDefault="00D70828" w:rsidP="00D7082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695" w14:textId="599715C7" w:rsidR="00D70828" w:rsidRPr="00417531" w:rsidRDefault="00D70828" w:rsidP="00D70828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314A" w14:textId="142B577A" w:rsidR="00D70828" w:rsidRPr="00417531" w:rsidRDefault="00D70828" w:rsidP="00D70828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195" w14:textId="5DC7912D" w:rsidR="00D70828" w:rsidRPr="00417531" w:rsidRDefault="00D70828" w:rsidP="00D70828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</w:tbl>
    <w:p w14:paraId="0BE5E964" w14:textId="77777777" w:rsidR="005924C0" w:rsidRDefault="005924C0" w:rsidP="00760498"/>
    <w:p w14:paraId="62F77345" w14:textId="652F6707" w:rsidR="00835B46" w:rsidRPr="00C90084" w:rsidRDefault="00CB34B4" w:rsidP="00292311">
      <w:pPr>
        <w:tabs>
          <w:tab w:val="left" w:pos="2160"/>
        </w:tabs>
        <w:spacing w:after="0" w:line="240" w:lineRule="auto"/>
        <w:jc w:val="both"/>
      </w:pPr>
      <w:r w:rsidRPr="00CB34B4">
        <w:t xml:space="preserve">Významné </w:t>
      </w:r>
      <w:r w:rsidR="00AE7D6A">
        <w:t>stavební práce</w:t>
      </w:r>
      <w:r w:rsidRPr="00CB34B4">
        <w:t xml:space="preserve"> byly realizovány </w:t>
      </w:r>
      <w:r w:rsidRPr="00CB34B4">
        <w:rPr>
          <w:highlight w:val="yellow"/>
        </w:rPr>
        <w:t>účastníkem/poddodavatelem</w:t>
      </w:r>
      <w:r w:rsidRPr="00CB34B4">
        <w:t xml:space="preserve"> </w:t>
      </w:r>
      <w:r w:rsidRPr="00CB34B4">
        <w:rPr>
          <w:i/>
        </w:rPr>
        <w:t>(nehodící se škr</w:t>
      </w:r>
      <w:r>
        <w:rPr>
          <w:i/>
        </w:rPr>
        <w:t>tně</w:t>
      </w:r>
      <w:r w:rsidRPr="00CB34B4">
        <w:rPr>
          <w:i/>
        </w:rPr>
        <w:t>te</w:t>
      </w:r>
      <w:r w:rsidR="00EC2798">
        <w:rPr>
          <w:i/>
        </w:rPr>
        <w:t>)</w:t>
      </w:r>
      <w:r w:rsidR="00C90084">
        <w:rPr>
          <w:i/>
        </w:rPr>
        <w:t>.</w:t>
      </w:r>
    </w:p>
    <w:p w14:paraId="03338B73" w14:textId="47A46AEE" w:rsidR="00EC2798" w:rsidRPr="00C90084" w:rsidRDefault="006B220D" w:rsidP="00292311">
      <w:pPr>
        <w:tabs>
          <w:tab w:val="left" w:pos="2160"/>
        </w:tabs>
        <w:spacing w:after="0" w:line="240" w:lineRule="auto"/>
        <w:jc w:val="both"/>
      </w:pPr>
      <w:r>
        <w:t>Případný p</w:t>
      </w:r>
      <w:r w:rsidR="00C90084" w:rsidRPr="00C90084">
        <w:t>oddodavatel je uveden v</w:t>
      </w:r>
      <w:r w:rsidR="001832BE">
        <w:t xml:space="preserve"> článku </w:t>
      </w:r>
      <w:r w:rsidR="00C90084" w:rsidRPr="00C90084">
        <w:t>č.</w:t>
      </w:r>
      <w:r w:rsidR="00BE0860">
        <w:t xml:space="preserve"> </w:t>
      </w:r>
      <w:r w:rsidR="00C90084" w:rsidRPr="00C90084">
        <w:t>5 tohoto formuláře.</w:t>
      </w:r>
    </w:p>
    <w:p w14:paraId="3A4B1479" w14:textId="77777777" w:rsidR="00C90084" w:rsidRPr="00C90084" w:rsidRDefault="00C90084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C99606D" w14:textId="60EA8741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 xml:space="preserve">3) Potvrzení účastníka </w:t>
      </w:r>
      <w:r w:rsidR="00E00638">
        <w:rPr>
          <w:rFonts w:ascii="Arial" w:hAnsi="Arial" w:cs="Arial"/>
          <w:sz w:val="22"/>
          <w:szCs w:val="22"/>
        </w:rPr>
        <w:t>výběrového</w:t>
      </w:r>
      <w:r w:rsidRPr="0091399C">
        <w:rPr>
          <w:rFonts w:ascii="Arial" w:hAnsi="Arial" w:cs="Arial"/>
          <w:sz w:val="22"/>
          <w:szCs w:val="22"/>
        </w:rPr>
        <w:t xml:space="preserve"> řízení </w:t>
      </w:r>
    </w:p>
    <w:p w14:paraId="53153354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F5EEF8F" w14:textId="4F46A6A4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se řádně seznámil s podmínkami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a zpracoval nabídku respektující tyto podmínky.</w:t>
      </w:r>
    </w:p>
    <w:p w14:paraId="28193D2F" w14:textId="77777777" w:rsidR="00292311" w:rsidRPr="00F161AF" w:rsidRDefault="00292311" w:rsidP="00F161AF">
      <w:pPr>
        <w:tabs>
          <w:tab w:val="left" w:pos="2160"/>
        </w:tabs>
        <w:ind w:left="1069"/>
        <w:jc w:val="both"/>
      </w:pPr>
    </w:p>
    <w:p w14:paraId="6B4CEDD7" w14:textId="78EF5A54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si je vědom skutečnosti, že zadavatel je oprávněn zveřejnit celý obsah smlouvy (objednávky) uzavřené na zadávanou zakázku</w:t>
      </w:r>
      <w:r w:rsidRPr="0091399C">
        <w:rPr>
          <w:rFonts w:ascii="Arial" w:hAnsi="Arial"/>
          <w:iCs/>
        </w:rPr>
        <w:t xml:space="preserve"> vč. změn a dodatků a výši skutečně uhrazené ceny za plnění zakázky.</w:t>
      </w:r>
    </w:p>
    <w:p w14:paraId="014D5309" w14:textId="77777777" w:rsidR="00292311" w:rsidRPr="0091399C" w:rsidRDefault="00292311" w:rsidP="00292311">
      <w:pPr>
        <w:tabs>
          <w:tab w:val="left" w:pos="2160"/>
        </w:tabs>
        <w:spacing w:after="0" w:line="240" w:lineRule="auto"/>
        <w:contextualSpacing/>
        <w:jc w:val="both"/>
      </w:pPr>
    </w:p>
    <w:p w14:paraId="0E77328D" w14:textId="2433DDD0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je povinen postupovat ve vztahu k vybranému dodavateli, s nímž bude uzavřena smlouva, v souladu s ustanovením § 222 odst. 3 zákona, tj. nesmí umožnit podstatnou změnu závazku ze smlouvy na zakázku.</w:t>
      </w:r>
    </w:p>
    <w:p w14:paraId="0DDAFA22" w14:textId="77777777" w:rsidR="00292311" w:rsidRPr="00E00638" w:rsidRDefault="00292311" w:rsidP="00E00638">
      <w:pPr>
        <w:ind w:left="1069"/>
      </w:pPr>
    </w:p>
    <w:p w14:paraId="24BA9E17" w14:textId="23F34A37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 v případě, že v jejím plnění nelze pokračovat, aniž by byla porušena pravidla uvedená v § 222 zákona</w:t>
      </w:r>
    </w:p>
    <w:p w14:paraId="264FAF3D" w14:textId="77777777" w:rsidR="00292311" w:rsidRPr="0091399C" w:rsidRDefault="00292311" w:rsidP="00292311">
      <w:pPr>
        <w:tabs>
          <w:tab w:val="left" w:pos="2160"/>
        </w:tabs>
        <w:spacing w:after="0" w:line="240" w:lineRule="auto"/>
        <w:contextualSpacing/>
        <w:jc w:val="both"/>
      </w:pPr>
    </w:p>
    <w:p w14:paraId="5A026EF1" w14:textId="6DCB66E9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odstoupit, a to bez zbytečného odkladu poté, co zjistí, že smlouva neměla být uzavřena, neboť</w:t>
      </w:r>
    </w:p>
    <w:p w14:paraId="2A670974" w14:textId="75CFCABE" w:rsidR="00292311" w:rsidRPr="0091399C" w:rsidRDefault="00292311" w:rsidP="00292311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měl být vyloučen z účasti v</w:t>
      </w:r>
      <w:r w:rsidR="00E00638">
        <w:rPr>
          <w:rFonts w:ascii="Arial" w:hAnsi="Arial"/>
        </w:rPr>
        <w:t>e výběrovém</w:t>
      </w:r>
      <w:r w:rsidRPr="0091399C">
        <w:rPr>
          <w:rFonts w:ascii="Arial" w:hAnsi="Arial"/>
        </w:rPr>
        <w:t xml:space="preserve"> řízení,</w:t>
      </w:r>
    </w:p>
    <w:p w14:paraId="4DE26688" w14:textId="77777777" w:rsidR="00292311" w:rsidRPr="0091399C" w:rsidRDefault="00292311" w:rsidP="00292311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před zadáním veřejné zakázky předložil údaje, dokumenty, vzorky nebo modely, které neodpovídaly skutečnosti a měly nebo mohly mít vliv na výběr dodavatele.</w:t>
      </w:r>
    </w:p>
    <w:p w14:paraId="49121D8B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93BAAD3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  <w:r w:rsidRPr="0091399C">
        <w:rPr>
          <w:b/>
          <w:i/>
        </w:rPr>
        <w:t xml:space="preserve">Datum </w:t>
      </w:r>
      <w:r w:rsidRPr="0091399C">
        <w:rPr>
          <w:b/>
          <w:i/>
          <w:highlight w:val="yellow"/>
        </w:rPr>
        <w:t>…</w:t>
      </w:r>
      <w:proofErr w:type="gramStart"/>
      <w:r w:rsidRPr="0091399C">
        <w:rPr>
          <w:b/>
          <w:i/>
          <w:highlight w:val="yellow"/>
        </w:rPr>
        <w:t>…….</w:t>
      </w:r>
      <w:proofErr w:type="gramEnd"/>
      <w:r w:rsidRPr="0091399C">
        <w:rPr>
          <w:b/>
          <w:i/>
          <w:highlight w:val="yellow"/>
        </w:rPr>
        <w:t>.…………………..</w:t>
      </w:r>
    </w:p>
    <w:p w14:paraId="209C831B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81960DD" w14:textId="77777777" w:rsidR="00292311" w:rsidRPr="0091399C" w:rsidRDefault="00292311" w:rsidP="00292311">
      <w:pPr>
        <w:spacing w:after="0" w:line="240" w:lineRule="auto"/>
        <w:ind w:left="709"/>
        <w:jc w:val="right"/>
        <w:rPr>
          <w:b/>
          <w:i/>
          <w:highlight w:val="yellow"/>
        </w:rPr>
      </w:pPr>
      <w:r w:rsidRPr="0091399C">
        <w:rPr>
          <w:b/>
          <w:i/>
          <w:highlight w:val="yellow"/>
        </w:rPr>
        <w:t>................................................................................</w:t>
      </w:r>
    </w:p>
    <w:p w14:paraId="08CC1AE5" w14:textId="551BF10D" w:rsidR="00292311" w:rsidRPr="0091399C" w:rsidRDefault="00292311" w:rsidP="00E76CFD">
      <w:pPr>
        <w:tabs>
          <w:tab w:val="left" w:pos="2160"/>
        </w:tabs>
        <w:spacing w:after="0" w:line="240" w:lineRule="auto"/>
        <w:jc w:val="both"/>
      </w:pPr>
      <w:r w:rsidRPr="0091399C">
        <w:rPr>
          <w:b/>
          <w:i/>
          <w:highlight w:val="yellow"/>
        </w:rPr>
        <w:t xml:space="preserve">DOPLNIT: </w:t>
      </w:r>
      <w:r w:rsidRPr="0091399C">
        <w:rPr>
          <w:i/>
          <w:highlight w:val="yellow"/>
        </w:rPr>
        <w:t>Podpis oprávněné osoby dodavatele v souladu se způsobem jednání právnické nebo fyzické osoby podle občanského zákoníku.</w:t>
      </w:r>
    </w:p>
    <w:sectPr w:rsidR="00292311" w:rsidRPr="0091399C" w:rsidSect="00703C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DCD8" w14:textId="77777777" w:rsidR="00B1308D" w:rsidRDefault="00B1308D" w:rsidP="005066D2">
      <w:r>
        <w:separator/>
      </w:r>
    </w:p>
  </w:endnote>
  <w:endnote w:type="continuationSeparator" w:id="0">
    <w:p w14:paraId="6AC493E8" w14:textId="77777777" w:rsidR="00B1308D" w:rsidRDefault="00B1308D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E48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55C3" w14:textId="77777777" w:rsidR="00D962D6" w:rsidRPr="00515259" w:rsidRDefault="0000000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6F0F" w14:textId="77777777" w:rsidR="00B1308D" w:rsidRDefault="00B1308D" w:rsidP="005066D2">
      <w:r>
        <w:separator/>
      </w:r>
    </w:p>
  </w:footnote>
  <w:footnote w:type="continuationSeparator" w:id="0">
    <w:p w14:paraId="2D6B80C0" w14:textId="77777777" w:rsidR="00B1308D" w:rsidRDefault="00B1308D" w:rsidP="005066D2">
      <w:r>
        <w:continuationSeparator/>
      </w:r>
    </w:p>
  </w:footnote>
  <w:footnote w:id="1">
    <w:p w14:paraId="1ABC659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892AAC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C50D" w14:textId="6C3F4C93" w:rsidR="00297A4D" w:rsidRDefault="00297A4D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Příloha č.5 Zadávací dokumentace</w:t>
    </w:r>
  </w:p>
  <w:p w14:paraId="713E41EC" w14:textId="12952001" w:rsidR="00D962D6" w:rsidRPr="008030A6" w:rsidRDefault="00000000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BD0B" w14:textId="77777777" w:rsidR="00D962D6" w:rsidRPr="00BA50CE" w:rsidRDefault="000000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8A816493FF145F98296E5C2AC2B6D6B"/>
        </w:placeholder>
        <w:showingPlcHdr/>
        <w:text/>
      </w:sdtPr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EB6"/>
    <w:multiLevelType w:val="hybridMultilevel"/>
    <w:tmpl w:val="DCD20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BD7DC7"/>
    <w:multiLevelType w:val="hybridMultilevel"/>
    <w:tmpl w:val="CB7A81B8"/>
    <w:lvl w:ilvl="0" w:tplc="8EC6D6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351943AD"/>
    <w:multiLevelType w:val="hybridMultilevel"/>
    <w:tmpl w:val="1322670C"/>
    <w:lvl w:ilvl="0" w:tplc="94FC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635018407">
    <w:abstractNumId w:val="15"/>
  </w:num>
  <w:num w:numId="2" w16cid:durableId="1281765611">
    <w:abstractNumId w:val="25"/>
  </w:num>
  <w:num w:numId="3" w16cid:durableId="69082162">
    <w:abstractNumId w:val="9"/>
  </w:num>
  <w:num w:numId="4" w16cid:durableId="1336835345">
    <w:abstractNumId w:val="18"/>
  </w:num>
  <w:num w:numId="5" w16cid:durableId="936672366">
    <w:abstractNumId w:val="14"/>
  </w:num>
  <w:num w:numId="6" w16cid:durableId="1756855701">
    <w:abstractNumId w:val="17"/>
  </w:num>
  <w:num w:numId="7" w16cid:durableId="802121402">
    <w:abstractNumId w:val="1"/>
  </w:num>
  <w:num w:numId="8" w16cid:durableId="810362340">
    <w:abstractNumId w:val="10"/>
  </w:num>
  <w:num w:numId="9" w16cid:durableId="1113406094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9612584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9960498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8137219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4378227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524711013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4263464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2267310">
    <w:abstractNumId w:val="23"/>
  </w:num>
  <w:num w:numId="17" w16cid:durableId="1730227190">
    <w:abstractNumId w:val="16"/>
  </w:num>
  <w:num w:numId="18" w16cid:durableId="506558690">
    <w:abstractNumId w:val="2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549030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3031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4011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6446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7392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1439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7369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5832098">
    <w:abstractNumId w:val="3"/>
  </w:num>
  <w:num w:numId="27" w16cid:durableId="5502692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28075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17641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95285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40461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71322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2584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4723817">
    <w:abstractNumId w:val="13"/>
  </w:num>
  <w:num w:numId="35" w16cid:durableId="719742261">
    <w:abstractNumId w:val="7"/>
  </w:num>
  <w:num w:numId="36" w16cid:durableId="5789471">
    <w:abstractNumId w:val="22"/>
  </w:num>
  <w:num w:numId="37" w16cid:durableId="1028065716">
    <w:abstractNumId w:val="0"/>
  </w:num>
  <w:num w:numId="38" w16cid:durableId="1882591440">
    <w:abstractNumId w:val="12"/>
  </w:num>
  <w:num w:numId="39" w16cid:durableId="1284926527">
    <w:abstractNumId w:val="2"/>
  </w:num>
  <w:num w:numId="40" w16cid:durableId="205876422">
    <w:abstractNumId w:val="11"/>
  </w:num>
  <w:num w:numId="41" w16cid:durableId="123743869">
    <w:abstractNumId w:val="21"/>
  </w:num>
  <w:num w:numId="42" w16cid:durableId="674959018">
    <w:abstractNumId w:val="20"/>
  </w:num>
  <w:num w:numId="43" w16cid:durableId="856652962">
    <w:abstractNumId w:val="5"/>
  </w:num>
  <w:num w:numId="44" w16cid:durableId="1897273706">
    <w:abstractNumId w:val="8"/>
  </w:num>
  <w:num w:numId="45" w16cid:durableId="2007853025">
    <w:abstractNumId w:val="4"/>
  </w:num>
  <w:num w:numId="46" w16cid:durableId="811945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D6"/>
    <w:rsid w:val="0000098F"/>
    <w:rsid w:val="000031DF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32DE"/>
    <w:rsid w:val="00084321"/>
    <w:rsid w:val="0009082A"/>
    <w:rsid w:val="0009111A"/>
    <w:rsid w:val="00093F59"/>
    <w:rsid w:val="0009732E"/>
    <w:rsid w:val="00097BC6"/>
    <w:rsid w:val="000A4276"/>
    <w:rsid w:val="000A67F2"/>
    <w:rsid w:val="000A78C8"/>
    <w:rsid w:val="000B0A29"/>
    <w:rsid w:val="000C3224"/>
    <w:rsid w:val="000C3375"/>
    <w:rsid w:val="000D2D3E"/>
    <w:rsid w:val="000E6D6E"/>
    <w:rsid w:val="00104227"/>
    <w:rsid w:val="00110CA5"/>
    <w:rsid w:val="001361BA"/>
    <w:rsid w:val="0014017E"/>
    <w:rsid w:val="00147C12"/>
    <w:rsid w:val="001520BE"/>
    <w:rsid w:val="00165C44"/>
    <w:rsid w:val="0016785E"/>
    <w:rsid w:val="00171E38"/>
    <w:rsid w:val="001742E3"/>
    <w:rsid w:val="001765D8"/>
    <w:rsid w:val="001769D6"/>
    <w:rsid w:val="001832BE"/>
    <w:rsid w:val="00183571"/>
    <w:rsid w:val="00187728"/>
    <w:rsid w:val="00191EB0"/>
    <w:rsid w:val="001A433A"/>
    <w:rsid w:val="001C1CBC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1716D"/>
    <w:rsid w:val="00222517"/>
    <w:rsid w:val="00222832"/>
    <w:rsid w:val="002260D6"/>
    <w:rsid w:val="0022725A"/>
    <w:rsid w:val="0022762B"/>
    <w:rsid w:val="00237A0B"/>
    <w:rsid w:val="00243993"/>
    <w:rsid w:val="00264F06"/>
    <w:rsid w:val="0027364B"/>
    <w:rsid w:val="00280415"/>
    <w:rsid w:val="00280CBC"/>
    <w:rsid w:val="002905A3"/>
    <w:rsid w:val="00292311"/>
    <w:rsid w:val="00297095"/>
    <w:rsid w:val="00297665"/>
    <w:rsid w:val="00297A4D"/>
    <w:rsid w:val="002A00CE"/>
    <w:rsid w:val="002A3542"/>
    <w:rsid w:val="002B1258"/>
    <w:rsid w:val="002B63EA"/>
    <w:rsid w:val="002C27F1"/>
    <w:rsid w:val="002C68EC"/>
    <w:rsid w:val="002D3242"/>
    <w:rsid w:val="002D5F15"/>
    <w:rsid w:val="002D6626"/>
    <w:rsid w:val="002E2BF0"/>
    <w:rsid w:val="002E5DED"/>
    <w:rsid w:val="002E74F7"/>
    <w:rsid w:val="002F7675"/>
    <w:rsid w:val="00303D43"/>
    <w:rsid w:val="0030491F"/>
    <w:rsid w:val="00317CA2"/>
    <w:rsid w:val="00334798"/>
    <w:rsid w:val="00334CC2"/>
    <w:rsid w:val="00340596"/>
    <w:rsid w:val="003512C4"/>
    <w:rsid w:val="00352E80"/>
    <w:rsid w:val="00357B7E"/>
    <w:rsid w:val="00357F72"/>
    <w:rsid w:val="00370681"/>
    <w:rsid w:val="00374E91"/>
    <w:rsid w:val="00383ABC"/>
    <w:rsid w:val="00393585"/>
    <w:rsid w:val="003A6773"/>
    <w:rsid w:val="003B0D07"/>
    <w:rsid w:val="003B1ACB"/>
    <w:rsid w:val="003B34AC"/>
    <w:rsid w:val="003B766D"/>
    <w:rsid w:val="003D480F"/>
    <w:rsid w:val="003E4608"/>
    <w:rsid w:val="003E4C0C"/>
    <w:rsid w:val="003E658D"/>
    <w:rsid w:val="003F2EA2"/>
    <w:rsid w:val="00410F38"/>
    <w:rsid w:val="00414885"/>
    <w:rsid w:val="00415B0E"/>
    <w:rsid w:val="00417531"/>
    <w:rsid w:val="00423AAE"/>
    <w:rsid w:val="004308BB"/>
    <w:rsid w:val="004337CB"/>
    <w:rsid w:val="00437142"/>
    <w:rsid w:val="00437C7A"/>
    <w:rsid w:val="0047394E"/>
    <w:rsid w:val="004806F6"/>
    <w:rsid w:val="00480A40"/>
    <w:rsid w:val="00482098"/>
    <w:rsid w:val="00493A1A"/>
    <w:rsid w:val="00495DDA"/>
    <w:rsid w:val="00496FC9"/>
    <w:rsid w:val="004A6A9A"/>
    <w:rsid w:val="004B6CC6"/>
    <w:rsid w:val="004C1D60"/>
    <w:rsid w:val="004C7DE5"/>
    <w:rsid w:val="004D1E5C"/>
    <w:rsid w:val="004E274D"/>
    <w:rsid w:val="004F73D7"/>
    <w:rsid w:val="00504371"/>
    <w:rsid w:val="005066D2"/>
    <w:rsid w:val="00506BA6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012"/>
    <w:rsid w:val="005924C0"/>
    <w:rsid w:val="005958EF"/>
    <w:rsid w:val="005A00F6"/>
    <w:rsid w:val="005A0EC7"/>
    <w:rsid w:val="005A5802"/>
    <w:rsid w:val="005C0F6D"/>
    <w:rsid w:val="005C172F"/>
    <w:rsid w:val="005C3F2B"/>
    <w:rsid w:val="005D5B11"/>
    <w:rsid w:val="005E371D"/>
    <w:rsid w:val="00616275"/>
    <w:rsid w:val="006221DE"/>
    <w:rsid w:val="006256BA"/>
    <w:rsid w:val="006331DC"/>
    <w:rsid w:val="00657047"/>
    <w:rsid w:val="006704DC"/>
    <w:rsid w:val="00672AAE"/>
    <w:rsid w:val="006863E7"/>
    <w:rsid w:val="00686690"/>
    <w:rsid w:val="006941C1"/>
    <w:rsid w:val="006959D8"/>
    <w:rsid w:val="006A0B54"/>
    <w:rsid w:val="006A7211"/>
    <w:rsid w:val="006B220D"/>
    <w:rsid w:val="006B53E8"/>
    <w:rsid w:val="006D03E5"/>
    <w:rsid w:val="006D46E3"/>
    <w:rsid w:val="006E660C"/>
    <w:rsid w:val="006F0773"/>
    <w:rsid w:val="006F599E"/>
    <w:rsid w:val="006F5B95"/>
    <w:rsid w:val="006F676B"/>
    <w:rsid w:val="00703C93"/>
    <w:rsid w:val="00713986"/>
    <w:rsid w:val="00713F38"/>
    <w:rsid w:val="00724C19"/>
    <w:rsid w:val="0072614D"/>
    <w:rsid w:val="007323D4"/>
    <w:rsid w:val="0073642C"/>
    <w:rsid w:val="00737662"/>
    <w:rsid w:val="00740FFD"/>
    <w:rsid w:val="00760498"/>
    <w:rsid w:val="00761177"/>
    <w:rsid w:val="00762919"/>
    <w:rsid w:val="00766AA9"/>
    <w:rsid w:val="007736A9"/>
    <w:rsid w:val="00780C8A"/>
    <w:rsid w:val="00780E7B"/>
    <w:rsid w:val="00782DCE"/>
    <w:rsid w:val="0078499B"/>
    <w:rsid w:val="00786B0F"/>
    <w:rsid w:val="0079247D"/>
    <w:rsid w:val="00794F87"/>
    <w:rsid w:val="00797F5A"/>
    <w:rsid w:val="00797FE3"/>
    <w:rsid w:val="007A0CE4"/>
    <w:rsid w:val="007A176D"/>
    <w:rsid w:val="007B195A"/>
    <w:rsid w:val="007C48FA"/>
    <w:rsid w:val="007C7FE3"/>
    <w:rsid w:val="007D376D"/>
    <w:rsid w:val="007D470B"/>
    <w:rsid w:val="007E116C"/>
    <w:rsid w:val="00800C18"/>
    <w:rsid w:val="008030A6"/>
    <w:rsid w:val="00806110"/>
    <w:rsid w:val="00811E38"/>
    <w:rsid w:val="00813D66"/>
    <w:rsid w:val="0081752B"/>
    <w:rsid w:val="008234D9"/>
    <w:rsid w:val="00835B46"/>
    <w:rsid w:val="008433BA"/>
    <w:rsid w:val="00845F4F"/>
    <w:rsid w:val="0085118A"/>
    <w:rsid w:val="008546AF"/>
    <w:rsid w:val="0086303A"/>
    <w:rsid w:val="00864D81"/>
    <w:rsid w:val="00866F0F"/>
    <w:rsid w:val="0087411F"/>
    <w:rsid w:val="00874555"/>
    <w:rsid w:val="00874637"/>
    <w:rsid w:val="00875395"/>
    <w:rsid w:val="0088125A"/>
    <w:rsid w:val="00882BF6"/>
    <w:rsid w:val="00884643"/>
    <w:rsid w:val="00885F81"/>
    <w:rsid w:val="00886B25"/>
    <w:rsid w:val="008A72AF"/>
    <w:rsid w:val="008B64F9"/>
    <w:rsid w:val="008C74B5"/>
    <w:rsid w:val="008C7DE0"/>
    <w:rsid w:val="008D1E08"/>
    <w:rsid w:val="008E17B9"/>
    <w:rsid w:val="008E74B5"/>
    <w:rsid w:val="008F3D14"/>
    <w:rsid w:val="00902243"/>
    <w:rsid w:val="00902DE2"/>
    <w:rsid w:val="00902ED4"/>
    <w:rsid w:val="00907B1E"/>
    <w:rsid w:val="009107B7"/>
    <w:rsid w:val="0091399C"/>
    <w:rsid w:val="009165A5"/>
    <w:rsid w:val="00921C04"/>
    <w:rsid w:val="00933444"/>
    <w:rsid w:val="00940795"/>
    <w:rsid w:val="00955E0A"/>
    <w:rsid w:val="0095658A"/>
    <w:rsid w:val="0096548E"/>
    <w:rsid w:val="0097478D"/>
    <w:rsid w:val="00982E0B"/>
    <w:rsid w:val="00992C64"/>
    <w:rsid w:val="009B0028"/>
    <w:rsid w:val="009B45BE"/>
    <w:rsid w:val="009C0D2A"/>
    <w:rsid w:val="009C5570"/>
    <w:rsid w:val="009D38B9"/>
    <w:rsid w:val="009E30AB"/>
    <w:rsid w:val="009E45EF"/>
    <w:rsid w:val="009F5D76"/>
    <w:rsid w:val="00A138FD"/>
    <w:rsid w:val="00A13E73"/>
    <w:rsid w:val="00A15D34"/>
    <w:rsid w:val="00A173CF"/>
    <w:rsid w:val="00A278A7"/>
    <w:rsid w:val="00A31C63"/>
    <w:rsid w:val="00A3397A"/>
    <w:rsid w:val="00A33BB2"/>
    <w:rsid w:val="00A371B8"/>
    <w:rsid w:val="00A3730D"/>
    <w:rsid w:val="00A41623"/>
    <w:rsid w:val="00A440E9"/>
    <w:rsid w:val="00A57C4D"/>
    <w:rsid w:val="00A613EF"/>
    <w:rsid w:val="00A61E27"/>
    <w:rsid w:val="00A728F2"/>
    <w:rsid w:val="00A83716"/>
    <w:rsid w:val="00A96912"/>
    <w:rsid w:val="00AA1557"/>
    <w:rsid w:val="00AA3369"/>
    <w:rsid w:val="00AC4106"/>
    <w:rsid w:val="00AC5DC2"/>
    <w:rsid w:val="00AD0EED"/>
    <w:rsid w:val="00AE3096"/>
    <w:rsid w:val="00AE7D6A"/>
    <w:rsid w:val="00AF2F6F"/>
    <w:rsid w:val="00AF41D8"/>
    <w:rsid w:val="00AF63FE"/>
    <w:rsid w:val="00B006E8"/>
    <w:rsid w:val="00B1308D"/>
    <w:rsid w:val="00B17575"/>
    <w:rsid w:val="00B233FA"/>
    <w:rsid w:val="00B24113"/>
    <w:rsid w:val="00B3694B"/>
    <w:rsid w:val="00B37533"/>
    <w:rsid w:val="00B40775"/>
    <w:rsid w:val="00B42723"/>
    <w:rsid w:val="00B51598"/>
    <w:rsid w:val="00B553C7"/>
    <w:rsid w:val="00B56867"/>
    <w:rsid w:val="00B5718A"/>
    <w:rsid w:val="00B66A17"/>
    <w:rsid w:val="00B74A58"/>
    <w:rsid w:val="00B81A5C"/>
    <w:rsid w:val="00B83C99"/>
    <w:rsid w:val="00B85F5B"/>
    <w:rsid w:val="00B93431"/>
    <w:rsid w:val="00B9590F"/>
    <w:rsid w:val="00B96240"/>
    <w:rsid w:val="00B9678B"/>
    <w:rsid w:val="00BA4AC0"/>
    <w:rsid w:val="00BA50CE"/>
    <w:rsid w:val="00BB4B04"/>
    <w:rsid w:val="00BB699A"/>
    <w:rsid w:val="00BC6144"/>
    <w:rsid w:val="00BD0A71"/>
    <w:rsid w:val="00BD565E"/>
    <w:rsid w:val="00BD62C1"/>
    <w:rsid w:val="00BE0860"/>
    <w:rsid w:val="00BF0B4A"/>
    <w:rsid w:val="00BF1708"/>
    <w:rsid w:val="00C03685"/>
    <w:rsid w:val="00C07D79"/>
    <w:rsid w:val="00C17560"/>
    <w:rsid w:val="00C20440"/>
    <w:rsid w:val="00C321CA"/>
    <w:rsid w:val="00C343A1"/>
    <w:rsid w:val="00C46C13"/>
    <w:rsid w:val="00C61470"/>
    <w:rsid w:val="00C65B04"/>
    <w:rsid w:val="00C76D5E"/>
    <w:rsid w:val="00C90084"/>
    <w:rsid w:val="00C96C2E"/>
    <w:rsid w:val="00CA4A7B"/>
    <w:rsid w:val="00CA5290"/>
    <w:rsid w:val="00CB34B4"/>
    <w:rsid w:val="00CB456D"/>
    <w:rsid w:val="00CB61E3"/>
    <w:rsid w:val="00CD23A3"/>
    <w:rsid w:val="00CD730E"/>
    <w:rsid w:val="00CE329E"/>
    <w:rsid w:val="00CE431E"/>
    <w:rsid w:val="00CE45A6"/>
    <w:rsid w:val="00CE5FF7"/>
    <w:rsid w:val="00CE7352"/>
    <w:rsid w:val="00CF7913"/>
    <w:rsid w:val="00D04678"/>
    <w:rsid w:val="00D05791"/>
    <w:rsid w:val="00D2105B"/>
    <w:rsid w:val="00D34901"/>
    <w:rsid w:val="00D35739"/>
    <w:rsid w:val="00D410A1"/>
    <w:rsid w:val="00D44314"/>
    <w:rsid w:val="00D47760"/>
    <w:rsid w:val="00D504D8"/>
    <w:rsid w:val="00D543C1"/>
    <w:rsid w:val="00D5576E"/>
    <w:rsid w:val="00D55AF9"/>
    <w:rsid w:val="00D56FA4"/>
    <w:rsid w:val="00D61864"/>
    <w:rsid w:val="00D623AD"/>
    <w:rsid w:val="00D63198"/>
    <w:rsid w:val="00D675AD"/>
    <w:rsid w:val="00D70828"/>
    <w:rsid w:val="00D764A4"/>
    <w:rsid w:val="00D80BDC"/>
    <w:rsid w:val="00D80F29"/>
    <w:rsid w:val="00D81AD2"/>
    <w:rsid w:val="00D82754"/>
    <w:rsid w:val="00D962D6"/>
    <w:rsid w:val="00D97591"/>
    <w:rsid w:val="00DA6DD1"/>
    <w:rsid w:val="00DB236E"/>
    <w:rsid w:val="00DB3D82"/>
    <w:rsid w:val="00DB6936"/>
    <w:rsid w:val="00DB7522"/>
    <w:rsid w:val="00DB7EAA"/>
    <w:rsid w:val="00DC0A11"/>
    <w:rsid w:val="00DC4133"/>
    <w:rsid w:val="00DD137E"/>
    <w:rsid w:val="00DE22F2"/>
    <w:rsid w:val="00DF2477"/>
    <w:rsid w:val="00DF3AD0"/>
    <w:rsid w:val="00DF6FD2"/>
    <w:rsid w:val="00E0042A"/>
    <w:rsid w:val="00E00638"/>
    <w:rsid w:val="00E03796"/>
    <w:rsid w:val="00E11725"/>
    <w:rsid w:val="00E12D7E"/>
    <w:rsid w:val="00E15988"/>
    <w:rsid w:val="00E15D79"/>
    <w:rsid w:val="00E17012"/>
    <w:rsid w:val="00E31549"/>
    <w:rsid w:val="00E3536F"/>
    <w:rsid w:val="00E506CC"/>
    <w:rsid w:val="00E50BC5"/>
    <w:rsid w:val="00E53FA7"/>
    <w:rsid w:val="00E54DCB"/>
    <w:rsid w:val="00E57D3B"/>
    <w:rsid w:val="00E57DA9"/>
    <w:rsid w:val="00E61748"/>
    <w:rsid w:val="00E65CDC"/>
    <w:rsid w:val="00E76CFD"/>
    <w:rsid w:val="00E87052"/>
    <w:rsid w:val="00E87672"/>
    <w:rsid w:val="00E91EC0"/>
    <w:rsid w:val="00E9457E"/>
    <w:rsid w:val="00E96295"/>
    <w:rsid w:val="00EB3A44"/>
    <w:rsid w:val="00EB5B8E"/>
    <w:rsid w:val="00EB7CBD"/>
    <w:rsid w:val="00EC2798"/>
    <w:rsid w:val="00EC2D40"/>
    <w:rsid w:val="00ED3714"/>
    <w:rsid w:val="00ED60DA"/>
    <w:rsid w:val="00ED6E7B"/>
    <w:rsid w:val="00EE547B"/>
    <w:rsid w:val="00EF419D"/>
    <w:rsid w:val="00F14730"/>
    <w:rsid w:val="00F161AF"/>
    <w:rsid w:val="00F22488"/>
    <w:rsid w:val="00F31C3E"/>
    <w:rsid w:val="00F4094C"/>
    <w:rsid w:val="00F46FAE"/>
    <w:rsid w:val="00F504D2"/>
    <w:rsid w:val="00F54E71"/>
    <w:rsid w:val="00F74014"/>
    <w:rsid w:val="00F753AE"/>
    <w:rsid w:val="00F77F26"/>
    <w:rsid w:val="00F81C46"/>
    <w:rsid w:val="00F84E01"/>
    <w:rsid w:val="00F92449"/>
    <w:rsid w:val="00FA2B16"/>
    <w:rsid w:val="00FA2CB0"/>
    <w:rsid w:val="00FA68D6"/>
    <w:rsid w:val="00FA731C"/>
    <w:rsid w:val="00FB34F1"/>
    <w:rsid w:val="00FB3704"/>
    <w:rsid w:val="00FB652C"/>
    <w:rsid w:val="00FC343B"/>
    <w:rsid w:val="00FC5C8F"/>
    <w:rsid w:val="00FD1280"/>
    <w:rsid w:val="00FD3438"/>
    <w:rsid w:val="00FE4E5B"/>
    <w:rsid w:val="00FF5B32"/>
    <w:rsid w:val="00FF603C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47DF8"/>
  <w15:chartTrackingRefBased/>
  <w15:docId w15:val="{9BEDB818-0B10-4266-9E10-80081C0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10">
    <w:name w:val="nadpis 1"/>
    <w:basedOn w:val="Bezmezer"/>
    <w:link w:val="nadpis1Char0"/>
    <w:qFormat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1Char0">
    <w:name w:val="nadpis 1 Char"/>
    <w:link w:val="nadpis10"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mezenska\Desktop\408_TENDER_Slapanice_Hrbitov\01_ZD\04_Formular_nabidky_ZP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816493FF145F98296E5C2AC2B6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E9A27-624F-4BC9-A7E4-729CAD378C2F}"/>
      </w:docPartPr>
      <w:docPartBody>
        <w:p w:rsidR="00182E07" w:rsidRDefault="00063107">
          <w:pPr>
            <w:pStyle w:val="98A816493FF145F98296E5C2AC2B6D6B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B58E319CEB114BEA8B8D3AF6F5563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658523-9E17-46D8-B897-B3CE64CE001F}"/>
      </w:docPartPr>
      <w:docPartBody>
        <w:p w:rsidR="00063107" w:rsidRDefault="00182E07" w:rsidP="00182E07">
          <w:pPr>
            <w:pStyle w:val="B58E319CEB114BEA8B8D3AF6F556322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93B705C59914D5A973B3002B5B08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79521-1F2B-4E42-AE70-D0F8D746AFF1}"/>
      </w:docPartPr>
      <w:docPartBody>
        <w:p w:rsidR="00063107" w:rsidRDefault="00182E07" w:rsidP="00182E07">
          <w:pPr>
            <w:pStyle w:val="093B705C59914D5A973B3002B5B08BC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E18C02EA8C34C7C84AD75B5A4E2B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D62F-4D8B-4031-8E9D-F3D96B96CBB3}"/>
      </w:docPartPr>
      <w:docPartBody>
        <w:p w:rsidR="00063107" w:rsidRDefault="00182E07" w:rsidP="00182E07">
          <w:pPr>
            <w:pStyle w:val="0E18C02EA8C34C7C84AD75B5A4E2B31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8AB3B71BD84B60BF2BDB633D0B9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0189C-6748-4F8D-8929-9CEF880A6053}"/>
      </w:docPartPr>
      <w:docPartBody>
        <w:p w:rsidR="00063107" w:rsidRDefault="00182E07" w:rsidP="00182E07">
          <w:pPr>
            <w:pStyle w:val="468AB3B71BD84B60BF2BDB633D0B9D6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8BB0286B0384D578E3E1C9FA1CE8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1F302-86B5-41AD-BFFF-EC3B7804FB4F}"/>
      </w:docPartPr>
      <w:docPartBody>
        <w:p w:rsidR="00063107" w:rsidRDefault="00182E07" w:rsidP="00182E07">
          <w:pPr>
            <w:pStyle w:val="18BB0286B0384D578E3E1C9FA1CE800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CF3F88033F84AF2979AAB5F48A8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AE844-B270-4E33-858A-5559C379AA68}"/>
      </w:docPartPr>
      <w:docPartBody>
        <w:p w:rsidR="00063107" w:rsidRDefault="00182E07" w:rsidP="00182E07">
          <w:pPr>
            <w:pStyle w:val="0CF3F88033F84AF2979AAB5F48A81F7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0445725EA3542D08D27599F3A76B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BA53-7919-4063-A00A-D0D1B26D8FE5}"/>
      </w:docPartPr>
      <w:docPartBody>
        <w:p w:rsidR="00063107" w:rsidRDefault="00182E07" w:rsidP="00182E07">
          <w:pPr>
            <w:pStyle w:val="80445725EA3542D08D27599F3A76B9C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69"/>
    <w:rsid w:val="00063107"/>
    <w:rsid w:val="00093F59"/>
    <w:rsid w:val="00182E07"/>
    <w:rsid w:val="001F3B4E"/>
    <w:rsid w:val="0027364B"/>
    <w:rsid w:val="002D6B12"/>
    <w:rsid w:val="00582DA5"/>
    <w:rsid w:val="005B2C36"/>
    <w:rsid w:val="005C5957"/>
    <w:rsid w:val="006B23A4"/>
    <w:rsid w:val="006B5F14"/>
    <w:rsid w:val="00735E5E"/>
    <w:rsid w:val="0079247D"/>
    <w:rsid w:val="00825F69"/>
    <w:rsid w:val="008B11C8"/>
    <w:rsid w:val="0092762D"/>
    <w:rsid w:val="00B1775D"/>
    <w:rsid w:val="00D05E2A"/>
    <w:rsid w:val="00EA632B"/>
    <w:rsid w:val="00F6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2E07"/>
  </w:style>
  <w:style w:type="paragraph" w:customStyle="1" w:styleId="98A816493FF145F98296E5C2AC2B6D6B">
    <w:name w:val="98A816493FF145F98296E5C2AC2B6D6B"/>
  </w:style>
  <w:style w:type="paragraph" w:customStyle="1" w:styleId="B58E319CEB114BEA8B8D3AF6F5563221">
    <w:name w:val="B58E319CEB114BEA8B8D3AF6F5563221"/>
    <w:rsid w:val="00182E07"/>
  </w:style>
  <w:style w:type="paragraph" w:customStyle="1" w:styleId="093B705C59914D5A973B3002B5B08BC7">
    <w:name w:val="093B705C59914D5A973B3002B5B08BC7"/>
    <w:rsid w:val="00182E07"/>
  </w:style>
  <w:style w:type="paragraph" w:customStyle="1" w:styleId="0E18C02EA8C34C7C84AD75B5A4E2B31C">
    <w:name w:val="0E18C02EA8C34C7C84AD75B5A4E2B31C"/>
    <w:rsid w:val="00182E07"/>
  </w:style>
  <w:style w:type="paragraph" w:customStyle="1" w:styleId="468AB3B71BD84B60BF2BDB633D0B9D61">
    <w:name w:val="468AB3B71BD84B60BF2BDB633D0B9D61"/>
    <w:rsid w:val="00182E07"/>
  </w:style>
  <w:style w:type="paragraph" w:customStyle="1" w:styleId="18BB0286B0384D578E3E1C9FA1CE800B">
    <w:name w:val="18BB0286B0384D578E3E1C9FA1CE800B"/>
    <w:rsid w:val="00182E07"/>
  </w:style>
  <w:style w:type="paragraph" w:customStyle="1" w:styleId="0CF3F88033F84AF2979AAB5F48A81F77">
    <w:name w:val="0CF3F88033F84AF2979AAB5F48A81F77"/>
    <w:rsid w:val="00182E07"/>
  </w:style>
  <w:style w:type="paragraph" w:customStyle="1" w:styleId="80445725EA3542D08D27599F3A76B9C7">
    <w:name w:val="80445725EA3542D08D27599F3A76B9C7"/>
    <w:rsid w:val="00182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E76C-0E77-475F-9B14-37AD5CA8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04_Formular_nabidky_ZPR_VZOR</Template>
  <TotalTime>168</TotalTime>
  <Pages>1</Pages>
  <Words>1440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Mezenská Martina</dc:creator>
  <cp:keywords/>
  <dc:description/>
  <cp:lastModifiedBy>Zichová Jitka</cp:lastModifiedBy>
  <cp:revision>240</cp:revision>
  <cp:lastPrinted>2026-04-13T05:22:00Z</cp:lastPrinted>
  <dcterms:created xsi:type="dcterms:W3CDTF">2022-08-19T19:47:00Z</dcterms:created>
  <dcterms:modified xsi:type="dcterms:W3CDTF">2026-04-13T05:22:00Z</dcterms:modified>
</cp:coreProperties>
</file>