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CD64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F81C46" w:rsidRPr="00F81C46" w14:paraId="4D6B5A2C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6C15C423" w14:textId="77777777" w:rsidR="00F81C46" w:rsidRPr="00F81C46" w:rsidRDefault="00F81C46" w:rsidP="00F81C46">
            <w:pPr>
              <w:spacing w:before="60" w:after="60"/>
              <w:jc w:val="both"/>
            </w:pPr>
            <w:bookmarkStart w:id="4" w:name="_Hlk54880761"/>
            <w:bookmarkStart w:id="5" w:name="_Hlk60066574"/>
            <w:bookmarkStart w:id="6" w:name="_Hlk60322526"/>
            <w:r w:rsidRPr="00F81C46">
              <w:t>Název veřejné zakázky:</w:t>
            </w:r>
          </w:p>
        </w:tc>
        <w:sdt>
          <w:sdtPr>
            <w:id w:val="-1899048256"/>
            <w:placeholder>
              <w:docPart w:val="B58E319CEB114BEA8B8D3AF6F556322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A125C4B" w14:textId="67FF77A2" w:rsidR="00F81C46" w:rsidRPr="00F81C46" w:rsidRDefault="001A3D52" w:rsidP="00F81C46">
                <w:pPr>
                  <w:spacing w:before="60" w:after="60"/>
                  <w:jc w:val="both"/>
                  <w:rPr>
                    <w:bCs/>
                  </w:rPr>
                </w:pPr>
                <w:r>
                  <w:t>„Projektová dokumentace pro výstavbu kamerových bodů 1. a 5. etapy – rozšíření městského kamerového dohledového systému – MKDS města Šlapanice“</w:t>
                </w:r>
              </w:p>
            </w:tc>
          </w:sdtContent>
        </w:sdt>
      </w:tr>
      <w:tr w:rsidR="00F81C46" w:rsidRPr="00F81C46" w14:paraId="620EEC51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2A6F3B47" w14:textId="77777777" w:rsidR="00F81C46" w:rsidRPr="00F81C46" w:rsidRDefault="00F81C46" w:rsidP="00F81C46">
            <w:pPr>
              <w:spacing w:before="60" w:after="60"/>
              <w:jc w:val="both"/>
            </w:pPr>
            <w:bookmarkStart w:id="7" w:name="_Hlk67162951"/>
            <w:r w:rsidRPr="00F81C46">
              <w:t>Druh veřejné zakázky:</w:t>
            </w:r>
          </w:p>
        </w:tc>
        <w:tc>
          <w:tcPr>
            <w:tcW w:w="5791" w:type="dxa"/>
            <w:vAlign w:val="center"/>
          </w:tcPr>
          <w:p w14:paraId="0841DED9" w14:textId="722F417F" w:rsidR="00F81C46" w:rsidRPr="00F81C46" w:rsidRDefault="003314E2" w:rsidP="00F81C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Služby</w:t>
            </w:r>
          </w:p>
        </w:tc>
      </w:tr>
      <w:bookmarkEnd w:id="7"/>
      <w:tr w:rsidR="00F81C46" w:rsidRPr="00F81C46" w14:paraId="3600E110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718CD62F" w14:textId="77777777" w:rsidR="00F81C46" w:rsidRPr="00423AAE" w:rsidRDefault="00F81C46" w:rsidP="00F81C46">
            <w:pPr>
              <w:spacing w:before="60" w:after="60"/>
              <w:jc w:val="both"/>
            </w:pPr>
            <w:r w:rsidRPr="00423AAE">
              <w:t>Režim veřejné zakázky:</w:t>
            </w:r>
          </w:p>
        </w:tc>
        <w:tc>
          <w:tcPr>
            <w:tcW w:w="5791" w:type="dxa"/>
            <w:vAlign w:val="center"/>
          </w:tcPr>
          <w:p w14:paraId="4301C575" w14:textId="07BF8B70" w:rsidR="00F81C46" w:rsidRPr="00423AAE" w:rsidRDefault="001A3D52" w:rsidP="00F81C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Zjednodušené podlimitní řízení</w:t>
            </w:r>
          </w:p>
        </w:tc>
      </w:tr>
      <w:tr w:rsidR="00F81C46" w:rsidRPr="00F81C46" w14:paraId="74932626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1EB61B82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Název zadavatele:</w:t>
            </w:r>
          </w:p>
        </w:tc>
        <w:sdt>
          <w:sdtPr>
            <w:rPr>
              <w:bCs/>
            </w:rPr>
            <w:id w:val="-342250833"/>
            <w:placeholder>
              <w:docPart w:val="093B705C59914D5A973B3002B5B08BC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B4A184D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město Šlapanice</w:t>
                </w:r>
              </w:p>
            </w:tc>
          </w:sdtContent>
        </w:sdt>
      </w:tr>
      <w:tr w:rsidR="00F81C46" w:rsidRPr="00F81C46" w14:paraId="7E5A82A4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C2B7A63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Sídlo zadavatele:</w:t>
            </w:r>
          </w:p>
        </w:tc>
        <w:sdt>
          <w:sdtPr>
            <w:rPr>
              <w:bCs/>
            </w:rPr>
            <w:id w:val="1794863204"/>
            <w:placeholder>
              <w:docPart w:val="0E18C02EA8C34C7C84AD75B5A4E2B31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B030819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Masarykovo náměstí 100/7, 664 51 Šlapanice</w:t>
                </w:r>
              </w:p>
            </w:tc>
          </w:sdtContent>
        </w:sdt>
      </w:tr>
      <w:tr w:rsidR="00F81C46" w:rsidRPr="00F81C46" w14:paraId="210C34D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152CC6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IČO zadavatele:</w:t>
            </w:r>
          </w:p>
        </w:tc>
        <w:sdt>
          <w:sdtPr>
            <w:rPr>
              <w:bCs/>
            </w:rPr>
            <w:id w:val="-74670133"/>
            <w:placeholder>
              <w:docPart w:val="468AB3B71BD84B60BF2BDB633D0B9D6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07985BC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00282651</w:t>
                </w:r>
              </w:p>
            </w:tc>
          </w:sdtContent>
        </w:sdt>
      </w:tr>
      <w:tr w:rsidR="00F81C46" w:rsidRPr="00F81C46" w14:paraId="2ECFCA7E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6C53269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2144931508"/>
            <w:placeholder>
              <w:docPart w:val="18BB0286B0384D578E3E1C9FA1CE800B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CFD5C6E" w14:textId="3F52B9B0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801 - obec</w:t>
                </w:r>
              </w:p>
            </w:tc>
          </w:sdtContent>
        </w:sdt>
      </w:tr>
      <w:tr w:rsidR="00F81C46" w:rsidRPr="00F81C46" w14:paraId="662F8433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4981824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Zastoupení zadavatele:</w:t>
            </w:r>
          </w:p>
        </w:tc>
        <w:sdt>
          <w:sdtPr>
            <w:rPr>
              <w:bCs/>
            </w:rPr>
            <w:id w:val="1778515056"/>
            <w:placeholder>
              <w:docPart w:val="0CF3F88033F84AF2979AAB5F48A81F7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9E30B27" w14:textId="77777777" w:rsidR="00F81C46" w:rsidRPr="00F81C46" w:rsidRDefault="00F81C46" w:rsidP="0094131C">
                <w:pPr>
                  <w:spacing w:before="60" w:after="60"/>
                  <w:ind w:right="-416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Mgr. Michaela Trněná, starostka</w:t>
                </w:r>
              </w:p>
            </w:tc>
          </w:sdtContent>
        </w:sdt>
      </w:tr>
      <w:tr w:rsidR="00F81C46" w:rsidRPr="00F81C46" w14:paraId="5FC7E76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7EF78BC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Adresa profilu zadavatele:</w:t>
            </w:r>
          </w:p>
        </w:tc>
        <w:sdt>
          <w:sdtPr>
            <w:rPr>
              <w:bCs/>
            </w:rPr>
            <w:id w:val="-1001817514"/>
            <w:placeholder>
              <w:docPart w:val="80445725EA3542D08D27599F3A76B9C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8F7A6D4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https://zakazky.slapanice.cz/</w:t>
                </w:r>
              </w:p>
            </w:tc>
          </w:sdtContent>
        </w:sdt>
      </w:tr>
    </w:tbl>
    <w:bookmarkEnd w:id="4"/>
    <w:p w14:paraId="0B1C77BC" w14:textId="305E7D1A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5"/>
      <w:bookmarkEnd w:id="6"/>
    </w:p>
    <w:p w14:paraId="5E2A27F5" w14:textId="0607E7F3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A440E9">
        <w:t xml:space="preserve"> o </w:t>
      </w:r>
      <w:bookmarkEnd w:id="8"/>
      <w:r w:rsidR="003314E2">
        <w:t>ZHOTOVITEL</w:t>
      </w:r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F9395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4BD8D8" w14:textId="5BBFA441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3314E2">
              <w:t>zhotovitele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02CA8D1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45191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BCDE54B" w14:textId="6BC5CE5C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4E23CD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393D1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DF588D" w14:textId="2E7BCEDB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A54D59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A8F8E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D1A568" w14:textId="7DDCA185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</w:t>
            </w:r>
            <w:r w:rsidR="003314E2">
              <w:t>zhotovitele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DC35B3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D996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640497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810C81B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FDF88F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4805AF1" w14:textId="2CA828E5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</w:t>
            </w:r>
            <w:r w:rsidR="003314E2">
              <w:t>zhotovitele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B2D9CA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776B08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970EF9" w14:textId="1657F971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3314E2">
              <w:t>zhotovitele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26682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C2BEB9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AF1368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D882CC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0478F9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FA23B9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639539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32F7C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5D146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1E4D79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27FE4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D16A67" w14:textId="013B2BEB" w:rsidR="003B0D07" w:rsidRDefault="003314E2" w:rsidP="006F0773">
            <w:pPr>
              <w:spacing w:before="60" w:after="60"/>
            </w:pPr>
            <w:r>
              <w:t>Zhotovitel</w:t>
            </w:r>
            <w:r w:rsidR="008E17B9">
              <w:t xml:space="preserve">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FEBC20B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389553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6FFD25" w14:textId="539EFA57" w:rsidR="0086303A" w:rsidRDefault="003314E2" w:rsidP="006F0773">
            <w:pPr>
              <w:spacing w:before="60" w:after="60"/>
            </w:pPr>
            <w:r>
              <w:t>Zhotovitel</w:t>
            </w:r>
            <w:r w:rsidR="0086303A">
              <w:t xml:space="preserve"> je zapsán</w:t>
            </w:r>
            <w:r w:rsidR="00A440E9">
              <w:t xml:space="preserve"> v </w:t>
            </w:r>
            <w:r w:rsidR="0086303A"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64F3AF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3A5739D" w14:textId="247F1984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3B0296CC" w14:textId="6D5FF2A3" w:rsidR="00337D60" w:rsidRDefault="00337D60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</w:p>
    <w:p w14:paraId="60117DAB" w14:textId="77777777" w:rsidR="00337D60" w:rsidRPr="0030491F" w:rsidRDefault="00337D60" w:rsidP="00337D60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1A0EF086" w14:textId="77777777" w:rsidR="00337D60" w:rsidRPr="00A923F9" w:rsidRDefault="00337D60" w:rsidP="00337D60">
      <w:pPr>
        <w:pStyle w:val="Tloslovan"/>
      </w:pPr>
      <w:r w:rsidRPr="00A923F9">
        <w:rPr>
          <w:rFonts w:eastAsia="Calibri"/>
          <w:lang w:eastAsia="cs-CZ"/>
        </w:rPr>
        <w:t>Účastník čestně prohlašuje, že</w:t>
      </w:r>
      <w:r w:rsidRPr="00A923F9">
        <w:t xml:space="preserve"> splňuje základní způsobilost požadovanou zákonem č. 134/2016 Sb., o zadávání veřejných zakázek, ve znění pozdějších předpisů, („</w:t>
      </w:r>
      <w:r w:rsidRPr="00A923F9">
        <w:rPr>
          <w:b/>
          <w:bCs/>
        </w:rPr>
        <w:t>ZZVZ</w:t>
      </w:r>
      <w:r w:rsidRPr="00A923F9">
        <w:t>“), a zadavatelem pro plnění veřejné zakázky, která je uvedena v textové části zadávací dokumentace („</w:t>
      </w:r>
      <w:r w:rsidRPr="00A923F9">
        <w:rPr>
          <w:b/>
          <w:bCs/>
        </w:rPr>
        <w:t>zadávací dokumentace</w:t>
      </w:r>
      <w:r w:rsidRPr="00A923F9">
        <w:t>“) na veřejnou zakázku, a to v následujícím rozsahu, tedy že je účastníkem, který</w:t>
      </w:r>
      <w:r w:rsidRPr="00A923F9">
        <w:rPr>
          <w:rStyle w:val="Znakapoznpodarou"/>
        </w:rPr>
        <w:footnoteReference w:id="1"/>
      </w:r>
      <w:r w:rsidRPr="00A923F9">
        <w:t>:</w:t>
      </w:r>
    </w:p>
    <w:p w14:paraId="4A2E11A1" w14:textId="77777777" w:rsidR="00337D60" w:rsidRPr="00A923F9" w:rsidRDefault="00337D60" w:rsidP="00337D60">
      <w:pPr>
        <w:pStyle w:val="Psmena"/>
      </w:pPr>
      <w:r w:rsidRPr="00A923F9">
        <w:t>nemá v České republice nebo v zemi svého sídla v evidenci daní zachycen splatný daňový nedoplatek ve vztahu ke spotřební dani,</w:t>
      </w:r>
    </w:p>
    <w:p w14:paraId="64673C3B" w14:textId="77777777" w:rsidR="00337D60" w:rsidRPr="00A923F9" w:rsidRDefault="00337D60" w:rsidP="00337D60">
      <w:pPr>
        <w:pStyle w:val="Psmena"/>
      </w:pPr>
      <w:r w:rsidRPr="00A923F9">
        <w:t>nemá v České republice nebo v zemi svého sídla splatný nedoplatek na pojistném nebo na penále na veřejné zdravotní pojištění,</w:t>
      </w:r>
    </w:p>
    <w:p w14:paraId="677E8F1A" w14:textId="77777777" w:rsidR="00337D60" w:rsidRPr="00A923F9" w:rsidRDefault="00337D60" w:rsidP="00337D60">
      <w:pPr>
        <w:pStyle w:val="Psmena"/>
      </w:pPr>
      <w:r w:rsidRPr="00A923F9">
        <w:t>v případě, že účastník není zapsán v obchodním rejstříku, není v likvidaci, nebylo proti němu vydáno rozhodnutí o úpadku, nebyla vůči němu nařízena nucená správa podle jiného právního předpisu nebo není v obdobné situaci podle právního řádu země svého sídla.</w:t>
      </w:r>
    </w:p>
    <w:p w14:paraId="7D44D952" w14:textId="77777777" w:rsidR="00337D60" w:rsidRPr="00A923F9" w:rsidRDefault="00337D60" w:rsidP="00337D60">
      <w:pPr>
        <w:pStyle w:val="Tloslovan"/>
      </w:pPr>
      <w:bookmarkStart w:id="10" w:name="_Hlk87456960"/>
      <w:r w:rsidRPr="00A923F9">
        <w:t xml:space="preserve">Účastník čestně prohlašuje, že splňuje technickou kvalifikaci požadovanou ZZVZ a zadavatelem pro plnění veřejné zakázky, která je uvedena v zadávací dokumentaci na veřejnou zakázku, tj. 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941ACF3BC5E6490C85898CA2F26B93E5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Content>
          <w:r>
            <w:rPr>
              <w:bCs/>
            </w:rPr>
            <w:t>dodávky</w:t>
          </w:r>
        </w:sdtContent>
      </w:sdt>
      <w:r w:rsidRPr="00A923F9">
        <w:rPr>
          <w:bCs/>
        </w:rPr>
        <w:t>,</w:t>
      </w:r>
      <w:r w:rsidRPr="00A923F9">
        <w:t xml:space="preserve"> a to v následujícím rozsahu</w:t>
      </w:r>
      <w:r w:rsidRPr="00A923F9">
        <w:rPr>
          <w:rFonts w:eastAsia="Calibri"/>
          <w:lang w:eastAsia="cs-CZ"/>
        </w:rPr>
        <w:t>:</w:t>
      </w:r>
      <w:bookmarkEnd w:id="10"/>
    </w:p>
    <w:p w14:paraId="555208D0" w14:textId="2ABF2CC1" w:rsidR="00337D60" w:rsidRPr="00A923F9" w:rsidRDefault="00337D60" w:rsidP="00337D60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1" w:name="_Hlk87455254"/>
      <w:r w:rsidRPr="00A923F9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204642C67CF9487CAE5AB77657B880E9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Content>
          <w:r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A923F9">
        <w:rPr>
          <w:b/>
          <w:bCs/>
          <w:i/>
          <w:iCs/>
          <w:lang w:eastAsia="cs-CZ"/>
        </w:rPr>
        <w:t xml:space="preserve"> č.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337D60" w:rsidRPr="003012B7" w14:paraId="3A61F46F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4728EE4D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CDAD2E19A13B4F29B18686CDF10ADDC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84AD88B" w14:textId="77777777" w:rsidR="00337D60" w:rsidRPr="003012B7" w:rsidRDefault="00337D60" w:rsidP="003E5E3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3464843D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5AEB190B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4BB646AE14E14D8CAFBA787AD53EC6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82CA938" w14:textId="77777777" w:rsidR="00337D60" w:rsidRPr="003012B7" w:rsidRDefault="00337D60" w:rsidP="003E5E3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5D40BFC6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0F31E929" w14:textId="77777777" w:rsidR="00337D60" w:rsidRPr="00A923F9" w:rsidRDefault="00337D60" w:rsidP="003E5E38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923F9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2B83B088F7D3412BBF5EE73932110AE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8CA8AF0" w14:textId="77777777" w:rsidR="00337D60" w:rsidRPr="003012B7" w:rsidRDefault="00337D60" w:rsidP="003E5E38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392E280C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1809FDAD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C4F54A542D4842B1A04C26D4BB95379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52559B28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07D20A49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3AC31805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EE0A7D2189ED495180F345730DC1363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697D527A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3D67D1EA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1FE13E94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ED9AA73A5C17460E80A8DEAFAEC8DD3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1F2A861D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23172658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52ECCD82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1ACD2D4C34AB4E209D95AFF1F91E87E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6194C359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0E2C637E" w14:textId="77777777" w:rsidR="00337D60" w:rsidRPr="00337D60" w:rsidRDefault="00337D60" w:rsidP="00337D60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2" w:name="_Hlk61846023"/>
      <w:bookmarkEnd w:id="11"/>
      <w:r w:rsidRPr="00A923F9">
        <w:t xml:space="preserve">Účastník čestně prohlašuje, že </w:t>
      </w:r>
      <w:r w:rsidRPr="00A923F9">
        <w:rPr>
          <w:rFonts w:eastAsia="Calibri"/>
        </w:rPr>
        <w:t xml:space="preserve">výše </w:t>
      </w:r>
      <w:bookmarkStart w:id="13" w:name="_Hlk39183420"/>
      <w:r w:rsidRPr="00A923F9">
        <w:rPr>
          <w:rFonts w:eastAsia="Calibri"/>
        </w:rPr>
        <w:t xml:space="preserve">uvedené </w:t>
      </w:r>
      <w:bookmarkEnd w:id="13"/>
      <w:sdt>
        <w:sdtPr>
          <w:rPr>
            <w:bCs/>
          </w:rPr>
          <w:alias w:val="Druh plnění"/>
          <w:tag w:val="Druh plnění"/>
          <w:id w:val="1857462655"/>
          <w:placeholder>
            <w:docPart w:val="A40F5DB4B89B477E9D0354EF9A187563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Content>
          <w:r>
            <w:rPr>
              <w:bCs/>
            </w:rPr>
            <w:t>dodávky</w:t>
          </w:r>
        </w:sdtContent>
      </w:sdt>
      <w:r w:rsidRPr="00A923F9">
        <w:rPr>
          <w:rFonts w:eastAsia="Calibri"/>
        </w:rPr>
        <w:t xml:space="preserve"> </w:t>
      </w:r>
      <w:bookmarkStart w:id="14" w:name="_Hlk39183444"/>
      <w:r w:rsidRPr="00A923F9">
        <w:rPr>
          <w:rFonts w:eastAsia="Calibri"/>
        </w:rPr>
        <w:t>poskytl řádně, odborně a vča</w:t>
      </w:r>
      <w:bookmarkEnd w:id="14"/>
      <w:r w:rsidRPr="00A923F9">
        <w:rPr>
          <w:rFonts w:eastAsia="Calibri"/>
        </w:rPr>
        <w:t>s</w:t>
      </w:r>
    </w:p>
    <w:p w14:paraId="64A1B58F" w14:textId="77777777" w:rsidR="00337D60" w:rsidRDefault="00337D60" w:rsidP="00337D60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</w:p>
    <w:p w14:paraId="70D5E08B" w14:textId="505A98E0" w:rsidR="00337D60" w:rsidRPr="00A923F9" w:rsidRDefault="00337D60" w:rsidP="00337D60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A923F9">
        <w:rPr>
          <w:b/>
          <w:bCs/>
          <w:i/>
          <w:iCs/>
          <w:lang w:eastAsia="cs-CZ"/>
        </w:rPr>
        <w:lastRenderedPageBreak/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566886627"/>
          <w:placeholder>
            <w:docPart w:val="64A0A0EB5B174379BD554769E67952C1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Content>
          <w:r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A923F9">
        <w:rPr>
          <w:b/>
          <w:bCs/>
          <w:i/>
          <w:iCs/>
          <w:lang w:eastAsia="cs-CZ"/>
        </w:rPr>
        <w:t xml:space="preserve"> č. </w:t>
      </w:r>
      <w:r>
        <w:rPr>
          <w:b/>
          <w:bCs/>
          <w:i/>
          <w:iCs/>
          <w:lang w:eastAsia="cs-CZ"/>
        </w:rPr>
        <w:t>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337D60" w:rsidRPr="003012B7" w14:paraId="537AE361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58141873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915584219"/>
                <w:placeholder>
                  <w:docPart w:val="17CEE4AB3BBB47029FFC34A7DB8DA9A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15FAD99C" w14:textId="77777777" w:rsidR="00337D60" w:rsidRPr="003012B7" w:rsidRDefault="00337D60" w:rsidP="003E5E3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721759BA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2C71D270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82344934"/>
                <w:placeholder>
                  <w:docPart w:val="90D1C80C68F846C6ADF023D9EC84005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25A2D021" w14:textId="77777777" w:rsidR="00337D60" w:rsidRPr="003012B7" w:rsidRDefault="00337D60" w:rsidP="003E5E3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13C8A0CF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04DA2950" w14:textId="77777777" w:rsidR="00337D60" w:rsidRPr="00A923F9" w:rsidRDefault="00337D60" w:rsidP="003E5E38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923F9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07174927"/>
                <w:placeholder>
                  <w:docPart w:val="40CE85BD94B94335B88A2D5D4580FD2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406F958A" w14:textId="77777777" w:rsidR="00337D60" w:rsidRPr="003012B7" w:rsidRDefault="00337D60" w:rsidP="003E5E38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06D7EA5E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12CDD83A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218865574"/>
                <w:placeholder>
                  <w:docPart w:val="C9443A36753E49439CC57A96C6F993A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7DECF74B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5F83719D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2446BDD7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894318752"/>
                <w:placeholder>
                  <w:docPart w:val="F9F6AE9B12B34648A7533D2D611EEEE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48EDA298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6DAFE158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50AA906A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8262488"/>
                <w:placeholder>
                  <w:docPart w:val="93DBC332424847399F8A120A51E3FA5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3A73206E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223D891F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0F64CE74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36155132"/>
                <w:placeholder>
                  <w:docPart w:val="7FECF72481C442A1A3FE70E1FF0A2B0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2950F7C2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0E5A068A" w14:textId="77777777" w:rsidR="00337D60" w:rsidRPr="00A923F9" w:rsidRDefault="00337D60" w:rsidP="00337D60">
      <w:pPr>
        <w:pStyle w:val="Tloslovan"/>
        <w:numPr>
          <w:ilvl w:val="0"/>
          <w:numId w:val="0"/>
        </w:numPr>
        <w:ind w:left="851"/>
      </w:pPr>
      <w:r w:rsidRPr="00A923F9">
        <w:t xml:space="preserve">Účastník čestně prohlašuje, že </w:t>
      </w:r>
      <w:r w:rsidRPr="00A923F9">
        <w:rPr>
          <w:rFonts w:eastAsia="Calibri"/>
        </w:rPr>
        <w:t xml:space="preserve">výše uvedené </w:t>
      </w:r>
      <w:sdt>
        <w:sdtPr>
          <w:rPr>
            <w:bCs/>
          </w:rPr>
          <w:alias w:val="Druh plnění"/>
          <w:tag w:val="Druh plnění"/>
          <w:id w:val="332189876"/>
          <w:placeholder>
            <w:docPart w:val="6C67017573024EB5BDEC813D259CAFA1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Content>
          <w:r>
            <w:rPr>
              <w:bCs/>
            </w:rPr>
            <w:t>dodávky</w:t>
          </w:r>
        </w:sdtContent>
      </w:sdt>
      <w:r w:rsidRPr="00A923F9">
        <w:rPr>
          <w:rFonts w:eastAsia="Calibri"/>
        </w:rPr>
        <w:t xml:space="preserve"> poskytl řádně, odborně a včas.</w:t>
      </w:r>
    </w:p>
    <w:p w14:paraId="1A187597" w14:textId="24E4E0B4" w:rsidR="00337D60" w:rsidRPr="00A923F9" w:rsidRDefault="00337D60" w:rsidP="00337D60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A923F9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201675732"/>
          <w:placeholder>
            <w:docPart w:val="449497F9A42A42F49880019864D61F96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Content>
          <w:r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A923F9">
        <w:rPr>
          <w:b/>
          <w:bCs/>
          <w:i/>
          <w:iCs/>
          <w:lang w:eastAsia="cs-CZ"/>
        </w:rPr>
        <w:t xml:space="preserve"> č. </w:t>
      </w:r>
      <w:r>
        <w:rPr>
          <w:b/>
          <w:bCs/>
          <w:i/>
          <w:iCs/>
          <w:lang w:eastAsia="cs-CZ"/>
        </w:rPr>
        <w:t>3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337D60" w:rsidRPr="003012B7" w14:paraId="39574B3F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3763E1EC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9017083"/>
                <w:placeholder>
                  <w:docPart w:val="17BD202D101449A7B54CD02C05E1D3A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DDED9D4" w14:textId="77777777" w:rsidR="00337D60" w:rsidRPr="003012B7" w:rsidRDefault="00337D60" w:rsidP="003E5E3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0D54C8FB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64EE7053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856965802"/>
                <w:placeholder>
                  <w:docPart w:val="68C6C299921C4047939865A5CF2DFD5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2A580216" w14:textId="77777777" w:rsidR="00337D60" w:rsidRPr="003012B7" w:rsidRDefault="00337D60" w:rsidP="003E5E3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725774EA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08AF0780" w14:textId="77777777" w:rsidR="00337D60" w:rsidRPr="00A923F9" w:rsidRDefault="00337D60" w:rsidP="003E5E38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A923F9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0939314"/>
                <w:placeholder>
                  <w:docPart w:val="3D21EBBF8C234576A9560D015E50F41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3DBF6376" w14:textId="77777777" w:rsidR="00337D60" w:rsidRPr="003012B7" w:rsidRDefault="00337D60" w:rsidP="003E5E38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50EFC4AD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202D270D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370654232"/>
                <w:placeholder>
                  <w:docPart w:val="ACA1A2E072E94E338B80AE796F357E6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7F3FE2E1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314CFD33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19591344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194108762"/>
                <w:placeholder>
                  <w:docPart w:val="55919437C51A4D94A59982F5DBCC1DA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0944D932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037B0355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719A638B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01069244"/>
                <w:placeholder>
                  <w:docPart w:val="016C0B0B816445AFB749A5706DDC779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>:</w:t>
            </w:r>
          </w:p>
        </w:tc>
        <w:tc>
          <w:tcPr>
            <w:tcW w:w="4647" w:type="dxa"/>
            <w:vAlign w:val="center"/>
          </w:tcPr>
          <w:p w14:paraId="4AE9B96A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337D60" w:rsidRPr="003012B7" w14:paraId="2407AB01" w14:textId="77777777" w:rsidTr="003E5E38">
        <w:trPr>
          <w:trHeight w:val="454"/>
        </w:trPr>
        <w:tc>
          <w:tcPr>
            <w:tcW w:w="3544" w:type="dxa"/>
            <w:vAlign w:val="center"/>
          </w:tcPr>
          <w:p w14:paraId="213B95F8" w14:textId="77777777" w:rsidR="00337D60" w:rsidRPr="00A923F9" w:rsidRDefault="00337D60" w:rsidP="003E5E38">
            <w:pPr>
              <w:spacing w:before="60" w:after="60"/>
            </w:pPr>
            <w:r w:rsidRPr="00A923F9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540159335"/>
                <w:placeholder>
                  <w:docPart w:val="FE5D995AC168463195988D2F6060B0C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Content>
                <w:r>
                  <w:rPr>
                    <w:bCs/>
                  </w:rPr>
                  <w:t>dodávky</w:t>
                </w:r>
              </w:sdtContent>
            </w:sdt>
            <w:r w:rsidRPr="00A923F9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05F50684" w14:textId="77777777" w:rsidR="00337D60" w:rsidRPr="003012B7" w:rsidRDefault="00337D60" w:rsidP="003E5E3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4B74BCF0" w14:textId="25E24E3B" w:rsidR="00337D60" w:rsidRPr="00A923F9" w:rsidRDefault="00337D60" w:rsidP="00337D60">
      <w:pPr>
        <w:pStyle w:val="Tloslovan"/>
        <w:numPr>
          <w:ilvl w:val="0"/>
          <w:numId w:val="0"/>
        </w:numPr>
        <w:ind w:left="851"/>
      </w:pPr>
      <w:r w:rsidRPr="00A923F9">
        <w:t xml:space="preserve">Účastník čestně prohlašuje, že </w:t>
      </w:r>
      <w:r w:rsidRPr="00A923F9">
        <w:rPr>
          <w:rFonts w:eastAsia="Calibri"/>
        </w:rPr>
        <w:t xml:space="preserve">výše uvedené </w:t>
      </w:r>
      <w:sdt>
        <w:sdtPr>
          <w:rPr>
            <w:bCs/>
          </w:rPr>
          <w:alias w:val="Druh plnění"/>
          <w:tag w:val="Druh plnění"/>
          <w:id w:val="-2123305056"/>
          <w:placeholder>
            <w:docPart w:val="663D01A666AF4D94A28DDEAD4F431FCA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Content>
          <w:r>
            <w:rPr>
              <w:bCs/>
            </w:rPr>
            <w:t>dodávky</w:t>
          </w:r>
        </w:sdtContent>
      </w:sdt>
      <w:r w:rsidRPr="00A923F9">
        <w:rPr>
          <w:rFonts w:eastAsia="Calibri"/>
        </w:rPr>
        <w:t xml:space="preserve"> poskytl řádně, odborně a včas.</w:t>
      </w:r>
    </w:p>
    <w:bookmarkEnd w:id="12"/>
    <w:p w14:paraId="466A0A25" w14:textId="77777777" w:rsidR="00337D60" w:rsidRDefault="00337D60" w:rsidP="00337D60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§ 122 odst. 3 písm. a) ve spojení s § 122 odst. 4 písm. a) ZZVZ</w:t>
      </w:r>
      <w:r w:rsidRPr="0007390E">
        <w:t xml:space="preserve"> </w:t>
      </w:r>
      <w:r>
        <w:t xml:space="preserve">může </w:t>
      </w:r>
      <w:r w:rsidRPr="0007390E">
        <w:t>vyžád</w:t>
      </w:r>
      <w:r>
        <w:t>at</w:t>
      </w:r>
      <w:r w:rsidRPr="0007390E">
        <w:t xml:space="preserve"> 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6D140208" w14:textId="77777777" w:rsidR="00337D60" w:rsidRDefault="00337D60" w:rsidP="00337D60">
      <w:pPr>
        <w:pStyle w:val="Tloslovan"/>
      </w:pPr>
      <w:r>
        <w:rPr>
          <w:rFonts w:eastAsia="Calibri"/>
          <w:lang w:eastAsia="cs-CZ"/>
        </w:rPr>
        <w:lastRenderedPageBreak/>
        <w:t xml:space="preserve">Účastník bere </w:t>
      </w:r>
      <w:r>
        <w:t>na vědomí, že doklady k prokázání základní způsobilosti musí prokazovat splnění požadovaného kritéria způsobilosti nejpozději v době 3 měsíců přede dnem zahájení zadávacího řízení.</w:t>
      </w:r>
    </w:p>
    <w:p w14:paraId="14EC51F3" w14:textId="77777777" w:rsidR="00337D60" w:rsidRDefault="00337D60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</w:p>
    <w:p w14:paraId="213198BB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06BD09EA" w14:textId="45F7F62B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 xml:space="preserve">to formou textu návrhu </w:t>
      </w:r>
      <w:r w:rsidR="003314E2">
        <w:t>smlouvy o projektové dokumentaci</w:t>
      </w:r>
      <w:r w:rsidR="007A176D">
        <w:t xml:space="preserve"> obligatorního charakteru</w:t>
      </w:r>
      <w:r w:rsidR="00C20440">
        <w:t>, jejíž nedílnou součástí jsou uvedené podmínky.</w:t>
      </w:r>
    </w:p>
    <w:p w14:paraId="1D321087" w14:textId="501BEF20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 w:rsidR="0080299C">
        <w:t>přípravě projektové dokumentace</w:t>
      </w:r>
      <w:r>
        <w:t xml:space="preserve"> byl přílohou zadávací dokumentace.</w:t>
      </w:r>
    </w:p>
    <w:p w14:paraId="24B0DF90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07D6CF5" w14:textId="1F42AB23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</w:t>
      </w:r>
      <w:r w:rsidR="0080299C">
        <w:t xml:space="preserve">o přípravě projektové dokumentace 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C9BE15" w14:textId="1ABE1027" w:rsidR="00D2105B" w:rsidRDefault="00D2105B" w:rsidP="00496FC9">
      <w:pPr>
        <w:pStyle w:val="Tloslovan"/>
      </w:pPr>
      <w:bookmarkStart w:id="16" w:name="_Hlk67323131"/>
      <w:bookmarkStart w:id="17" w:name="_Hlk67323027"/>
      <w:r>
        <w:t xml:space="preserve">Údaje do smlouvy o </w:t>
      </w:r>
      <w:r w:rsidR="003314E2">
        <w:t>projektové dokumentaci</w:t>
      </w:r>
      <w:r>
        <w:t>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0832DE" w:rsidRPr="000832DE" w14:paraId="1C7543E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8E059F" w14:textId="77777777" w:rsidR="00264F06" w:rsidRPr="000832DE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77A5E02" w14:textId="77777777" w:rsidR="00264F06" w:rsidRPr="000832DE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7137AAE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9B9B759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4BBBC68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4F6E206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A49145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766022B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032A4FE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DF22FB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4DDD29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0832DE" w14:paraId="457DBF5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9481AE0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E3BC192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16"/>
    </w:tbl>
    <w:p w14:paraId="042352BB" w14:textId="77777777" w:rsidR="00D2105B" w:rsidRPr="000832DE" w:rsidRDefault="00D2105B" w:rsidP="00D2105B">
      <w:pPr>
        <w:pStyle w:val="Tloslovan"/>
        <w:numPr>
          <w:ilvl w:val="0"/>
          <w:numId w:val="0"/>
        </w:numPr>
        <w:ind w:left="851"/>
      </w:pPr>
    </w:p>
    <w:p w14:paraId="5A2975FF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29"/>
      <w:bookmarkEnd w:id="17"/>
      <w:r>
        <w:lastRenderedPageBreak/>
        <w:t>K</w:t>
      </w:r>
      <w:r w:rsidR="00007F4B">
        <w:t>ritéria hodnocení</w:t>
      </w:r>
      <w:bookmarkEnd w:id="18"/>
    </w:p>
    <w:p w14:paraId="03A09BF8" w14:textId="376685DE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32A7089" w14:textId="77777777" w:rsidR="00E57DA9" w:rsidRDefault="00E57DA9" w:rsidP="00E57DA9">
      <w:pPr>
        <w:pStyle w:val="Tloslovan"/>
        <w:numPr>
          <w:ilvl w:val="0"/>
          <w:numId w:val="0"/>
        </w:numPr>
        <w:ind w:left="851"/>
      </w:pPr>
    </w:p>
    <w:p w14:paraId="438C34E3" w14:textId="5003701B" w:rsidR="00CE329E" w:rsidRPr="003E4C0C" w:rsidRDefault="00F77F26" w:rsidP="005369D8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</w:rPr>
        <w:t>Celková n</w:t>
      </w:r>
      <w:r w:rsidR="008C7DE0" w:rsidRPr="003E4C0C">
        <w:rPr>
          <w:b/>
          <w:bCs/>
          <w:i/>
          <w:iCs/>
        </w:rPr>
        <w:t>abídková cena</w:t>
      </w:r>
      <w:r w:rsidR="00FB652C" w:rsidRPr="003E4C0C">
        <w:rPr>
          <w:b/>
          <w:bCs/>
          <w:i/>
          <w:iCs/>
        </w:rPr>
        <w:t xml:space="preserve"> 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2D28F0F6" w14:textId="77777777" w:rsidTr="0022725A">
        <w:trPr>
          <w:trHeight w:val="454"/>
        </w:trPr>
        <w:tc>
          <w:tcPr>
            <w:tcW w:w="3685" w:type="dxa"/>
          </w:tcPr>
          <w:p w14:paraId="74D5C05A" w14:textId="6990E6AC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7413F5F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4A1A70BC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CFCDDD8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BD79FCD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11A87A4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7363C079" w14:textId="210CBBE1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54DBDC8A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07DBD5D0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30"/>
      <w:r>
        <w:lastRenderedPageBreak/>
        <w:t>Poddodavatelé</w:t>
      </w:r>
      <w:bookmarkEnd w:id="19"/>
    </w:p>
    <w:p w14:paraId="17A6375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2"/>
      </w:r>
    </w:p>
    <w:p w14:paraId="5EA6204E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4831060F" w14:textId="77777777" w:rsidTr="0096548E">
        <w:trPr>
          <w:trHeight w:val="454"/>
        </w:trPr>
        <w:tc>
          <w:tcPr>
            <w:tcW w:w="3544" w:type="dxa"/>
          </w:tcPr>
          <w:p w14:paraId="26323B69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01DF44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282930A" w14:textId="77777777" w:rsidTr="0096548E">
        <w:trPr>
          <w:trHeight w:val="454"/>
        </w:trPr>
        <w:tc>
          <w:tcPr>
            <w:tcW w:w="3544" w:type="dxa"/>
          </w:tcPr>
          <w:p w14:paraId="1BC24531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6E5372E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FAEFB2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4FAA5F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947B9C8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F0E79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6E51A26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E28F2A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9D1A2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BF2B680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9500A0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F129B3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C01878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1B886A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EB2D69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7DA8CE9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65CBC5B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C10D1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DDFF98F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475C98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877BA5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A1F3AE4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B22FE04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434821B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7D70323A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5443D4E7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494B893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3"/>
      </w:r>
    </w:p>
    <w:p w14:paraId="71DCFBDE" w14:textId="7905211B" w:rsidR="00E12D7E" w:rsidRPr="003D5C26" w:rsidRDefault="00337D60" w:rsidP="005C172F">
      <w:pPr>
        <w:pStyle w:val="Nadpis1"/>
        <w:keepLines w:val="0"/>
        <w:pageBreakBefore/>
      </w:pPr>
      <w:r>
        <w:lastRenderedPageBreak/>
        <w:t>PROHLÁŠENÍ ÚČASTNÍKA, PODPIS</w:t>
      </w:r>
    </w:p>
    <w:p w14:paraId="1765E130" w14:textId="77777777" w:rsidR="00292311" w:rsidRPr="002C2371" w:rsidRDefault="00292311" w:rsidP="00292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58ABFC" w14:textId="77777777" w:rsidR="00337D60" w:rsidRDefault="00337D60" w:rsidP="00337D60">
      <w:pPr>
        <w:pStyle w:val="Tloslovan"/>
      </w:pPr>
      <w: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5ECAC1DB" w14:textId="77777777" w:rsidR="00337D60" w:rsidRDefault="00337D60" w:rsidP="00337D60">
      <w:pPr>
        <w:pStyle w:val="Tloslovan"/>
      </w:pPr>
      <w:r>
        <w:t>Účastník prohlašuje, že v případě výběru účastníka jako dodavatele veřejné zakázky poskytne zadavateli součinnost nezbytnou k uzavření smlouvy na veřejnou zakázku.</w:t>
      </w:r>
    </w:p>
    <w:p w14:paraId="237BCA33" w14:textId="77777777" w:rsidR="00337D60" w:rsidRDefault="00337D60" w:rsidP="00337D60">
      <w:pPr>
        <w:pStyle w:val="Tloslovan"/>
      </w:pPr>
      <w:r>
        <w:t>Účastník prohlašuje, že všechny údaje a informace, které uvedl ve formuláři nabídky a v nabídce, jsou pravdivé a že v případě potřeby poskytne zadavateli součinnost nezbytnou k ověření údajů a informací obsažených ve formuláři nabídky a v nabídce u třetích osob.</w:t>
      </w:r>
    </w:p>
    <w:p w14:paraId="5F08BF9F" w14:textId="77777777" w:rsidR="00337D60" w:rsidRDefault="00337D60" w:rsidP="00337D60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6DAC2055" w14:textId="77777777" w:rsidR="00337D60" w:rsidRDefault="00337D60" w:rsidP="00337D60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 předložení výpisu ze zahraniční evidence obdobné evidenci skutečných majitelů nebo, není-li takové evidence,</w:t>
      </w:r>
    </w:p>
    <w:p w14:paraId="7F615A75" w14:textId="77777777" w:rsidR="00337D60" w:rsidRDefault="00337D60" w:rsidP="00337D60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54D824D4" w14:textId="77777777" w:rsidR="00337D60" w:rsidRDefault="00337D60" w:rsidP="00337D60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0309A945" w14:textId="77777777" w:rsidR="00337D60" w:rsidRDefault="00337D60" w:rsidP="00337D60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24AF5DC9" w14:textId="77777777" w:rsidR="00337D60" w:rsidRDefault="00337D60" w:rsidP="00337D60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76ADB7D1" w14:textId="77777777" w:rsidR="00337D60" w:rsidRDefault="00337D60" w:rsidP="00337D60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0171CEEE" w14:textId="77777777" w:rsidR="00337D60" w:rsidRDefault="00337D60" w:rsidP="00337D60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061C39A3" w14:textId="77777777" w:rsidR="00337D60" w:rsidRDefault="00337D60" w:rsidP="00337D60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Pr="00E356EF">
        <w:t>údaje nebo doklady podle tohoto odstavce</w:t>
      </w:r>
      <w:r>
        <w:t>.</w:t>
      </w:r>
    </w:p>
    <w:p w14:paraId="03DBC609" w14:textId="77777777" w:rsidR="00337D60" w:rsidRDefault="00337D60" w:rsidP="00337D60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2148FF80" w14:textId="77777777" w:rsidR="00337D60" w:rsidRPr="00FC343B" w:rsidRDefault="00337D60" w:rsidP="00337D60">
      <w:pPr>
        <w:pStyle w:val="Tloslovan"/>
      </w:pPr>
      <w:bookmarkStart w:id="20" w:name="_Hlk57962842"/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 xml:space="preserve">střetu zájmů, ve znění pozdějších předpisů, </w:t>
      </w:r>
      <w:r w:rsidRPr="00FC343B">
        <w:lastRenderedPageBreak/>
        <w:t>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>poddodavatelů, 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</w:t>
      </w:r>
      <w:bookmarkEnd w:id="20"/>
      <w:r w:rsidRPr="00FC343B">
        <w:t>.</w:t>
      </w:r>
    </w:p>
    <w:p w14:paraId="087E9CDC" w14:textId="77777777" w:rsidR="00337D60" w:rsidRPr="00FC343B" w:rsidRDefault="00337D60" w:rsidP="00337D60">
      <w:pPr>
        <w:pStyle w:val="Tloslovan"/>
      </w:pPr>
      <w:bookmarkStart w:id="21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 xml:space="preserve">smyslu § </w:t>
      </w:r>
      <w:proofErr w:type="gramStart"/>
      <w:r w:rsidRPr="00FC343B">
        <w:t>4</w:t>
      </w:r>
      <w:r>
        <w:t>8a</w:t>
      </w:r>
      <w:proofErr w:type="gramEnd"/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7C544D47" w14:textId="77777777" w:rsidR="00337D60" w:rsidRPr="006E6931" w:rsidRDefault="00337D60" w:rsidP="00337D60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</w:t>
      </w:r>
      <w:r>
        <w:t> </w:t>
      </w:r>
      <w:r w:rsidRPr="003968FA">
        <w:t>omezujících opatřeních vůči některým osobám, subjektům a 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 269/2014 ze dne 17. března 2014 o</w:t>
      </w:r>
      <w:r>
        <w:t> </w:t>
      </w:r>
      <w:r w:rsidRPr="00DB0C82">
        <w:t>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</w:t>
      </w:r>
      <w:r>
        <w:t> </w:t>
      </w:r>
      <w:r w:rsidRPr="0089355D">
        <w:t>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4925A72F" w14:textId="77777777" w:rsidR="00337D60" w:rsidRPr="00F26E8F" w:rsidRDefault="00337D60" w:rsidP="00337D60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 července 2014 o 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 </w:t>
      </w:r>
      <w:r w:rsidRPr="007910CD">
        <w:t xml:space="preserve">Nařízení Rady (EU) </w:t>
      </w:r>
      <w:r>
        <w:t>č. </w:t>
      </w:r>
      <w:r w:rsidRPr="007910CD">
        <w:t>2022/576 ze dne 8. dubna 2022, kterým se mění nařízení (EU) č. 833/2014 o</w:t>
      </w:r>
      <w:r>
        <w:t> </w:t>
      </w:r>
      <w:r w:rsidRPr="007910CD">
        <w:t>omezujících opatřeních vzhledem k činnostem Ruska destabilizujícím situaci na Ukrajině</w:t>
      </w:r>
      <w:r w:rsidRPr="00F26E8F">
        <w:t>, tedy zejména, že se nejedná o dodavatele:</w:t>
      </w:r>
    </w:p>
    <w:p w14:paraId="448BA2CC" w14:textId="77777777" w:rsidR="00337D60" w:rsidRPr="00F26E8F" w:rsidRDefault="00337D60" w:rsidP="00337D60">
      <w:pPr>
        <w:pStyle w:val="Tloslovan"/>
        <w:numPr>
          <w:ilvl w:val="1"/>
          <w:numId w:val="47"/>
        </w:numPr>
        <w:ind w:left="1134" w:hanging="283"/>
      </w:pPr>
      <w:r w:rsidRPr="00F26E8F">
        <w:t>ruského státního příslušníka, fyzickou nebo právnickou osobu se sídlem v Rusku,</w:t>
      </w:r>
    </w:p>
    <w:p w14:paraId="3BF13517" w14:textId="77777777" w:rsidR="00337D60" w:rsidRPr="00F26E8F" w:rsidRDefault="00337D60" w:rsidP="00337D60">
      <w:pPr>
        <w:pStyle w:val="Tloslovan"/>
        <w:numPr>
          <w:ilvl w:val="1"/>
          <w:numId w:val="4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2F8E8A0D" w14:textId="77777777" w:rsidR="00337D60" w:rsidRPr="00F26E8F" w:rsidRDefault="00337D60" w:rsidP="00337D60">
      <w:pPr>
        <w:pStyle w:val="Tloslovan"/>
        <w:numPr>
          <w:ilvl w:val="1"/>
          <w:numId w:val="4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0A52CE45" w14:textId="77777777" w:rsidR="00337D60" w:rsidRPr="00EF4CE2" w:rsidRDefault="00337D60" w:rsidP="00337D60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25BFF3BA" w14:textId="77777777" w:rsidR="00337D60" w:rsidRPr="00EF4CE2" w:rsidRDefault="00337D60" w:rsidP="00337D60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FF5E50F" w14:textId="77777777" w:rsidR="00337D60" w:rsidRPr="00EF4CE2" w:rsidRDefault="00337D60" w:rsidP="00337D60">
      <w:pPr>
        <w:pStyle w:val="Tloslovan"/>
        <w:numPr>
          <w:ilvl w:val="0"/>
          <w:numId w:val="48"/>
        </w:numPr>
        <w:ind w:left="1134" w:hanging="283"/>
      </w:pPr>
      <w:r w:rsidRPr="00EF4CE2">
        <w:t xml:space="preserve">nepodílela na přípravě nebo zadání veřejné zakázky, </w:t>
      </w:r>
    </w:p>
    <w:p w14:paraId="27615D06" w14:textId="77777777" w:rsidR="00337D60" w:rsidRPr="00EF4CE2" w:rsidRDefault="00337D60" w:rsidP="00337D60">
      <w:pPr>
        <w:pStyle w:val="Tloslovan"/>
        <w:numPr>
          <w:ilvl w:val="0"/>
          <w:numId w:val="48"/>
        </w:numPr>
        <w:ind w:left="1134" w:hanging="283"/>
      </w:pPr>
      <w:r w:rsidRPr="00EF4CE2">
        <w:t>neměla nebo nemohla mít vliv na výsledek zadávacího řízení,</w:t>
      </w:r>
    </w:p>
    <w:p w14:paraId="5D3A6A39" w14:textId="77777777" w:rsidR="00337D60" w:rsidRPr="00EF4CE2" w:rsidRDefault="00337D60" w:rsidP="00337D60">
      <w:pPr>
        <w:pStyle w:val="Tloslovan"/>
        <w:keepNext/>
        <w:numPr>
          <w:ilvl w:val="0"/>
          <w:numId w:val="48"/>
        </w:numPr>
        <w:ind w:left="1134" w:hanging="283"/>
      </w:pPr>
      <w:r w:rsidRPr="00EF4CE2">
        <w:lastRenderedPageBreak/>
        <w:t xml:space="preserve">není v pracovněprávním nebo obdobném poměru ve vztahu k zadavateli veřejné </w:t>
      </w:r>
      <w:bookmarkStart w:id="22" w:name="_GoBack"/>
      <w:r w:rsidRPr="00EF4CE2">
        <w:t>zakázky,</w:t>
      </w:r>
    </w:p>
    <w:bookmarkEnd w:id="22"/>
    <w:p w14:paraId="2509EBA5" w14:textId="77777777" w:rsidR="00337D60" w:rsidRDefault="00337D60" w:rsidP="00337D60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08A1D1BE" w14:textId="77777777" w:rsidR="00337D60" w:rsidRDefault="00337D60" w:rsidP="00337D60">
      <w:pPr>
        <w:pStyle w:val="Tloslovan"/>
        <w:numPr>
          <w:ilvl w:val="0"/>
          <w:numId w:val="0"/>
        </w:numPr>
        <w:ind w:left="851"/>
      </w:pPr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1"/>
    <w:p w14:paraId="42F80D5C" w14:textId="77777777" w:rsidR="00337D60" w:rsidRDefault="00337D60" w:rsidP="00337D60">
      <w:pPr>
        <w:pStyle w:val="Tloslovan"/>
      </w:pPr>
      <w:r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37D60" w14:paraId="53651016" w14:textId="77777777" w:rsidTr="003E5E38">
        <w:trPr>
          <w:trHeight w:val="567"/>
        </w:trPr>
        <w:tc>
          <w:tcPr>
            <w:tcW w:w="5000" w:type="pct"/>
            <w:hideMark/>
          </w:tcPr>
          <w:p w14:paraId="41256A1F" w14:textId="77777777" w:rsidR="00337D60" w:rsidRDefault="00337D60" w:rsidP="003E5E38">
            <w:pPr>
              <w:keepNext/>
              <w:spacing w:beforeLines="60" w:before="144" w:after="60"/>
            </w:pPr>
            <w:r>
              <w:t>V __________ dne __. __. 20__</w:t>
            </w:r>
          </w:p>
        </w:tc>
      </w:tr>
      <w:tr w:rsidR="00337D60" w14:paraId="140F39AA" w14:textId="77777777" w:rsidTr="003E5E38">
        <w:trPr>
          <w:trHeight w:val="1701"/>
        </w:trPr>
        <w:tc>
          <w:tcPr>
            <w:tcW w:w="5000" w:type="pct"/>
            <w:vAlign w:val="bottom"/>
            <w:hideMark/>
          </w:tcPr>
          <w:p w14:paraId="6726FA40" w14:textId="77777777" w:rsidR="00337D60" w:rsidRDefault="00337D60" w:rsidP="003E5E38">
            <w:pPr>
              <w:keepNext/>
              <w:spacing w:before="60" w:after="60"/>
            </w:pPr>
            <w:r>
              <w:t>______________________</w:t>
            </w:r>
          </w:p>
          <w:p w14:paraId="5D5B566B" w14:textId="77777777" w:rsidR="00337D60" w:rsidRDefault="00337D60" w:rsidP="003E5E38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2723ECBA" w14:textId="77777777" w:rsidR="00337D60" w:rsidRPr="00E12D7E" w:rsidRDefault="00337D60" w:rsidP="00337D60">
      <w:pPr>
        <w:pStyle w:val="Tloslovan"/>
        <w:numPr>
          <w:ilvl w:val="0"/>
          <w:numId w:val="0"/>
        </w:numPr>
        <w:ind w:left="851" w:hanging="851"/>
      </w:pPr>
    </w:p>
    <w:p w14:paraId="08CC1AE5" w14:textId="4150584F" w:rsidR="00292311" w:rsidRPr="0091399C" w:rsidRDefault="00292311" w:rsidP="00337D60">
      <w:pPr>
        <w:pStyle w:val="nadpis10"/>
      </w:pPr>
    </w:p>
    <w:sectPr w:rsidR="00292311" w:rsidRPr="0091399C" w:rsidSect="00703C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8246" w14:textId="77777777" w:rsidR="006306DA" w:rsidRDefault="006306DA" w:rsidP="005066D2">
      <w:r>
        <w:separator/>
      </w:r>
    </w:p>
  </w:endnote>
  <w:endnote w:type="continuationSeparator" w:id="0">
    <w:p w14:paraId="72A6F3E9" w14:textId="77777777" w:rsidR="006306DA" w:rsidRDefault="006306DA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E482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55C3" w14:textId="77777777" w:rsidR="00D962D6" w:rsidRPr="00515259" w:rsidRDefault="006306DA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E12F" w14:textId="77777777" w:rsidR="006306DA" w:rsidRDefault="006306DA" w:rsidP="005066D2">
      <w:r>
        <w:separator/>
      </w:r>
    </w:p>
  </w:footnote>
  <w:footnote w:type="continuationSeparator" w:id="0">
    <w:p w14:paraId="5A67EFE2" w14:textId="77777777" w:rsidR="006306DA" w:rsidRDefault="006306DA" w:rsidP="005066D2">
      <w:r>
        <w:continuationSeparator/>
      </w:r>
    </w:p>
  </w:footnote>
  <w:footnote w:id="1">
    <w:p w14:paraId="339EEFE2" w14:textId="77777777" w:rsidR="00337D60" w:rsidRDefault="00337D60" w:rsidP="00337D60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>
        <w:t xml:space="preserve"> k </w:t>
      </w:r>
      <w:r w:rsidRPr="00997D57">
        <w:t>prokázání základní způsobilosti vedle tohoto čestného pro</w:t>
      </w:r>
      <w:r>
        <w:t>hlášení doložit i </w:t>
      </w:r>
      <w:r w:rsidRPr="00997D57">
        <w:t xml:space="preserve">doklady </w:t>
      </w:r>
      <w:r>
        <w:t>po</w:t>
      </w:r>
      <w:r w:rsidRPr="00997D57">
        <w:t xml:space="preserve">dle § 75 </w:t>
      </w:r>
      <w:r>
        <w:t>ZZVZ</w:t>
      </w:r>
      <w:r w:rsidRPr="00997D57">
        <w:t xml:space="preserve">. Prokazuje-li účastník kvalifikaci jinou osobou, je povinen doklady </w:t>
      </w:r>
      <w:r>
        <w:t xml:space="preserve">podle § 75 ZZVZ </w:t>
      </w:r>
      <w:r w:rsidRPr="00997D57">
        <w:t>doložit</w:t>
      </w:r>
      <w:r>
        <w:t xml:space="preserve"> i </w:t>
      </w:r>
      <w:r w:rsidRPr="00997D57">
        <w:t>za jinou osobu</w:t>
      </w:r>
      <w:r>
        <w:t xml:space="preserve"> (srov. § 83 ZZVZ)</w:t>
      </w:r>
      <w:r w:rsidRPr="00997D57">
        <w:t>.</w:t>
      </w:r>
    </w:p>
    <w:p w14:paraId="7365780E" w14:textId="77777777" w:rsidR="00337D60" w:rsidRPr="00997D57" w:rsidRDefault="00337D60" w:rsidP="00337D60">
      <w:pPr>
        <w:pStyle w:val="Textpoznpodarou"/>
        <w:jc w:val="both"/>
      </w:pPr>
      <w:r>
        <w:t xml:space="preserve">Účastník je dále </w:t>
      </w:r>
      <w:r w:rsidRPr="00997D57">
        <w:t>povinen</w:t>
      </w:r>
      <w:r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 xml:space="preserve">hlášení doložit i 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 a ZZVZ.</w:t>
      </w:r>
    </w:p>
  </w:footnote>
  <w:footnote w:id="2">
    <w:p w14:paraId="1ABC659B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3">
    <w:p w14:paraId="4892AAC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C50D" w14:textId="443B3001" w:rsidR="00297A4D" w:rsidRDefault="00297A4D" w:rsidP="00337D60">
    <w:pPr>
      <w:pStyle w:val="ZhlavsnzvemVZ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Příloha č.</w:t>
    </w:r>
    <w:r w:rsidR="003314E2">
      <w:rPr>
        <w:sz w:val="20"/>
        <w:szCs w:val="20"/>
      </w:rPr>
      <w:t>3</w:t>
    </w:r>
    <w:r w:rsidR="0094131C">
      <w:rPr>
        <w:sz w:val="20"/>
        <w:szCs w:val="20"/>
      </w:rPr>
      <w:t xml:space="preserve"> </w:t>
    </w:r>
    <w:r>
      <w:rPr>
        <w:sz w:val="20"/>
        <w:szCs w:val="20"/>
      </w:rPr>
      <w:t>Zadávací dokumentace</w:t>
    </w:r>
  </w:p>
  <w:p w14:paraId="713E41EC" w14:textId="2AA73655" w:rsidR="00D962D6" w:rsidRPr="008030A6" w:rsidRDefault="006306DA" w:rsidP="00337D60">
    <w:pPr>
      <w:pStyle w:val="ZhlavsnzvemVZ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337D60">
      <w:rPr>
        <w:sz w:val="20"/>
        <w:szCs w:val="20"/>
      </w:rPr>
      <w:t xml:space="preserve"> - </w:t>
    </w:r>
    <w:r w:rsidR="00337D60" w:rsidRPr="00EF6F9A">
      <w:rPr>
        <w:sz w:val="20"/>
        <w:szCs w:val="20"/>
      </w:rPr>
      <w:t xml:space="preserve">„Projektová dokumentace pro </w:t>
    </w:r>
    <w:r w:rsidR="00337D60">
      <w:rPr>
        <w:sz w:val="20"/>
        <w:szCs w:val="20"/>
      </w:rPr>
      <w:t>výstavbu kamerových bodů 1. a 5. etapy – rozšíření městského kamerového dohledového systému – MKDS</w:t>
    </w:r>
    <w:r w:rsidR="00337D60" w:rsidRPr="00EF6F9A">
      <w:rPr>
        <w:sz w:val="20"/>
        <w:szCs w:val="20"/>
      </w:rPr>
      <w:t xml:space="preserve"> města Šlapanice</w:t>
    </w:r>
    <w:r w:rsidR="00337D60">
      <w:rPr>
        <w:sz w:val="20"/>
        <w:szCs w:val="20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BD0B" w14:textId="77777777" w:rsidR="00D962D6" w:rsidRPr="00BA50CE" w:rsidRDefault="006306DA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98A816493FF145F98296E5C2AC2B6D6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EB6"/>
    <w:multiLevelType w:val="hybridMultilevel"/>
    <w:tmpl w:val="DCD20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BD7DC7"/>
    <w:multiLevelType w:val="hybridMultilevel"/>
    <w:tmpl w:val="CB7A81B8"/>
    <w:lvl w:ilvl="0" w:tplc="8EC6D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351943AD"/>
    <w:multiLevelType w:val="hybridMultilevel"/>
    <w:tmpl w:val="1322670C"/>
    <w:lvl w:ilvl="0" w:tplc="94FC0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0"/>
  </w:num>
  <w:num w:numId="4">
    <w:abstractNumId w:val="19"/>
  </w:num>
  <w:num w:numId="5">
    <w:abstractNumId w:val="15"/>
  </w:num>
  <w:num w:numId="6">
    <w:abstractNumId w:val="18"/>
  </w:num>
  <w:num w:numId="7">
    <w:abstractNumId w:val="1"/>
  </w:num>
  <w:num w:numId="8">
    <w:abstractNumId w:val="11"/>
  </w:num>
  <w:num w:numId="9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7"/>
  </w:num>
  <w:num w:numId="18">
    <w:abstractNumId w:val="2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8"/>
  </w:num>
  <w:num w:numId="36">
    <w:abstractNumId w:val="24"/>
  </w:num>
  <w:num w:numId="37">
    <w:abstractNumId w:val="0"/>
  </w:num>
  <w:num w:numId="38">
    <w:abstractNumId w:val="13"/>
  </w:num>
  <w:num w:numId="39">
    <w:abstractNumId w:val="2"/>
  </w:num>
  <w:num w:numId="40">
    <w:abstractNumId w:val="12"/>
  </w:num>
  <w:num w:numId="41">
    <w:abstractNumId w:val="23"/>
  </w:num>
  <w:num w:numId="42">
    <w:abstractNumId w:val="21"/>
  </w:num>
  <w:num w:numId="43">
    <w:abstractNumId w:val="6"/>
  </w:num>
  <w:num w:numId="44">
    <w:abstractNumId w:val="9"/>
  </w:num>
  <w:num w:numId="45">
    <w:abstractNumId w:val="5"/>
  </w:num>
  <w:num w:numId="46">
    <w:abstractNumId w:val="7"/>
  </w:num>
  <w:num w:numId="47">
    <w:abstractNumId w:val="2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D6"/>
    <w:rsid w:val="00006266"/>
    <w:rsid w:val="00007F4B"/>
    <w:rsid w:val="00024F36"/>
    <w:rsid w:val="00046F11"/>
    <w:rsid w:val="0005038D"/>
    <w:rsid w:val="000531DC"/>
    <w:rsid w:val="000552BF"/>
    <w:rsid w:val="00067828"/>
    <w:rsid w:val="0007295B"/>
    <w:rsid w:val="00074933"/>
    <w:rsid w:val="000832DE"/>
    <w:rsid w:val="00084321"/>
    <w:rsid w:val="0009082A"/>
    <w:rsid w:val="0009111A"/>
    <w:rsid w:val="000946FA"/>
    <w:rsid w:val="0009732E"/>
    <w:rsid w:val="00097BC6"/>
    <w:rsid w:val="000A4276"/>
    <w:rsid w:val="000A67F2"/>
    <w:rsid w:val="000A78C8"/>
    <w:rsid w:val="000B0A29"/>
    <w:rsid w:val="000C3224"/>
    <w:rsid w:val="000C3375"/>
    <w:rsid w:val="000D2D3E"/>
    <w:rsid w:val="000E6D6E"/>
    <w:rsid w:val="00104227"/>
    <w:rsid w:val="00110CA5"/>
    <w:rsid w:val="001208CD"/>
    <w:rsid w:val="001361BA"/>
    <w:rsid w:val="0014017E"/>
    <w:rsid w:val="00147C12"/>
    <w:rsid w:val="00165C44"/>
    <w:rsid w:val="0016785E"/>
    <w:rsid w:val="00171E38"/>
    <w:rsid w:val="001742E3"/>
    <w:rsid w:val="001769D6"/>
    <w:rsid w:val="00191EB0"/>
    <w:rsid w:val="0019733A"/>
    <w:rsid w:val="001A3D52"/>
    <w:rsid w:val="001A433A"/>
    <w:rsid w:val="001C1CBC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1716D"/>
    <w:rsid w:val="00222517"/>
    <w:rsid w:val="00222832"/>
    <w:rsid w:val="002260D6"/>
    <w:rsid w:val="0022725A"/>
    <w:rsid w:val="0022762B"/>
    <w:rsid w:val="00243993"/>
    <w:rsid w:val="00264F06"/>
    <w:rsid w:val="00280415"/>
    <w:rsid w:val="00280CBC"/>
    <w:rsid w:val="002905A3"/>
    <w:rsid w:val="00292311"/>
    <w:rsid w:val="002941BA"/>
    <w:rsid w:val="00297095"/>
    <w:rsid w:val="00297665"/>
    <w:rsid w:val="00297A4D"/>
    <w:rsid w:val="002A00CE"/>
    <w:rsid w:val="002A3542"/>
    <w:rsid w:val="002B1258"/>
    <w:rsid w:val="002B63EA"/>
    <w:rsid w:val="002C27F1"/>
    <w:rsid w:val="002C68EC"/>
    <w:rsid w:val="002D3242"/>
    <w:rsid w:val="002D49F0"/>
    <w:rsid w:val="002D5F15"/>
    <w:rsid w:val="002D6626"/>
    <w:rsid w:val="002E2BF0"/>
    <w:rsid w:val="002E74F7"/>
    <w:rsid w:val="002F7675"/>
    <w:rsid w:val="00303D43"/>
    <w:rsid w:val="0030491F"/>
    <w:rsid w:val="00317CA2"/>
    <w:rsid w:val="003314E2"/>
    <w:rsid w:val="00334798"/>
    <w:rsid w:val="00334CC2"/>
    <w:rsid w:val="00337D60"/>
    <w:rsid w:val="003512C4"/>
    <w:rsid w:val="00352E80"/>
    <w:rsid w:val="00357B7E"/>
    <w:rsid w:val="00357DE9"/>
    <w:rsid w:val="00357F72"/>
    <w:rsid w:val="00370681"/>
    <w:rsid w:val="003763BF"/>
    <w:rsid w:val="00383ABC"/>
    <w:rsid w:val="00393585"/>
    <w:rsid w:val="003A309B"/>
    <w:rsid w:val="003A6773"/>
    <w:rsid w:val="003B0D07"/>
    <w:rsid w:val="003B1ACB"/>
    <w:rsid w:val="003B34AC"/>
    <w:rsid w:val="003B766D"/>
    <w:rsid w:val="003C16F8"/>
    <w:rsid w:val="003D37E1"/>
    <w:rsid w:val="003D480F"/>
    <w:rsid w:val="003E4608"/>
    <w:rsid w:val="003E4B41"/>
    <w:rsid w:val="003E4C0C"/>
    <w:rsid w:val="003E658D"/>
    <w:rsid w:val="003F2EA2"/>
    <w:rsid w:val="00407B1B"/>
    <w:rsid w:val="00410F38"/>
    <w:rsid w:val="00414885"/>
    <w:rsid w:val="00415B0E"/>
    <w:rsid w:val="00423AAE"/>
    <w:rsid w:val="0042619F"/>
    <w:rsid w:val="004308BB"/>
    <w:rsid w:val="004337CB"/>
    <w:rsid w:val="00433864"/>
    <w:rsid w:val="00437142"/>
    <w:rsid w:val="00437C7A"/>
    <w:rsid w:val="0047394E"/>
    <w:rsid w:val="004806F6"/>
    <w:rsid w:val="0048091B"/>
    <w:rsid w:val="00482098"/>
    <w:rsid w:val="00493A1A"/>
    <w:rsid w:val="00495DDA"/>
    <w:rsid w:val="00496FC9"/>
    <w:rsid w:val="004A6A9A"/>
    <w:rsid w:val="004B6CC6"/>
    <w:rsid w:val="004C1D60"/>
    <w:rsid w:val="004C7DE5"/>
    <w:rsid w:val="004D0293"/>
    <w:rsid w:val="004D1E5C"/>
    <w:rsid w:val="004D6B5D"/>
    <w:rsid w:val="004E274D"/>
    <w:rsid w:val="004F73D7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012"/>
    <w:rsid w:val="005958EF"/>
    <w:rsid w:val="005A00F6"/>
    <w:rsid w:val="005A0EC7"/>
    <w:rsid w:val="005A5802"/>
    <w:rsid w:val="005C0F6D"/>
    <w:rsid w:val="005C172F"/>
    <w:rsid w:val="005C3F2B"/>
    <w:rsid w:val="005D5B11"/>
    <w:rsid w:val="0061063D"/>
    <w:rsid w:val="00616275"/>
    <w:rsid w:val="006256BA"/>
    <w:rsid w:val="006306DA"/>
    <w:rsid w:val="006331DC"/>
    <w:rsid w:val="006704DC"/>
    <w:rsid w:val="00672AAE"/>
    <w:rsid w:val="006863E7"/>
    <w:rsid w:val="006941C1"/>
    <w:rsid w:val="006959D8"/>
    <w:rsid w:val="006A0B54"/>
    <w:rsid w:val="006A7211"/>
    <w:rsid w:val="006B53E8"/>
    <w:rsid w:val="006C5323"/>
    <w:rsid w:val="006D03E5"/>
    <w:rsid w:val="006D46E3"/>
    <w:rsid w:val="006E660C"/>
    <w:rsid w:val="006F0773"/>
    <w:rsid w:val="006F599E"/>
    <w:rsid w:val="006F5B95"/>
    <w:rsid w:val="006F676B"/>
    <w:rsid w:val="00703C93"/>
    <w:rsid w:val="00710B0C"/>
    <w:rsid w:val="00713986"/>
    <w:rsid w:val="00713F38"/>
    <w:rsid w:val="00724C19"/>
    <w:rsid w:val="0072614D"/>
    <w:rsid w:val="007323D4"/>
    <w:rsid w:val="00737662"/>
    <w:rsid w:val="00740FFD"/>
    <w:rsid w:val="007538E0"/>
    <w:rsid w:val="00760498"/>
    <w:rsid w:val="00761177"/>
    <w:rsid w:val="00762919"/>
    <w:rsid w:val="00766AA9"/>
    <w:rsid w:val="007736A9"/>
    <w:rsid w:val="00780C8A"/>
    <w:rsid w:val="00780E7B"/>
    <w:rsid w:val="00782DCE"/>
    <w:rsid w:val="0078499B"/>
    <w:rsid w:val="00786B0F"/>
    <w:rsid w:val="00794F87"/>
    <w:rsid w:val="00797F5A"/>
    <w:rsid w:val="00797FE3"/>
    <w:rsid w:val="007A0CE4"/>
    <w:rsid w:val="007A176D"/>
    <w:rsid w:val="007B195A"/>
    <w:rsid w:val="007C48FA"/>
    <w:rsid w:val="007C7FE3"/>
    <w:rsid w:val="007D376D"/>
    <w:rsid w:val="007E116C"/>
    <w:rsid w:val="00800C18"/>
    <w:rsid w:val="0080299C"/>
    <w:rsid w:val="008030A6"/>
    <w:rsid w:val="00806110"/>
    <w:rsid w:val="00811E38"/>
    <w:rsid w:val="00812FC8"/>
    <w:rsid w:val="00813D66"/>
    <w:rsid w:val="0081752B"/>
    <w:rsid w:val="008234D9"/>
    <w:rsid w:val="008433BA"/>
    <w:rsid w:val="00845F4F"/>
    <w:rsid w:val="0085118A"/>
    <w:rsid w:val="008546AF"/>
    <w:rsid w:val="0086303A"/>
    <w:rsid w:val="00866174"/>
    <w:rsid w:val="00866F0F"/>
    <w:rsid w:val="0087411F"/>
    <w:rsid w:val="00874555"/>
    <w:rsid w:val="00874637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74B5"/>
    <w:rsid w:val="008F3D14"/>
    <w:rsid w:val="00902243"/>
    <w:rsid w:val="00902DE2"/>
    <w:rsid w:val="00902ED4"/>
    <w:rsid w:val="00907B1E"/>
    <w:rsid w:val="009107B7"/>
    <w:rsid w:val="0091399C"/>
    <w:rsid w:val="009165A5"/>
    <w:rsid w:val="00921C04"/>
    <w:rsid w:val="00933444"/>
    <w:rsid w:val="00940795"/>
    <w:rsid w:val="0094131C"/>
    <w:rsid w:val="00947036"/>
    <w:rsid w:val="0095658A"/>
    <w:rsid w:val="00957C1A"/>
    <w:rsid w:val="0096548E"/>
    <w:rsid w:val="0097478D"/>
    <w:rsid w:val="00982E0B"/>
    <w:rsid w:val="00992C64"/>
    <w:rsid w:val="009B0028"/>
    <w:rsid w:val="009C0D2A"/>
    <w:rsid w:val="009C5570"/>
    <w:rsid w:val="009D38B9"/>
    <w:rsid w:val="009E45EF"/>
    <w:rsid w:val="009F5D76"/>
    <w:rsid w:val="00A120FA"/>
    <w:rsid w:val="00A138FD"/>
    <w:rsid w:val="00A13E73"/>
    <w:rsid w:val="00A173CF"/>
    <w:rsid w:val="00A26AD4"/>
    <w:rsid w:val="00A31C63"/>
    <w:rsid w:val="00A3397A"/>
    <w:rsid w:val="00A33BB2"/>
    <w:rsid w:val="00A371B8"/>
    <w:rsid w:val="00A3730D"/>
    <w:rsid w:val="00A41623"/>
    <w:rsid w:val="00A440E9"/>
    <w:rsid w:val="00A57C4D"/>
    <w:rsid w:val="00A613EF"/>
    <w:rsid w:val="00A61E27"/>
    <w:rsid w:val="00A650AC"/>
    <w:rsid w:val="00A728F2"/>
    <w:rsid w:val="00A83716"/>
    <w:rsid w:val="00A96912"/>
    <w:rsid w:val="00AA3369"/>
    <w:rsid w:val="00AC5DC2"/>
    <w:rsid w:val="00AF2F6F"/>
    <w:rsid w:val="00AF41D8"/>
    <w:rsid w:val="00AF63FE"/>
    <w:rsid w:val="00B006E8"/>
    <w:rsid w:val="00B17575"/>
    <w:rsid w:val="00B233FA"/>
    <w:rsid w:val="00B3694B"/>
    <w:rsid w:val="00B37533"/>
    <w:rsid w:val="00B40775"/>
    <w:rsid w:val="00B42723"/>
    <w:rsid w:val="00B553C7"/>
    <w:rsid w:val="00B56867"/>
    <w:rsid w:val="00B5718A"/>
    <w:rsid w:val="00B66A17"/>
    <w:rsid w:val="00B74A58"/>
    <w:rsid w:val="00B81A5C"/>
    <w:rsid w:val="00B83C99"/>
    <w:rsid w:val="00B85F5B"/>
    <w:rsid w:val="00B93431"/>
    <w:rsid w:val="00B9678B"/>
    <w:rsid w:val="00BA4AC0"/>
    <w:rsid w:val="00BA50CE"/>
    <w:rsid w:val="00BB4B04"/>
    <w:rsid w:val="00BC43A3"/>
    <w:rsid w:val="00BC6144"/>
    <w:rsid w:val="00BD565E"/>
    <w:rsid w:val="00BD62C1"/>
    <w:rsid w:val="00BF0B4A"/>
    <w:rsid w:val="00BF1708"/>
    <w:rsid w:val="00C03685"/>
    <w:rsid w:val="00C07D79"/>
    <w:rsid w:val="00C16570"/>
    <w:rsid w:val="00C20440"/>
    <w:rsid w:val="00C321CA"/>
    <w:rsid w:val="00C343A1"/>
    <w:rsid w:val="00C46C13"/>
    <w:rsid w:val="00C576E0"/>
    <w:rsid w:val="00C61470"/>
    <w:rsid w:val="00C65B04"/>
    <w:rsid w:val="00C76D5E"/>
    <w:rsid w:val="00C96C2E"/>
    <w:rsid w:val="00C97E0B"/>
    <w:rsid w:val="00CA4A7B"/>
    <w:rsid w:val="00CA5290"/>
    <w:rsid w:val="00CB456D"/>
    <w:rsid w:val="00CB61E3"/>
    <w:rsid w:val="00CD23A3"/>
    <w:rsid w:val="00CD68AD"/>
    <w:rsid w:val="00CD730E"/>
    <w:rsid w:val="00CE329E"/>
    <w:rsid w:val="00CE431E"/>
    <w:rsid w:val="00CE45A6"/>
    <w:rsid w:val="00CE5D5C"/>
    <w:rsid w:val="00CE5FF7"/>
    <w:rsid w:val="00CE7352"/>
    <w:rsid w:val="00CF7913"/>
    <w:rsid w:val="00D04678"/>
    <w:rsid w:val="00D05791"/>
    <w:rsid w:val="00D2105B"/>
    <w:rsid w:val="00D34901"/>
    <w:rsid w:val="00D35739"/>
    <w:rsid w:val="00D410A1"/>
    <w:rsid w:val="00D44314"/>
    <w:rsid w:val="00D47760"/>
    <w:rsid w:val="00D504D8"/>
    <w:rsid w:val="00D543C1"/>
    <w:rsid w:val="00D5576E"/>
    <w:rsid w:val="00D55AF9"/>
    <w:rsid w:val="00D56FA4"/>
    <w:rsid w:val="00D61864"/>
    <w:rsid w:val="00D623AD"/>
    <w:rsid w:val="00D63198"/>
    <w:rsid w:val="00D675AD"/>
    <w:rsid w:val="00D764A4"/>
    <w:rsid w:val="00D80BDC"/>
    <w:rsid w:val="00D81AD2"/>
    <w:rsid w:val="00D82754"/>
    <w:rsid w:val="00D9045A"/>
    <w:rsid w:val="00D962D6"/>
    <w:rsid w:val="00D97591"/>
    <w:rsid w:val="00DA6DD1"/>
    <w:rsid w:val="00DB236E"/>
    <w:rsid w:val="00DB6936"/>
    <w:rsid w:val="00DB7522"/>
    <w:rsid w:val="00DB7EAA"/>
    <w:rsid w:val="00DC0A11"/>
    <w:rsid w:val="00DC4133"/>
    <w:rsid w:val="00DD137E"/>
    <w:rsid w:val="00DF2477"/>
    <w:rsid w:val="00DF3AD0"/>
    <w:rsid w:val="00DF6FD2"/>
    <w:rsid w:val="00E00638"/>
    <w:rsid w:val="00E03796"/>
    <w:rsid w:val="00E03D5C"/>
    <w:rsid w:val="00E11725"/>
    <w:rsid w:val="00E12D7E"/>
    <w:rsid w:val="00E15988"/>
    <w:rsid w:val="00E15D79"/>
    <w:rsid w:val="00E17012"/>
    <w:rsid w:val="00E31549"/>
    <w:rsid w:val="00E3536F"/>
    <w:rsid w:val="00E506CC"/>
    <w:rsid w:val="00E50BC5"/>
    <w:rsid w:val="00E53FA7"/>
    <w:rsid w:val="00E54DCB"/>
    <w:rsid w:val="00E57D3B"/>
    <w:rsid w:val="00E57DA9"/>
    <w:rsid w:val="00E61748"/>
    <w:rsid w:val="00E65CDC"/>
    <w:rsid w:val="00E91EC0"/>
    <w:rsid w:val="00E9457E"/>
    <w:rsid w:val="00E96295"/>
    <w:rsid w:val="00EB3A44"/>
    <w:rsid w:val="00EB7CBD"/>
    <w:rsid w:val="00EC2D40"/>
    <w:rsid w:val="00ED3714"/>
    <w:rsid w:val="00ED60DA"/>
    <w:rsid w:val="00ED6E7B"/>
    <w:rsid w:val="00EF419D"/>
    <w:rsid w:val="00F14730"/>
    <w:rsid w:val="00F161AF"/>
    <w:rsid w:val="00F22488"/>
    <w:rsid w:val="00F31C3E"/>
    <w:rsid w:val="00F4094C"/>
    <w:rsid w:val="00F46FAE"/>
    <w:rsid w:val="00F504D2"/>
    <w:rsid w:val="00F54E71"/>
    <w:rsid w:val="00F74014"/>
    <w:rsid w:val="00F753AE"/>
    <w:rsid w:val="00F77F26"/>
    <w:rsid w:val="00F81C46"/>
    <w:rsid w:val="00F92449"/>
    <w:rsid w:val="00FA2B16"/>
    <w:rsid w:val="00FA2CB0"/>
    <w:rsid w:val="00FA731C"/>
    <w:rsid w:val="00FB34F1"/>
    <w:rsid w:val="00FB3704"/>
    <w:rsid w:val="00FB652C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7DF8"/>
  <w15:chartTrackingRefBased/>
  <w15:docId w15:val="{9BEDB818-0B10-4266-9E10-80081C0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qFormat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10">
    <w:name w:val="nadpis 1"/>
    <w:basedOn w:val="Bezmezer"/>
    <w:link w:val="nadpis1Char0"/>
    <w:qFormat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1Char0">
    <w:name w:val="nadpis 1 Char"/>
    <w:link w:val="nadpis10"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Tun">
    <w:name w:val="Tučně"/>
    <w:uiPriority w:val="1"/>
    <w:rsid w:val="00E03D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mezenska\Desktop\408_TENDER_Slapanice_Hrbitov\01_ZD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816493FF145F98296E5C2AC2B6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E9A27-624F-4BC9-A7E4-729CAD378C2F}"/>
      </w:docPartPr>
      <w:docPartBody>
        <w:p w:rsidR="00182E07" w:rsidRDefault="00063107">
          <w:pPr>
            <w:pStyle w:val="98A816493FF145F98296E5C2AC2B6D6B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B58E319CEB114BEA8B8D3AF6F5563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58523-9E17-46D8-B897-B3CE64CE001F}"/>
      </w:docPartPr>
      <w:docPartBody>
        <w:p w:rsidR="00063107" w:rsidRDefault="00182E07" w:rsidP="00182E07">
          <w:pPr>
            <w:pStyle w:val="B58E319CEB114BEA8B8D3AF6F556322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93B705C59914D5A973B3002B5B08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79521-1F2B-4E42-AE70-D0F8D746AFF1}"/>
      </w:docPartPr>
      <w:docPartBody>
        <w:p w:rsidR="00063107" w:rsidRDefault="00182E07" w:rsidP="00182E07">
          <w:pPr>
            <w:pStyle w:val="093B705C59914D5A973B3002B5B08BC7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E18C02EA8C34C7C84AD75B5A4E2B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D62F-4D8B-4031-8E9D-F3D96B96CBB3}"/>
      </w:docPartPr>
      <w:docPartBody>
        <w:p w:rsidR="00063107" w:rsidRDefault="00182E07" w:rsidP="00182E07">
          <w:pPr>
            <w:pStyle w:val="0E18C02EA8C34C7C84AD75B5A4E2B31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8AB3B71BD84B60BF2BDB633D0B9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0189C-6748-4F8D-8929-9CEF880A6053}"/>
      </w:docPartPr>
      <w:docPartBody>
        <w:p w:rsidR="00063107" w:rsidRDefault="00182E07" w:rsidP="00182E07">
          <w:pPr>
            <w:pStyle w:val="468AB3B71BD84B60BF2BDB633D0B9D6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8BB0286B0384D578E3E1C9FA1CE8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1F302-86B5-41AD-BFFF-EC3B7804FB4F}"/>
      </w:docPartPr>
      <w:docPartBody>
        <w:p w:rsidR="00063107" w:rsidRDefault="00182E07" w:rsidP="00182E07">
          <w:pPr>
            <w:pStyle w:val="18BB0286B0384D578E3E1C9FA1CE800B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CF3F88033F84AF2979AAB5F48A81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E844-B270-4E33-858A-5559C379AA68}"/>
      </w:docPartPr>
      <w:docPartBody>
        <w:p w:rsidR="00063107" w:rsidRDefault="00182E07" w:rsidP="00182E07">
          <w:pPr>
            <w:pStyle w:val="0CF3F88033F84AF2979AAB5F48A81F7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0445725EA3542D08D27599F3A76B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BBA53-7919-4063-A00A-D0D1B26D8FE5}"/>
      </w:docPartPr>
      <w:docPartBody>
        <w:p w:rsidR="00063107" w:rsidRDefault="00182E07" w:rsidP="00182E07">
          <w:pPr>
            <w:pStyle w:val="80445725EA3542D08D27599F3A76B9C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941ACF3BC5E6490C85898CA2F26B9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0DC9A-3646-485B-96D4-62260A4F334B}"/>
      </w:docPartPr>
      <w:docPartBody>
        <w:p w:rsidR="00000000" w:rsidRDefault="00AD544B" w:rsidP="00AD544B">
          <w:pPr>
            <w:pStyle w:val="941ACF3BC5E6490C85898CA2F26B93E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04642C67CF9487CAE5AB77657B88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34430-5920-4009-9BDA-283BDA9ACE9F}"/>
      </w:docPartPr>
      <w:docPartBody>
        <w:p w:rsidR="00000000" w:rsidRDefault="00AD544B" w:rsidP="00AD544B">
          <w:pPr>
            <w:pStyle w:val="204642C67CF9487CAE5AB77657B880E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DAD2E19A13B4F29B18686CDF10AD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893E5-DA63-45F8-9607-B0A33190E2F6}"/>
      </w:docPartPr>
      <w:docPartBody>
        <w:p w:rsidR="00000000" w:rsidRDefault="00AD544B" w:rsidP="00AD544B">
          <w:pPr>
            <w:pStyle w:val="CDAD2E19A13B4F29B18686CDF10ADDC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BB646AE14E14D8CAFBA787AD53EC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0F854-50B2-4240-BE5E-27DADC13AB90}"/>
      </w:docPartPr>
      <w:docPartBody>
        <w:p w:rsidR="00000000" w:rsidRDefault="00AD544B" w:rsidP="00AD544B">
          <w:pPr>
            <w:pStyle w:val="4BB646AE14E14D8CAFBA787AD53EC69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B83B088F7D3412BBF5EE73932110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6043A-123F-4AFC-8F46-461AB925D69D}"/>
      </w:docPartPr>
      <w:docPartBody>
        <w:p w:rsidR="00000000" w:rsidRDefault="00AD544B" w:rsidP="00AD544B">
          <w:pPr>
            <w:pStyle w:val="2B83B088F7D3412BBF5EE73932110AE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4F54A542D4842B1A04C26D4BB953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D6EC9-55BF-43CE-8972-9DE0A5120128}"/>
      </w:docPartPr>
      <w:docPartBody>
        <w:p w:rsidR="00000000" w:rsidRDefault="00AD544B" w:rsidP="00AD544B">
          <w:pPr>
            <w:pStyle w:val="C4F54A542D4842B1A04C26D4BB95379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E0A7D2189ED495180F345730DC13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056E3-1B67-462F-9178-C183FBC6D756}"/>
      </w:docPartPr>
      <w:docPartBody>
        <w:p w:rsidR="00000000" w:rsidRDefault="00AD544B" w:rsidP="00AD544B">
          <w:pPr>
            <w:pStyle w:val="EE0A7D2189ED495180F345730DC1363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D9AA73A5C17460E80A8DEAFAEC8D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45710-9C52-4556-B85C-45D54A2DB573}"/>
      </w:docPartPr>
      <w:docPartBody>
        <w:p w:rsidR="00000000" w:rsidRDefault="00AD544B" w:rsidP="00AD544B">
          <w:pPr>
            <w:pStyle w:val="ED9AA73A5C17460E80A8DEAFAEC8DD3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ACD2D4C34AB4E209D95AFF1F91E8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A79C7-991C-4AE4-9B3E-C9816A324188}"/>
      </w:docPartPr>
      <w:docPartBody>
        <w:p w:rsidR="00000000" w:rsidRDefault="00AD544B" w:rsidP="00AD544B">
          <w:pPr>
            <w:pStyle w:val="1ACD2D4C34AB4E209D95AFF1F91E87E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40F5DB4B89B477E9D0354EF9A187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6092B-3551-4A14-B29B-E51C7F5199D3}"/>
      </w:docPartPr>
      <w:docPartBody>
        <w:p w:rsidR="00000000" w:rsidRDefault="00AD544B" w:rsidP="00AD544B">
          <w:pPr>
            <w:pStyle w:val="A40F5DB4B89B477E9D0354EF9A18756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4A0A0EB5B174379BD554769E6795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57D28-1273-4F34-9296-39801EA48A11}"/>
      </w:docPartPr>
      <w:docPartBody>
        <w:p w:rsidR="00000000" w:rsidRDefault="00AD544B" w:rsidP="00AD544B">
          <w:pPr>
            <w:pStyle w:val="64A0A0EB5B174379BD554769E67952C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7CEE4AB3BBB47029FFC34A7DB8DA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FD3EF-F5BD-412B-8655-57C09B01C3F5}"/>
      </w:docPartPr>
      <w:docPartBody>
        <w:p w:rsidR="00000000" w:rsidRDefault="00AD544B" w:rsidP="00AD544B">
          <w:pPr>
            <w:pStyle w:val="17CEE4AB3BBB47029FFC34A7DB8DA9A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0D1C80C68F846C6ADF023D9EC8400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8CFA4-4B4C-4ECC-94EA-7A922B938D9D}"/>
      </w:docPartPr>
      <w:docPartBody>
        <w:p w:rsidR="00000000" w:rsidRDefault="00AD544B" w:rsidP="00AD544B">
          <w:pPr>
            <w:pStyle w:val="90D1C80C68F846C6ADF023D9EC84005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0CE85BD94B94335B88A2D5D4580F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0EEFE-19DF-4694-BD3B-53D7AF390797}"/>
      </w:docPartPr>
      <w:docPartBody>
        <w:p w:rsidR="00000000" w:rsidRDefault="00AD544B" w:rsidP="00AD544B">
          <w:pPr>
            <w:pStyle w:val="40CE85BD94B94335B88A2D5D4580FD2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9443A36753E49439CC57A96C6F99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5F020-F0AC-4EFE-B232-78211A835FEE}"/>
      </w:docPartPr>
      <w:docPartBody>
        <w:p w:rsidR="00000000" w:rsidRDefault="00AD544B" w:rsidP="00AD544B">
          <w:pPr>
            <w:pStyle w:val="C9443A36753E49439CC57A96C6F993A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9F6AE9B12B34648A7533D2D611EE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22EEC-48B2-48B8-8305-DB78DA5723A1}"/>
      </w:docPartPr>
      <w:docPartBody>
        <w:p w:rsidR="00000000" w:rsidRDefault="00AD544B" w:rsidP="00AD544B">
          <w:pPr>
            <w:pStyle w:val="F9F6AE9B12B34648A7533D2D611EEEE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3DBC332424847399F8A120A51E3F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7E523-9B82-47A2-BC6A-8DFC79776878}"/>
      </w:docPartPr>
      <w:docPartBody>
        <w:p w:rsidR="00000000" w:rsidRDefault="00AD544B" w:rsidP="00AD544B">
          <w:pPr>
            <w:pStyle w:val="93DBC332424847399F8A120A51E3FA5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FECF72481C442A1A3FE70E1FF0A2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C5A308-4D18-491B-9BFD-04EC12737D19}"/>
      </w:docPartPr>
      <w:docPartBody>
        <w:p w:rsidR="00000000" w:rsidRDefault="00AD544B" w:rsidP="00AD544B">
          <w:pPr>
            <w:pStyle w:val="7FECF72481C442A1A3FE70E1FF0A2B0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C67017573024EB5BDEC813D259CA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BD9E5-0244-4BB6-8697-9FDD17AE2ABF}"/>
      </w:docPartPr>
      <w:docPartBody>
        <w:p w:rsidR="00000000" w:rsidRDefault="00AD544B" w:rsidP="00AD544B">
          <w:pPr>
            <w:pStyle w:val="6C67017573024EB5BDEC813D259CAFA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49497F9A42A42F49880019864D61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4FA01-91B7-435A-8486-35C3B5624F64}"/>
      </w:docPartPr>
      <w:docPartBody>
        <w:p w:rsidR="00000000" w:rsidRDefault="00AD544B" w:rsidP="00AD544B">
          <w:pPr>
            <w:pStyle w:val="449497F9A42A42F49880019864D61F9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7BD202D101449A7B54CD02C05E1D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D2236-C0F4-4E2D-8C88-FE02500C720E}"/>
      </w:docPartPr>
      <w:docPartBody>
        <w:p w:rsidR="00000000" w:rsidRDefault="00AD544B" w:rsidP="00AD544B">
          <w:pPr>
            <w:pStyle w:val="17BD202D101449A7B54CD02C05E1D3A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8C6C299921C4047939865A5CF2DF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1487B-F7F6-4CEF-94A0-46B57E722C71}"/>
      </w:docPartPr>
      <w:docPartBody>
        <w:p w:rsidR="00000000" w:rsidRDefault="00AD544B" w:rsidP="00AD544B">
          <w:pPr>
            <w:pStyle w:val="68C6C299921C4047939865A5CF2DFD5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D21EBBF8C234576A9560D015E50F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54C5C-9FD9-477C-A057-843955DE556C}"/>
      </w:docPartPr>
      <w:docPartBody>
        <w:p w:rsidR="00000000" w:rsidRDefault="00AD544B" w:rsidP="00AD544B">
          <w:pPr>
            <w:pStyle w:val="3D21EBBF8C234576A9560D015E50F41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CA1A2E072E94E338B80AE796F357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9E2D2-59CF-455B-BBB0-E4FE2E5A8647}"/>
      </w:docPartPr>
      <w:docPartBody>
        <w:p w:rsidR="00000000" w:rsidRDefault="00AD544B" w:rsidP="00AD544B">
          <w:pPr>
            <w:pStyle w:val="ACA1A2E072E94E338B80AE796F357E6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5919437C51A4D94A59982F5DBCC1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30939-2D8A-467C-B647-4FF9FDE0CCEA}"/>
      </w:docPartPr>
      <w:docPartBody>
        <w:p w:rsidR="00000000" w:rsidRDefault="00AD544B" w:rsidP="00AD544B">
          <w:pPr>
            <w:pStyle w:val="55919437C51A4D94A59982F5DBCC1DA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16C0B0B816445AFB749A5706DDC7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228AD-A789-4050-8741-ACFBEE0A0834}"/>
      </w:docPartPr>
      <w:docPartBody>
        <w:p w:rsidR="00000000" w:rsidRDefault="00AD544B" w:rsidP="00AD544B">
          <w:pPr>
            <w:pStyle w:val="016C0B0B816445AFB749A5706DDC779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E5D995AC168463195988D2F6060B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4D37D-6AE0-432B-A2AB-A44F7EE93C84}"/>
      </w:docPartPr>
      <w:docPartBody>
        <w:p w:rsidR="00000000" w:rsidRDefault="00AD544B" w:rsidP="00AD544B">
          <w:pPr>
            <w:pStyle w:val="FE5D995AC168463195988D2F6060B0C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63D01A666AF4D94A28DDEAD4F431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B4C64-7ADB-41D5-AE96-9C0A62BC1543}"/>
      </w:docPartPr>
      <w:docPartBody>
        <w:p w:rsidR="00000000" w:rsidRDefault="00AD544B" w:rsidP="00AD544B">
          <w:pPr>
            <w:pStyle w:val="663D01A666AF4D94A28DDEAD4F431FC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9"/>
    <w:rsid w:val="00063107"/>
    <w:rsid w:val="000A25E4"/>
    <w:rsid w:val="001368CE"/>
    <w:rsid w:val="00182E07"/>
    <w:rsid w:val="004166BD"/>
    <w:rsid w:val="004539C5"/>
    <w:rsid w:val="004A416B"/>
    <w:rsid w:val="00582DA5"/>
    <w:rsid w:val="006B23A4"/>
    <w:rsid w:val="006C104C"/>
    <w:rsid w:val="00825F69"/>
    <w:rsid w:val="008B11C8"/>
    <w:rsid w:val="009231E7"/>
    <w:rsid w:val="00AD544B"/>
    <w:rsid w:val="00C553B0"/>
    <w:rsid w:val="00D75E66"/>
    <w:rsid w:val="00D90A04"/>
    <w:rsid w:val="00D9241F"/>
    <w:rsid w:val="00D95708"/>
    <w:rsid w:val="00DB5D22"/>
    <w:rsid w:val="00F574A6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544B"/>
  </w:style>
  <w:style w:type="paragraph" w:customStyle="1" w:styleId="98A816493FF145F98296E5C2AC2B6D6B">
    <w:name w:val="98A816493FF145F98296E5C2AC2B6D6B"/>
  </w:style>
  <w:style w:type="paragraph" w:customStyle="1" w:styleId="B58E319CEB114BEA8B8D3AF6F5563221">
    <w:name w:val="B58E319CEB114BEA8B8D3AF6F5563221"/>
    <w:rsid w:val="00182E07"/>
  </w:style>
  <w:style w:type="paragraph" w:customStyle="1" w:styleId="093B705C59914D5A973B3002B5B08BC7">
    <w:name w:val="093B705C59914D5A973B3002B5B08BC7"/>
    <w:rsid w:val="00182E07"/>
  </w:style>
  <w:style w:type="paragraph" w:customStyle="1" w:styleId="0E18C02EA8C34C7C84AD75B5A4E2B31C">
    <w:name w:val="0E18C02EA8C34C7C84AD75B5A4E2B31C"/>
    <w:rsid w:val="00182E07"/>
  </w:style>
  <w:style w:type="paragraph" w:customStyle="1" w:styleId="468AB3B71BD84B60BF2BDB633D0B9D61">
    <w:name w:val="468AB3B71BD84B60BF2BDB633D0B9D61"/>
    <w:rsid w:val="00182E07"/>
  </w:style>
  <w:style w:type="paragraph" w:customStyle="1" w:styleId="18BB0286B0384D578E3E1C9FA1CE800B">
    <w:name w:val="18BB0286B0384D578E3E1C9FA1CE800B"/>
    <w:rsid w:val="00182E07"/>
  </w:style>
  <w:style w:type="paragraph" w:customStyle="1" w:styleId="0CF3F88033F84AF2979AAB5F48A81F77">
    <w:name w:val="0CF3F88033F84AF2979AAB5F48A81F77"/>
    <w:rsid w:val="00182E07"/>
  </w:style>
  <w:style w:type="paragraph" w:customStyle="1" w:styleId="80445725EA3542D08D27599F3A76B9C7">
    <w:name w:val="80445725EA3542D08D27599F3A76B9C7"/>
    <w:rsid w:val="00182E07"/>
  </w:style>
  <w:style w:type="paragraph" w:customStyle="1" w:styleId="FDC7ED7F61CA47D59098A1F517257422">
    <w:name w:val="FDC7ED7F61CA47D59098A1F517257422"/>
    <w:rsid w:val="00DB5D22"/>
  </w:style>
  <w:style w:type="paragraph" w:customStyle="1" w:styleId="701797E61AD24EAC8EE8682EFB1F7E4F">
    <w:name w:val="701797E61AD24EAC8EE8682EFB1F7E4F"/>
    <w:rsid w:val="00DB5D22"/>
  </w:style>
  <w:style w:type="paragraph" w:customStyle="1" w:styleId="941ACF3BC5E6490C85898CA2F26B93E5">
    <w:name w:val="941ACF3BC5E6490C85898CA2F26B93E5"/>
    <w:rsid w:val="00AD544B"/>
  </w:style>
  <w:style w:type="paragraph" w:customStyle="1" w:styleId="204642C67CF9487CAE5AB77657B880E9">
    <w:name w:val="204642C67CF9487CAE5AB77657B880E9"/>
    <w:rsid w:val="00AD544B"/>
  </w:style>
  <w:style w:type="paragraph" w:customStyle="1" w:styleId="CDAD2E19A13B4F29B18686CDF10ADDCC">
    <w:name w:val="CDAD2E19A13B4F29B18686CDF10ADDCC"/>
    <w:rsid w:val="00AD544B"/>
  </w:style>
  <w:style w:type="paragraph" w:customStyle="1" w:styleId="4BB646AE14E14D8CAFBA787AD53EC697">
    <w:name w:val="4BB646AE14E14D8CAFBA787AD53EC697"/>
    <w:rsid w:val="00AD544B"/>
  </w:style>
  <w:style w:type="paragraph" w:customStyle="1" w:styleId="2B83B088F7D3412BBF5EE73932110AEE">
    <w:name w:val="2B83B088F7D3412BBF5EE73932110AEE"/>
    <w:rsid w:val="00AD544B"/>
  </w:style>
  <w:style w:type="paragraph" w:customStyle="1" w:styleId="C4F54A542D4842B1A04C26D4BB953791">
    <w:name w:val="C4F54A542D4842B1A04C26D4BB953791"/>
    <w:rsid w:val="00AD544B"/>
  </w:style>
  <w:style w:type="paragraph" w:customStyle="1" w:styleId="EE0A7D2189ED495180F345730DC13632">
    <w:name w:val="EE0A7D2189ED495180F345730DC13632"/>
    <w:rsid w:val="00AD544B"/>
  </w:style>
  <w:style w:type="paragraph" w:customStyle="1" w:styleId="ED9AA73A5C17460E80A8DEAFAEC8DD39">
    <w:name w:val="ED9AA73A5C17460E80A8DEAFAEC8DD39"/>
    <w:rsid w:val="00AD544B"/>
  </w:style>
  <w:style w:type="paragraph" w:customStyle="1" w:styleId="1ACD2D4C34AB4E209D95AFF1F91E87E3">
    <w:name w:val="1ACD2D4C34AB4E209D95AFF1F91E87E3"/>
    <w:rsid w:val="00AD544B"/>
  </w:style>
  <w:style w:type="paragraph" w:customStyle="1" w:styleId="88F60D7AD9F44B12BC77802F9BCF79EA">
    <w:name w:val="88F60D7AD9F44B12BC77802F9BCF79EA"/>
    <w:rsid w:val="00AD544B"/>
  </w:style>
  <w:style w:type="paragraph" w:customStyle="1" w:styleId="A40F5DB4B89B477E9D0354EF9A187563">
    <w:name w:val="A40F5DB4B89B477E9D0354EF9A187563"/>
    <w:rsid w:val="00AD544B"/>
  </w:style>
  <w:style w:type="paragraph" w:customStyle="1" w:styleId="64A0A0EB5B174379BD554769E67952C1">
    <w:name w:val="64A0A0EB5B174379BD554769E67952C1"/>
    <w:rsid w:val="00AD544B"/>
  </w:style>
  <w:style w:type="paragraph" w:customStyle="1" w:styleId="17CEE4AB3BBB47029FFC34A7DB8DA9A4">
    <w:name w:val="17CEE4AB3BBB47029FFC34A7DB8DA9A4"/>
    <w:rsid w:val="00AD544B"/>
  </w:style>
  <w:style w:type="paragraph" w:customStyle="1" w:styleId="90D1C80C68F846C6ADF023D9EC840055">
    <w:name w:val="90D1C80C68F846C6ADF023D9EC840055"/>
    <w:rsid w:val="00AD544B"/>
  </w:style>
  <w:style w:type="paragraph" w:customStyle="1" w:styleId="40CE85BD94B94335B88A2D5D4580FD27">
    <w:name w:val="40CE85BD94B94335B88A2D5D4580FD27"/>
    <w:rsid w:val="00AD544B"/>
  </w:style>
  <w:style w:type="paragraph" w:customStyle="1" w:styleId="C9443A36753E49439CC57A96C6F993A5">
    <w:name w:val="C9443A36753E49439CC57A96C6F993A5"/>
    <w:rsid w:val="00AD544B"/>
  </w:style>
  <w:style w:type="paragraph" w:customStyle="1" w:styleId="F9F6AE9B12B34648A7533D2D611EEEE6">
    <w:name w:val="F9F6AE9B12B34648A7533D2D611EEEE6"/>
    <w:rsid w:val="00AD544B"/>
  </w:style>
  <w:style w:type="paragraph" w:customStyle="1" w:styleId="93DBC332424847399F8A120A51E3FA5A">
    <w:name w:val="93DBC332424847399F8A120A51E3FA5A"/>
    <w:rsid w:val="00AD544B"/>
  </w:style>
  <w:style w:type="paragraph" w:customStyle="1" w:styleId="7FECF72481C442A1A3FE70E1FF0A2B04">
    <w:name w:val="7FECF72481C442A1A3FE70E1FF0A2B04"/>
    <w:rsid w:val="00AD544B"/>
  </w:style>
  <w:style w:type="paragraph" w:customStyle="1" w:styleId="98E4C0AA33644015888060B8B476427A">
    <w:name w:val="98E4C0AA33644015888060B8B476427A"/>
    <w:rsid w:val="00AD544B"/>
  </w:style>
  <w:style w:type="paragraph" w:customStyle="1" w:styleId="6C67017573024EB5BDEC813D259CAFA1">
    <w:name w:val="6C67017573024EB5BDEC813D259CAFA1"/>
    <w:rsid w:val="00AD544B"/>
  </w:style>
  <w:style w:type="paragraph" w:customStyle="1" w:styleId="449497F9A42A42F49880019864D61F96">
    <w:name w:val="449497F9A42A42F49880019864D61F96"/>
    <w:rsid w:val="00AD544B"/>
  </w:style>
  <w:style w:type="paragraph" w:customStyle="1" w:styleId="17BD202D101449A7B54CD02C05E1D3AF">
    <w:name w:val="17BD202D101449A7B54CD02C05E1D3AF"/>
    <w:rsid w:val="00AD544B"/>
  </w:style>
  <w:style w:type="paragraph" w:customStyle="1" w:styleId="68C6C299921C4047939865A5CF2DFD5A">
    <w:name w:val="68C6C299921C4047939865A5CF2DFD5A"/>
    <w:rsid w:val="00AD544B"/>
  </w:style>
  <w:style w:type="paragraph" w:customStyle="1" w:styleId="3D21EBBF8C234576A9560D015E50F410">
    <w:name w:val="3D21EBBF8C234576A9560D015E50F410"/>
    <w:rsid w:val="00AD544B"/>
  </w:style>
  <w:style w:type="paragraph" w:customStyle="1" w:styleId="ACA1A2E072E94E338B80AE796F357E67">
    <w:name w:val="ACA1A2E072E94E338B80AE796F357E67"/>
    <w:rsid w:val="00AD544B"/>
  </w:style>
  <w:style w:type="paragraph" w:customStyle="1" w:styleId="55919437C51A4D94A59982F5DBCC1DAA">
    <w:name w:val="55919437C51A4D94A59982F5DBCC1DAA"/>
    <w:rsid w:val="00AD544B"/>
  </w:style>
  <w:style w:type="paragraph" w:customStyle="1" w:styleId="016C0B0B816445AFB749A5706DDC779D">
    <w:name w:val="016C0B0B816445AFB749A5706DDC779D"/>
    <w:rsid w:val="00AD544B"/>
  </w:style>
  <w:style w:type="paragraph" w:customStyle="1" w:styleId="FE5D995AC168463195988D2F6060B0C3">
    <w:name w:val="FE5D995AC168463195988D2F6060B0C3"/>
    <w:rsid w:val="00AD544B"/>
  </w:style>
  <w:style w:type="paragraph" w:customStyle="1" w:styleId="3A3FEF8149A847AEB011D6D0AD2EC102">
    <w:name w:val="3A3FEF8149A847AEB011D6D0AD2EC102"/>
    <w:rsid w:val="00AD544B"/>
  </w:style>
  <w:style w:type="paragraph" w:customStyle="1" w:styleId="663D01A666AF4D94A28DDEAD4F431FCA">
    <w:name w:val="663D01A666AF4D94A28DDEAD4F431FCA"/>
    <w:rsid w:val="00AD5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A6E3-8226-49A3-A667-85ADF3A1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171</TotalTime>
  <Pages>11</Pages>
  <Words>2042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Mezenská Martina</dc:creator>
  <cp:keywords/>
  <dc:description/>
  <cp:lastModifiedBy>Vošterová Iva</cp:lastModifiedBy>
  <cp:revision>27</cp:revision>
  <cp:lastPrinted>2024-04-04T10:09:00Z</cp:lastPrinted>
  <dcterms:created xsi:type="dcterms:W3CDTF">2023-07-10T14:37:00Z</dcterms:created>
  <dcterms:modified xsi:type="dcterms:W3CDTF">2025-05-09T08:36:00Z</dcterms:modified>
</cp:coreProperties>
</file>